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40"/>
        <w:gridCol w:w="1440"/>
        <w:gridCol w:w="1260"/>
        <w:gridCol w:w="1260"/>
        <w:gridCol w:w="1260"/>
        <w:gridCol w:w="1260"/>
      </w:tblGrid>
      <w:tr w:rsidR="006164D8" w14:paraId="4E01E5C1" w14:textId="77777777">
        <w:trPr>
          <w:cantSplit/>
        </w:trPr>
        <w:tc>
          <w:tcPr>
            <w:tcW w:w="1899" w:type="dxa"/>
            <w:vMerge w:val="restart"/>
          </w:tcPr>
          <w:p w14:paraId="595416CA" w14:textId="51CF40E4" w:rsidR="006164D8" w:rsidRDefault="006164D8">
            <w:pPr>
              <w:spacing w:before="60"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埋葬を行う者、</w:t>
            </w:r>
          </w:p>
          <w:p w14:paraId="09FB17C1" w14:textId="77777777" w:rsidR="006164D8" w:rsidRDefault="006164D8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又は被扶養者</w:t>
            </w:r>
          </w:p>
          <w:p w14:paraId="00CB0ED3" w14:textId="77777777" w:rsidR="006164D8" w:rsidRDefault="006164D8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であることの</w:t>
            </w:r>
          </w:p>
          <w:p w14:paraId="0904619D" w14:textId="77777777" w:rsidR="006164D8" w:rsidRDefault="006164D8">
            <w:pPr>
              <w:spacing w:line="300" w:lineRule="atLeast"/>
              <w:jc w:val="distribute"/>
            </w:pPr>
            <w:r>
              <w:rPr>
                <w:rFonts w:hint="eastAsia"/>
                <w:sz w:val="20"/>
              </w:rPr>
              <w:t>確認印</w:t>
            </w:r>
          </w:p>
        </w:tc>
        <w:tc>
          <w:tcPr>
            <w:tcW w:w="1440" w:type="dxa"/>
            <w:vMerge w:val="restart"/>
          </w:tcPr>
          <w:p w14:paraId="082176EB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 w:val="restart"/>
          </w:tcPr>
          <w:p w14:paraId="06DBBACD" w14:textId="77777777" w:rsidR="006164D8" w:rsidRDefault="006164D8">
            <w:pPr>
              <w:spacing w:before="160" w:line="300" w:lineRule="atLeast"/>
              <w:jc w:val="center"/>
            </w:pPr>
            <w:r>
              <w:rPr>
                <w:rFonts w:hint="eastAsia"/>
              </w:rPr>
              <w:t>埋葬料</w:t>
            </w:r>
            <w:r>
              <w:t>(</w:t>
            </w:r>
            <w:r>
              <w:rPr>
                <w:rFonts w:hint="eastAsia"/>
              </w:rPr>
              <w:t>費</w:t>
            </w:r>
            <w:r>
              <w:t>)</w:t>
            </w:r>
          </w:p>
        </w:tc>
        <w:tc>
          <w:tcPr>
            <w:tcW w:w="5040" w:type="dxa"/>
            <w:gridSpan w:val="4"/>
          </w:tcPr>
          <w:p w14:paraId="369A06C1" w14:textId="77777777" w:rsidR="006164D8" w:rsidRDefault="006164D8">
            <w:pPr>
              <w:spacing w:line="320" w:lineRule="atLeast"/>
              <w:jc w:val="distribute"/>
            </w:pPr>
            <w:r>
              <w:rPr>
                <w:rFonts w:hint="eastAsia"/>
              </w:rPr>
              <w:t>支給並支払決定伺</w:t>
            </w:r>
          </w:p>
        </w:tc>
      </w:tr>
      <w:tr w:rsidR="006164D8" w14:paraId="2D270B84" w14:textId="77777777">
        <w:trPr>
          <w:cantSplit/>
        </w:trPr>
        <w:tc>
          <w:tcPr>
            <w:tcW w:w="1899" w:type="dxa"/>
            <w:vMerge/>
          </w:tcPr>
          <w:p w14:paraId="39D7F1C8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/>
          </w:tcPr>
          <w:p w14:paraId="2C63693D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/>
          </w:tcPr>
          <w:p w14:paraId="7CC90BFE" w14:textId="77777777" w:rsidR="006164D8" w:rsidRDefault="006164D8">
            <w:pPr>
              <w:spacing w:before="160" w:line="300" w:lineRule="atLeast"/>
            </w:pPr>
          </w:p>
        </w:tc>
        <w:tc>
          <w:tcPr>
            <w:tcW w:w="5040" w:type="dxa"/>
            <w:gridSpan w:val="4"/>
          </w:tcPr>
          <w:p w14:paraId="47DE1060" w14:textId="77777777" w:rsidR="006164D8" w:rsidRDefault="006164D8">
            <w:pPr>
              <w:spacing w:line="320" w:lineRule="atLeast"/>
              <w:jc w:val="right"/>
            </w:pPr>
            <w:r>
              <w:rPr>
                <w:rFonts w:hint="eastAsia"/>
              </w:rPr>
              <w:t>起　案</w:t>
            </w:r>
          </w:p>
        </w:tc>
      </w:tr>
      <w:tr w:rsidR="006164D8" w14:paraId="0CBEF3A6" w14:textId="77777777">
        <w:trPr>
          <w:cantSplit/>
        </w:trPr>
        <w:tc>
          <w:tcPr>
            <w:tcW w:w="1899" w:type="dxa"/>
            <w:vMerge/>
          </w:tcPr>
          <w:p w14:paraId="4DF19C39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 w:val="restart"/>
          </w:tcPr>
          <w:p w14:paraId="4903054E" w14:textId="2199ECD7" w:rsidR="006164D8" w:rsidRDefault="006164D8">
            <w:pPr>
              <w:spacing w:before="60" w:line="300" w:lineRule="atLeast"/>
              <w:jc w:val="distribute"/>
            </w:pPr>
            <w:r>
              <w:rPr>
                <w:rFonts w:hint="eastAsia"/>
              </w:rPr>
              <w:t>被保険者</w:t>
            </w:r>
          </w:p>
          <w:p w14:paraId="13EF6FEF" w14:textId="77777777" w:rsidR="006164D8" w:rsidRDefault="006164D8">
            <w:pPr>
              <w:spacing w:line="300" w:lineRule="atLeast"/>
              <w:jc w:val="center"/>
            </w:pPr>
            <w:r>
              <w:rPr>
                <w:rFonts w:hint="eastAsia"/>
              </w:rPr>
              <w:t>（本　人）</w:t>
            </w:r>
          </w:p>
        </w:tc>
        <w:tc>
          <w:tcPr>
            <w:tcW w:w="1440" w:type="dxa"/>
            <w:vMerge w:val="restart"/>
          </w:tcPr>
          <w:p w14:paraId="63A5DB32" w14:textId="77777777" w:rsidR="006164D8" w:rsidRDefault="006164D8">
            <w:pPr>
              <w:spacing w:before="240"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40" w:type="dxa"/>
            <w:gridSpan w:val="4"/>
          </w:tcPr>
          <w:p w14:paraId="6CD6EFEB" w14:textId="77777777" w:rsidR="006164D8" w:rsidRDefault="006164D8">
            <w:pPr>
              <w:spacing w:line="320" w:lineRule="atLeast"/>
              <w:jc w:val="right"/>
            </w:pPr>
            <w:r>
              <w:rPr>
                <w:rFonts w:hint="eastAsia"/>
              </w:rPr>
              <w:t>施　行</w:t>
            </w:r>
          </w:p>
        </w:tc>
      </w:tr>
      <w:tr w:rsidR="006164D8" w14:paraId="4FDAD1E2" w14:textId="77777777" w:rsidTr="00435251">
        <w:trPr>
          <w:cantSplit/>
          <w:trHeight w:val="112"/>
        </w:trPr>
        <w:tc>
          <w:tcPr>
            <w:tcW w:w="1899" w:type="dxa"/>
            <w:vMerge/>
            <w:tcBorders>
              <w:bottom w:val="single" w:sz="4" w:space="0" w:color="auto"/>
            </w:tcBorders>
          </w:tcPr>
          <w:p w14:paraId="1495E2BA" w14:textId="77777777" w:rsidR="006164D8" w:rsidRDefault="006164D8">
            <w:pPr>
              <w:spacing w:line="300" w:lineRule="atLeast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527AE9E" w14:textId="77777777" w:rsidR="006164D8" w:rsidRDefault="006164D8">
            <w:pPr>
              <w:spacing w:line="300" w:lineRule="atLeast"/>
              <w:jc w:val="center"/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6E62D450" w14:textId="77777777" w:rsidR="006164D8" w:rsidRDefault="006164D8">
            <w:pPr>
              <w:spacing w:before="240" w:line="300" w:lineRule="atLeast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77F6FF" w14:textId="77777777" w:rsidR="006164D8" w:rsidRDefault="006164D8">
            <w:pPr>
              <w:spacing w:line="320" w:lineRule="atLeast"/>
              <w:jc w:val="distribute"/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4B913D" w14:textId="77777777" w:rsidR="006164D8" w:rsidRDefault="006164D8">
            <w:pPr>
              <w:spacing w:line="32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F0FD3FB" w14:textId="77777777" w:rsidR="006164D8" w:rsidRDefault="006164D8">
            <w:pPr>
              <w:spacing w:line="32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　員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444A14" w14:textId="77777777" w:rsidR="006164D8" w:rsidRDefault="006164D8">
            <w:pPr>
              <w:spacing w:line="320" w:lineRule="atLeas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　員</w:t>
            </w:r>
          </w:p>
        </w:tc>
      </w:tr>
      <w:tr w:rsidR="00D2447A" w14:paraId="6FB5F346" w14:textId="77777777" w:rsidTr="00435251">
        <w:trPr>
          <w:cantSplit/>
        </w:trPr>
        <w:tc>
          <w:tcPr>
            <w:tcW w:w="1899" w:type="dxa"/>
            <w:tcBorders>
              <w:top w:val="single" w:sz="4" w:space="0" w:color="auto"/>
            </w:tcBorders>
          </w:tcPr>
          <w:p w14:paraId="18B2A52B" w14:textId="6511A527" w:rsidR="00D2447A" w:rsidRDefault="00D2447A">
            <w:pPr>
              <w:spacing w:line="300" w:lineRule="atLeast"/>
              <w:ind w:left="113" w:right="11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87722D6" w14:textId="2DC98EC3" w:rsidR="00D2447A" w:rsidRDefault="00D2447A">
            <w:pPr>
              <w:spacing w:before="60" w:line="300" w:lineRule="atLeast"/>
              <w:ind w:left="28"/>
              <w:jc w:val="distribute"/>
            </w:pPr>
            <w:r>
              <w:rPr>
                <w:rFonts w:hint="eastAsia"/>
              </w:rPr>
              <w:t>被扶養者</w:t>
            </w:r>
          </w:p>
          <w:p w14:paraId="2D8038C5" w14:textId="77777777" w:rsidR="00D2447A" w:rsidRDefault="00D2447A" w:rsidP="00F72C3F">
            <w:pPr>
              <w:spacing w:after="120" w:line="300" w:lineRule="atLeast"/>
              <w:ind w:left="113" w:right="113"/>
            </w:pPr>
            <w:r>
              <w:rPr>
                <w:rFonts w:hint="eastAsia"/>
              </w:rPr>
              <w:t>（家　族）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B0EACEB" w14:textId="77777777" w:rsidR="00D2447A" w:rsidRDefault="00D2447A" w:rsidP="00671DD5">
            <w:pPr>
              <w:spacing w:before="240" w:line="30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D0C748E" w14:textId="77777777" w:rsidR="00D2447A" w:rsidRDefault="00D2447A">
            <w:pPr>
              <w:spacing w:line="30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1E06CD7" w14:textId="77777777" w:rsidR="00D2447A" w:rsidRDefault="00D2447A">
            <w:pPr>
              <w:spacing w:line="300" w:lineRule="atLeas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9BC3451" w14:textId="77777777" w:rsidR="00D2447A" w:rsidRDefault="00D2447A">
            <w:pPr>
              <w:spacing w:line="300" w:lineRule="atLeas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42FFAD0" w14:textId="77777777" w:rsidR="00D2447A" w:rsidRDefault="00D2447A">
            <w:pPr>
              <w:spacing w:line="300" w:lineRule="atLeast"/>
              <w:ind w:left="113" w:right="113"/>
              <w:jc w:val="center"/>
              <w:rPr>
                <w:sz w:val="20"/>
              </w:rPr>
            </w:pPr>
          </w:p>
        </w:tc>
      </w:tr>
    </w:tbl>
    <w:p w14:paraId="3242AC0F" w14:textId="70F9C339" w:rsidR="006164D8" w:rsidRDefault="00435251">
      <w:pPr>
        <w:spacing w:line="300" w:lineRule="atLeast"/>
        <w:ind w:left="113" w:right="113"/>
      </w:pPr>
      <w:r w:rsidRPr="00EF0721"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80D98B4" wp14:editId="32F903AD">
                <wp:simplePos x="0" y="0"/>
                <wp:positionH relativeFrom="margin">
                  <wp:posOffset>-475615</wp:posOffset>
                </wp:positionH>
                <wp:positionV relativeFrom="page">
                  <wp:posOffset>246380</wp:posOffset>
                </wp:positionV>
                <wp:extent cx="2286635" cy="343535"/>
                <wp:effectExtent l="0" t="0" r="18415" b="1841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3435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6FEAD9" w14:textId="77777777" w:rsidR="00435251" w:rsidRDefault="00435251" w:rsidP="00435251">
                            <w:pPr>
                              <w:rPr>
                                <w:rFonts w:ascii="ＭＳ Ｐゴシック" w:eastAsia="ＭＳ Ｐ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FF00FF"/>
                                <w:sz w:val="32"/>
                              </w:rPr>
                              <w:t>申請書の記入事例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D98B4" id="Rectangle 18" o:spid="_x0000_s1026" style="position:absolute;left:0;text-align:left;margin-left:-37.45pt;margin-top:19.4pt;width:180.05pt;height:27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" o:allowincell="f" fillcolor="yellow" strokecolor="fuchsia" strokeweight="2pt">
                <v:textbox inset="0,0,0,0">
                  <w:txbxContent>
                    <w:p w14:paraId="3A6FEAD9" w14:textId="77777777" w:rsidR="00435251" w:rsidRDefault="00435251" w:rsidP="00435251">
                      <w:pPr>
                        <w:rPr>
                          <w:rFonts w:ascii="ＭＳ Ｐゴシック" w:eastAsia="ＭＳ Ｐゴシック"/>
                          <w:b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FF00FF"/>
                          <w:sz w:val="32"/>
                        </w:rPr>
                        <w:t>申請書の記入事例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5DA9E" wp14:editId="65D0266F">
                <wp:simplePos x="0" y="0"/>
                <wp:positionH relativeFrom="margin">
                  <wp:align>center</wp:align>
                </wp:positionH>
                <wp:positionV relativeFrom="paragraph">
                  <wp:posOffset>5861685</wp:posOffset>
                </wp:positionV>
                <wp:extent cx="6305550" cy="939800"/>
                <wp:effectExtent l="19050" t="1905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39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3AC8B" id="正方形/長方形 2" o:spid="_x0000_s1026" style="position:absolute;left:0;text-align:left;margin-left:0;margin-top:461.55pt;width:496.5pt;height:74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" filled="f" strokecolor="blue" strokeweight="2.2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3D0A" wp14:editId="618AB4C7">
                <wp:simplePos x="0" y="0"/>
                <wp:positionH relativeFrom="column">
                  <wp:posOffset>-74295</wp:posOffset>
                </wp:positionH>
                <wp:positionV relativeFrom="paragraph">
                  <wp:posOffset>813435</wp:posOffset>
                </wp:positionV>
                <wp:extent cx="6305550" cy="3968750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96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6A763" id="正方形/長方形 1" o:spid="_x0000_s1026" style="position:absolute;left:0;text-align:left;margin-left:-5.85pt;margin-top:64.05pt;width:496.5pt;height:3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" filled="f" strokecolor="blue" strokeweight="2.25pt"/>
            </w:pict>
          </mc:Fallback>
        </mc:AlternateContent>
      </w:r>
    </w:p>
    <w:tbl>
      <w:tblPr>
        <w:tblW w:w="990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35"/>
        <w:gridCol w:w="585"/>
        <w:gridCol w:w="450"/>
        <w:gridCol w:w="1035"/>
        <w:gridCol w:w="1076"/>
        <w:gridCol w:w="139"/>
        <w:gridCol w:w="286"/>
        <w:gridCol w:w="284"/>
        <w:gridCol w:w="1134"/>
        <w:gridCol w:w="425"/>
        <w:gridCol w:w="571"/>
        <w:gridCol w:w="1080"/>
        <w:gridCol w:w="1080"/>
      </w:tblGrid>
      <w:tr w:rsidR="006164D8" w14:paraId="794A1509" w14:textId="77777777" w:rsidTr="009E59E8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CF7704" w14:textId="77777777" w:rsidR="006164D8" w:rsidRDefault="006164D8">
            <w:pPr>
              <w:spacing w:line="300" w:lineRule="atLeast"/>
              <w:jc w:val="distribute"/>
            </w:pPr>
          </w:p>
        </w:tc>
        <w:tc>
          <w:tcPr>
            <w:tcW w:w="70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15BDCE" w14:textId="61D70D9D" w:rsidR="006164D8" w:rsidRDefault="002011CC" w:rsidP="002011CC">
            <w:pPr>
              <w:spacing w:line="300" w:lineRule="atLeast"/>
              <w:ind w:firstLineChars="450" w:firstLine="1626"/>
              <w:rPr>
                <w:sz w:val="22"/>
                <w:lang w:eastAsia="zh-TW"/>
              </w:rPr>
            </w:pPr>
            <w:r>
              <w:rPr>
                <w:rFonts w:hint="eastAsia"/>
                <w:b/>
                <w:sz w:val="36"/>
                <w:lang w:eastAsia="zh-TW"/>
              </w:rPr>
              <w:t>埋　葬　料（費）請　求　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1F4A25" w14:textId="16C8F255" w:rsidR="006164D8" w:rsidRDefault="006164D8">
            <w:pPr>
              <w:spacing w:line="300" w:lineRule="atLeast"/>
              <w:ind w:left="40" w:right="-12"/>
              <w:rPr>
                <w:sz w:val="20"/>
                <w:lang w:eastAsia="zh-TW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6C6421" w14:textId="4E746EE6" w:rsidR="006164D8" w:rsidRDefault="006164D8">
            <w:pPr>
              <w:spacing w:line="300" w:lineRule="atLeast"/>
              <w:ind w:left="-4" w:right="-24"/>
              <w:rPr>
                <w:lang w:eastAsia="zh-TW"/>
              </w:rPr>
            </w:pPr>
          </w:p>
        </w:tc>
      </w:tr>
      <w:tr w:rsidR="002011CC" w14:paraId="59861A39" w14:textId="77777777" w:rsidTr="002011CC">
        <w:trPr>
          <w:cantSplit/>
          <w:trHeight w:hRule="exact" w:val="479"/>
        </w:trPr>
        <w:tc>
          <w:tcPr>
            <w:tcW w:w="9900" w:type="dxa"/>
            <w:gridSpan w:val="14"/>
            <w:tcBorders>
              <w:top w:val="nil"/>
              <w:left w:val="nil"/>
              <w:right w:val="nil"/>
            </w:tcBorders>
          </w:tcPr>
          <w:p w14:paraId="5F3A456C" w14:textId="400F0C0F" w:rsidR="002011CC" w:rsidRPr="002011CC" w:rsidRDefault="007B7EA8" w:rsidP="002011CC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ご逝去された方が日産健保の保険証をお持ちの場合、ご請求いただけます。</w:t>
            </w:r>
          </w:p>
        </w:tc>
      </w:tr>
      <w:tr w:rsidR="00E93906" w14:paraId="33DCF0E8" w14:textId="77777777" w:rsidTr="004F4E3A">
        <w:trPr>
          <w:cantSplit/>
          <w:trHeight w:val="686"/>
        </w:trPr>
        <w:tc>
          <w:tcPr>
            <w:tcW w:w="720" w:type="dxa"/>
            <w:vMerge w:val="restart"/>
            <w:tcBorders>
              <w:bottom w:val="single" w:sz="6" w:space="0" w:color="auto"/>
            </w:tcBorders>
            <w:textDirection w:val="tbRlV"/>
          </w:tcPr>
          <w:p w14:paraId="08A8DC52" w14:textId="77777777" w:rsidR="00E93906" w:rsidRDefault="00E93906">
            <w:pPr>
              <w:ind w:left="113" w:right="113"/>
              <w:jc w:val="distribute"/>
            </w:pPr>
            <w:r>
              <w:rPr>
                <w:rFonts w:hint="eastAsia"/>
              </w:rPr>
              <w:t>被保険者（請求者）の記入欄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14:paraId="5118E093" w14:textId="77777777" w:rsidR="00E93906" w:rsidRDefault="00E93906">
            <w:pPr>
              <w:spacing w:before="120"/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035" w:type="dxa"/>
            <w:gridSpan w:val="2"/>
            <w:tcBorders>
              <w:bottom w:val="single" w:sz="6" w:space="0" w:color="auto"/>
            </w:tcBorders>
          </w:tcPr>
          <w:p w14:paraId="426C3660" w14:textId="2D939886" w:rsidR="00E93906" w:rsidRDefault="00435251">
            <w:pPr>
              <w:spacing w:before="160"/>
              <w:rPr>
                <w:sz w:val="20"/>
              </w:rPr>
            </w:pPr>
            <w:r w:rsidRPr="00435251">
              <w:rPr>
                <w:rFonts w:hint="eastAsia"/>
                <w:color w:val="0000FF"/>
              </w:rPr>
              <w:t>●●●</w:t>
            </w:r>
          </w:p>
        </w:tc>
        <w:tc>
          <w:tcPr>
            <w:tcW w:w="1035" w:type="dxa"/>
            <w:tcBorders>
              <w:bottom w:val="single" w:sz="6" w:space="0" w:color="auto"/>
            </w:tcBorders>
          </w:tcPr>
          <w:p w14:paraId="4C6EEBF2" w14:textId="766C615D" w:rsidR="00E93906" w:rsidRDefault="00E93906">
            <w:pPr>
              <w:spacing w:before="16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785" w:type="dxa"/>
            <w:gridSpan w:val="4"/>
            <w:tcBorders>
              <w:bottom w:val="single" w:sz="6" w:space="0" w:color="auto"/>
            </w:tcBorders>
          </w:tcPr>
          <w:p w14:paraId="565E9268" w14:textId="34A07BF7" w:rsidR="00E93906" w:rsidRDefault="00435251" w:rsidP="004F4E3A">
            <w:pPr>
              <w:spacing w:before="160"/>
              <w:rPr>
                <w:sz w:val="20"/>
              </w:rPr>
            </w:pPr>
            <w:r w:rsidRPr="00435251">
              <w:rPr>
                <w:rFonts w:hint="eastAsia"/>
                <w:color w:val="0000FF"/>
              </w:rPr>
              <w:t>●●●●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523846A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事業所</w:t>
            </w:r>
          </w:p>
          <w:p w14:paraId="3E9B87D0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156" w:type="dxa"/>
            <w:gridSpan w:val="4"/>
            <w:tcBorders>
              <w:bottom w:val="single" w:sz="6" w:space="0" w:color="auto"/>
            </w:tcBorders>
            <w:vAlign w:val="center"/>
          </w:tcPr>
          <w:p w14:paraId="6FB5FDF7" w14:textId="012BD661" w:rsidR="00E93906" w:rsidRDefault="00435251">
            <w:pPr>
              <w:rPr>
                <w:sz w:val="20"/>
              </w:rPr>
            </w:pPr>
            <w:r w:rsidRPr="00662B03">
              <w:rPr>
                <w:rFonts w:hint="eastAsia"/>
                <w:color w:val="0000FF"/>
                <w:sz w:val="22"/>
              </w:rPr>
              <w:t>×××××会社</w:t>
            </w:r>
          </w:p>
        </w:tc>
      </w:tr>
      <w:tr w:rsidR="00E93906" w14:paraId="37B27D74" w14:textId="77777777" w:rsidTr="00B70934">
        <w:trPr>
          <w:cantSplit/>
          <w:trHeight w:hRule="exact" w:val="360"/>
        </w:trPr>
        <w:tc>
          <w:tcPr>
            <w:tcW w:w="720" w:type="dxa"/>
            <w:vMerge/>
          </w:tcPr>
          <w:p w14:paraId="3E12B7A4" w14:textId="77777777" w:rsidR="00E93906" w:rsidRDefault="00E93906">
            <w:pPr>
              <w:spacing w:line="300" w:lineRule="atLeast"/>
            </w:pPr>
          </w:p>
        </w:tc>
        <w:tc>
          <w:tcPr>
            <w:tcW w:w="1620" w:type="dxa"/>
            <w:gridSpan w:val="2"/>
            <w:vMerge w:val="restart"/>
          </w:tcPr>
          <w:p w14:paraId="6F1BF3BB" w14:textId="77777777" w:rsidR="00E93906" w:rsidRDefault="00E93906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7560" w:type="dxa"/>
            <w:gridSpan w:val="11"/>
          </w:tcPr>
          <w:p w14:paraId="1E622F04" w14:textId="44757488" w:rsidR="00E93906" w:rsidRDefault="00435251">
            <w:r>
              <w:rPr>
                <w:rFonts w:ascii="ＭＳ Ｐゴシック" w:eastAsia="ＭＳ Ｐゴシック" w:hint="eastAsia"/>
                <w:b/>
                <w:color w:val="0000FF"/>
              </w:rPr>
              <w:t>○</w:t>
            </w:r>
            <w:r>
              <w:rPr>
                <w:rFonts w:ascii="ＭＳ Ｐゴシック" w:eastAsia="ＭＳ Ｐゴシック"/>
                <w:b/>
                <w:color w:val="0000FF"/>
              </w:rPr>
              <w:t xml:space="preserve">   </w:t>
            </w:r>
            <w:r>
              <w:rPr>
                <w:rFonts w:ascii="ＭＳ Ｐゴシック" w:eastAsia="ＭＳ Ｐゴシック" w:hint="eastAsia"/>
                <w:b/>
                <w:color w:val="0000FF"/>
              </w:rPr>
              <w:t>○</w:t>
            </w:r>
            <w:r>
              <w:rPr>
                <w:rFonts w:ascii="ＭＳ Ｐゴシック" w:eastAsia="ＭＳ Ｐゴシック"/>
                <w:b/>
                <w:color w:val="0000FF"/>
              </w:rPr>
              <w:t xml:space="preserve">   </w:t>
            </w:r>
            <w:r>
              <w:rPr>
                <w:rFonts w:ascii="ＭＳ Ｐゴシック" w:eastAsia="ＭＳ Ｐゴシック" w:hint="eastAsia"/>
                <w:b/>
                <w:color w:val="0000FF"/>
              </w:rPr>
              <w:t>○</w:t>
            </w:r>
            <w:r>
              <w:rPr>
                <w:rFonts w:ascii="ＭＳ Ｐゴシック" w:eastAsia="ＭＳ Ｐゴシック"/>
                <w:b/>
                <w:color w:val="0000FF"/>
              </w:rPr>
              <w:t xml:space="preserve">   </w:t>
            </w:r>
            <w:r>
              <w:rPr>
                <w:rFonts w:ascii="ＭＳ Ｐゴシック" w:eastAsia="ＭＳ Ｐゴシック" w:hint="eastAsia"/>
                <w:b/>
                <w:color w:val="0000FF"/>
              </w:rPr>
              <w:t>○</w:t>
            </w:r>
          </w:p>
        </w:tc>
      </w:tr>
      <w:tr w:rsidR="00E93906" w:rsidRPr="00726F76" w14:paraId="55D8D963" w14:textId="77777777" w:rsidTr="00B70934">
        <w:trPr>
          <w:cantSplit/>
          <w:trHeight w:hRule="exact" w:val="360"/>
        </w:trPr>
        <w:tc>
          <w:tcPr>
            <w:tcW w:w="720" w:type="dxa"/>
            <w:vMerge/>
          </w:tcPr>
          <w:p w14:paraId="55838C2D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  <w:vMerge/>
          </w:tcPr>
          <w:p w14:paraId="32A58DAA" w14:textId="77777777" w:rsidR="00E93906" w:rsidRDefault="00E93906">
            <w:pPr>
              <w:jc w:val="distribute"/>
            </w:pPr>
          </w:p>
        </w:tc>
        <w:tc>
          <w:tcPr>
            <w:tcW w:w="7560" w:type="dxa"/>
            <w:gridSpan w:val="11"/>
          </w:tcPr>
          <w:p w14:paraId="14387B24" w14:textId="4B4D6215" w:rsidR="00E93906" w:rsidRDefault="00E93906" w:rsidP="00726F76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昭・平</w:t>
            </w:r>
            <w:r w:rsidR="00726F76">
              <w:rPr>
                <w:rFonts w:hint="eastAsia"/>
                <w:sz w:val="20"/>
              </w:rPr>
              <w:t>・令</w:t>
            </w:r>
            <w:r>
              <w:rPr>
                <w:rFonts w:hint="eastAsia"/>
                <w:sz w:val="20"/>
              </w:rPr>
              <w:t xml:space="preserve">　</w:t>
            </w:r>
            <w:r w:rsidR="00435251"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40</w:t>
            </w:r>
            <w:r>
              <w:rPr>
                <w:rFonts w:hint="eastAsia"/>
              </w:rPr>
              <w:t>年</w:t>
            </w:r>
            <w:r w:rsidR="00435251"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1</w:t>
            </w:r>
            <w:r>
              <w:rPr>
                <w:rFonts w:hint="eastAsia"/>
              </w:rPr>
              <w:t>月</w:t>
            </w:r>
            <w:r w:rsidR="00435251"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5</w:t>
            </w:r>
            <w:r>
              <w:rPr>
                <w:rFonts w:hint="eastAsia"/>
              </w:rPr>
              <w:t>日生</w:t>
            </w:r>
          </w:p>
        </w:tc>
      </w:tr>
      <w:tr w:rsidR="00E93906" w14:paraId="20E47565" w14:textId="77777777" w:rsidTr="004F4E3A">
        <w:trPr>
          <w:cantSplit/>
          <w:trHeight w:hRule="exact" w:val="360"/>
        </w:trPr>
        <w:tc>
          <w:tcPr>
            <w:tcW w:w="720" w:type="dxa"/>
            <w:vMerge/>
          </w:tcPr>
          <w:p w14:paraId="7B18857A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4181" w:type="dxa"/>
            <w:gridSpan w:val="5"/>
          </w:tcPr>
          <w:p w14:paraId="76C58357" w14:textId="4C4701F8" w:rsidR="00E93906" w:rsidRDefault="00E93906">
            <w:pPr>
              <w:jc w:val="distribute"/>
            </w:pPr>
            <w:r>
              <w:rPr>
                <w:rFonts w:hint="eastAsia"/>
              </w:rPr>
              <w:t>被保険者又は被扶養者の別</w:t>
            </w:r>
          </w:p>
        </w:tc>
        <w:tc>
          <w:tcPr>
            <w:tcW w:w="4999" w:type="dxa"/>
            <w:gridSpan w:val="8"/>
          </w:tcPr>
          <w:p w14:paraId="124CA1B6" w14:textId="269B4806" w:rsidR="00E93906" w:rsidRDefault="00435251">
            <w:pPr>
              <w:jc w:val="center"/>
            </w:pPr>
            <w:r w:rsidRPr="00435251">
              <w:rPr>
                <w:rFonts w:hint="eastAsia"/>
                <w:sz w:val="24"/>
                <w:szCs w:val="22"/>
              </w:rPr>
              <w:t>□</w:t>
            </w:r>
            <w:r w:rsidR="00E93906">
              <w:rPr>
                <w:rFonts w:hint="eastAsia"/>
              </w:rPr>
              <w:t>被保険者（本人）・</w:t>
            </w:r>
            <w:r w:rsidRPr="00435251">
              <w:rPr>
                <w:rFonts w:hint="eastAsia"/>
                <w:sz w:val="24"/>
                <w:szCs w:val="22"/>
              </w:rPr>
              <w:t>□</w:t>
            </w:r>
            <w:r w:rsidR="00E93906">
              <w:rPr>
                <w:rFonts w:hint="eastAsia"/>
              </w:rPr>
              <w:t>被扶養者（家族）</w:t>
            </w:r>
          </w:p>
        </w:tc>
      </w:tr>
      <w:tr w:rsidR="00C43FC5" w14:paraId="5B85B2C2" w14:textId="77777777" w:rsidTr="002011CC">
        <w:trPr>
          <w:cantSplit/>
          <w:trHeight w:val="441"/>
        </w:trPr>
        <w:tc>
          <w:tcPr>
            <w:tcW w:w="720" w:type="dxa"/>
            <w:vMerge/>
          </w:tcPr>
          <w:p w14:paraId="777878F5" w14:textId="77777777" w:rsidR="00C43FC5" w:rsidRDefault="00C43FC5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</w:tcPr>
          <w:p w14:paraId="63C543F7" w14:textId="77777777" w:rsidR="00C43FC5" w:rsidRDefault="00C43FC5">
            <w:pPr>
              <w:jc w:val="distribute"/>
            </w:pPr>
            <w:r>
              <w:rPr>
                <w:rFonts w:hint="eastAsia"/>
              </w:rPr>
              <w:t>死亡の原因</w:t>
            </w:r>
          </w:p>
        </w:tc>
        <w:tc>
          <w:tcPr>
            <w:tcW w:w="7560" w:type="dxa"/>
            <w:gridSpan w:val="11"/>
          </w:tcPr>
          <w:p w14:paraId="21CD4967" w14:textId="70D3F9EF" w:rsidR="00C43FC5" w:rsidRDefault="00435251">
            <w:r w:rsidRPr="00435251">
              <w:rPr>
                <w:rFonts w:hint="eastAsia"/>
                <w:color w:val="0000FF"/>
              </w:rPr>
              <w:t>□□□□□□□□□</w:t>
            </w:r>
          </w:p>
        </w:tc>
      </w:tr>
      <w:tr w:rsidR="00E93906" w14:paraId="03F67572" w14:textId="77777777" w:rsidTr="00B70934">
        <w:trPr>
          <w:cantSplit/>
          <w:trHeight w:hRule="exact" w:val="360"/>
        </w:trPr>
        <w:tc>
          <w:tcPr>
            <w:tcW w:w="720" w:type="dxa"/>
            <w:vMerge/>
          </w:tcPr>
          <w:p w14:paraId="33279B1D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</w:tcPr>
          <w:p w14:paraId="11766AD3" w14:textId="77777777" w:rsidR="00E93906" w:rsidRDefault="00E93906">
            <w:pPr>
              <w:ind w:left="-33" w:right="-44"/>
              <w:jc w:val="distribute"/>
            </w:pPr>
            <w:r>
              <w:rPr>
                <w:rFonts w:hint="eastAsia"/>
              </w:rPr>
              <w:t>死亡の年月日</w:t>
            </w:r>
          </w:p>
        </w:tc>
        <w:tc>
          <w:tcPr>
            <w:tcW w:w="7560" w:type="dxa"/>
            <w:gridSpan w:val="11"/>
          </w:tcPr>
          <w:p w14:paraId="06ECD87A" w14:textId="27FEC39F" w:rsidR="00E93906" w:rsidRDefault="00435251">
            <w:pPr>
              <w:ind w:firstLine="21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BB68206" wp14:editId="50CCABA4">
                      <wp:simplePos x="0" y="0"/>
                      <wp:positionH relativeFrom="column">
                        <wp:posOffset>3174218</wp:posOffset>
                      </wp:positionH>
                      <wp:positionV relativeFrom="paragraph">
                        <wp:posOffset>-596558</wp:posOffset>
                      </wp:positionV>
                      <wp:extent cx="229235" cy="229235"/>
                      <wp:effectExtent l="0" t="0" r="18415" b="3746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29235" cy="229235"/>
                                <a:chOff x="0" y="0"/>
                                <a:chExt cx="20001" cy="20001"/>
                              </a:xfrm>
                            </wpg:grpSpPr>
                            <wps:wsp>
                              <wps:cNvPr id="1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973"/>
                                  <a:ext cx="10028" cy="100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973" y="0"/>
                                  <a:ext cx="10028" cy="200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3DEF5" id="グループ化 13" o:spid="_x0000_s1026" style="position:absolute;left:0;text-align:left;margin-left:249.95pt;margin-top:-46.95pt;width:18.05pt;height:18.05pt;z-index:251668480" coordsize="2000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">
                      <v:line id="Line 7" o:spid="_x0000_s1027" style="position:absolute;visibility:visible;mso-wrap-style:square" from="0,9973" to="1002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" strokecolor="blue" strokeweight="2pt"/>
                      <v:line id="Line 8" o:spid="_x0000_s1028" style="position:absolute;flip:x;visibility:visible;mso-wrap-style:square" from="9973,0" to="20001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" strokecolor="blue" strokeweight="2p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C31FFB" wp14:editId="78EDF48B">
                      <wp:simplePos x="0" y="0"/>
                      <wp:positionH relativeFrom="column">
                        <wp:posOffset>-67603</wp:posOffset>
                      </wp:positionH>
                      <wp:positionV relativeFrom="paragraph">
                        <wp:posOffset>-737333</wp:posOffset>
                      </wp:positionV>
                      <wp:extent cx="267287" cy="260252"/>
                      <wp:effectExtent l="0" t="0" r="19050" b="2603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287" cy="26025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8256C" id="楕円 4" o:spid="_x0000_s1026" style="position:absolute;left:0;text-align:left;margin-left:-5.3pt;margin-top:-58.05pt;width:21.0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" filled="f" strokecolor="blue" strokeweight="1pt">
                      <v:stroke joinstyle="miter"/>
                    </v:oval>
                  </w:pict>
                </mc:Fallback>
              </mc:AlternateContent>
            </w:r>
            <w:r w:rsidR="00726F76">
              <w:rPr>
                <w:rFonts w:hint="eastAsia"/>
              </w:rPr>
              <w:t>令和</w:t>
            </w:r>
            <w:r w:rsidR="00E93906">
              <w:rPr>
                <w:rFonts w:hint="eastAsia"/>
              </w:rPr>
              <w:t xml:space="preserve">　</w:t>
            </w:r>
            <w:r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5</w:t>
            </w:r>
            <w:r w:rsidR="00E93906">
              <w:rPr>
                <w:rFonts w:hint="eastAsia"/>
              </w:rPr>
              <w:t>年</w:t>
            </w:r>
            <w:r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8</w:t>
            </w:r>
            <w:r w:rsidR="00E93906">
              <w:rPr>
                <w:rFonts w:hint="eastAsia"/>
              </w:rPr>
              <w:t>月</w:t>
            </w:r>
            <w:r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1</w:t>
            </w:r>
            <w:r w:rsidR="00E93906">
              <w:rPr>
                <w:rFonts w:hint="eastAsia"/>
              </w:rPr>
              <w:t>日</w:t>
            </w:r>
          </w:p>
          <w:p w14:paraId="47398029" w14:textId="77777777" w:rsidR="00E93906" w:rsidRDefault="00E93906"/>
        </w:tc>
      </w:tr>
      <w:tr w:rsidR="00E93906" w14:paraId="6D5BC9BA" w14:textId="77777777" w:rsidTr="004F4E3A">
        <w:trPr>
          <w:cantSplit/>
          <w:trHeight w:hRule="exact" w:val="644"/>
        </w:trPr>
        <w:tc>
          <w:tcPr>
            <w:tcW w:w="720" w:type="dxa"/>
            <w:vMerge/>
          </w:tcPr>
          <w:p w14:paraId="21045402" w14:textId="77777777" w:rsidR="00E93906" w:rsidRDefault="00E93906">
            <w:pPr>
              <w:spacing w:line="300" w:lineRule="atLeast"/>
              <w:jc w:val="right"/>
            </w:pPr>
          </w:p>
        </w:tc>
        <w:tc>
          <w:tcPr>
            <w:tcW w:w="1620" w:type="dxa"/>
            <w:gridSpan w:val="2"/>
          </w:tcPr>
          <w:p w14:paraId="3E17900B" w14:textId="77777777" w:rsidR="00E93906" w:rsidRDefault="00E93906">
            <w:pPr>
              <w:spacing w:line="300" w:lineRule="atLeast"/>
              <w:jc w:val="distribute"/>
            </w:pPr>
            <w:r>
              <w:rPr>
                <w:rFonts w:hint="eastAsia"/>
              </w:rPr>
              <w:t>葬祭を</w:t>
            </w:r>
          </w:p>
          <w:p w14:paraId="28FDBC21" w14:textId="77777777" w:rsidR="00E93906" w:rsidRDefault="00E93906">
            <w:pPr>
              <w:spacing w:line="300" w:lineRule="atLeast"/>
              <w:jc w:val="distribute"/>
            </w:pPr>
            <w:r>
              <w:rPr>
                <w:rFonts w:hint="eastAsia"/>
              </w:rPr>
              <w:t>行う場所</w:t>
            </w:r>
          </w:p>
        </w:tc>
        <w:tc>
          <w:tcPr>
            <w:tcW w:w="2986" w:type="dxa"/>
            <w:gridSpan w:val="5"/>
          </w:tcPr>
          <w:p w14:paraId="2927186E" w14:textId="06EB8A1E" w:rsidR="00E93906" w:rsidRDefault="00435251">
            <w:pPr>
              <w:spacing w:line="300" w:lineRule="atLeast"/>
            </w:pPr>
            <w:r w:rsidRPr="003D2453">
              <w:rPr>
                <w:rFonts w:hint="eastAsia"/>
                <w:color w:val="0000FF"/>
              </w:rPr>
              <w:t>△△△△△会館</w:t>
            </w:r>
          </w:p>
        </w:tc>
        <w:tc>
          <w:tcPr>
            <w:tcW w:w="1843" w:type="dxa"/>
            <w:gridSpan w:val="3"/>
          </w:tcPr>
          <w:p w14:paraId="5BE0F0A7" w14:textId="4E348A37" w:rsidR="00E93906" w:rsidRDefault="00E93906">
            <w:pPr>
              <w:spacing w:line="300" w:lineRule="atLeast"/>
              <w:ind w:left="-33" w:right="-44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請求者から見た</w:t>
            </w:r>
          </w:p>
          <w:p w14:paraId="5F7D1573" w14:textId="77777777" w:rsidR="00E93906" w:rsidRDefault="00E93906">
            <w:pPr>
              <w:spacing w:line="300" w:lineRule="atLeast"/>
              <w:ind w:left="-33" w:right="-44"/>
              <w:jc w:val="distribute"/>
            </w:pPr>
            <w:r>
              <w:rPr>
                <w:rFonts w:hint="eastAsia"/>
                <w:sz w:val="20"/>
              </w:rPr>
              <w:t>死亡者との関係</w:t>
            </w:r>
          </w:p>
        </w:tc>
        <w:tc>
          <w:tcPr>
            <w:tcW w:w="2731" w:type="dxa"/>
            <w:gridSpan w:val="3"/>
          </w:tcPr>
          <w:p w14:paraId="5CACD45D" w14:textId="3602EED0" w:rsidR="00E93906" w:rsidRDefault="00435251">
            <w:pPr>
              <w:spacing w:line="300" w:lineRule="atLeast"/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妻</w:t>
            </w:r>
          </w:p>
        </w:tc>
      </w:tr>
      <w:tr w:rsidR="009C684E" w14:paraId="50DFCC4D" w14:textId="77777777" w:rsidTr="00B51570">
        <w:trPr>
          <w:cantSplit/>
          <w:trHeight w:val="2977"/>
        </w:trPr>
        <w:tc>
          <w:tcPr>
            <w:tcW w:w="720" w:type="dxa"/>
            <w:vMerge/>
            <w:textDirection w:val="tbRlV"/>
          </w:tcPr>
          <w:p w14:paraId="7556CB85" w14:textId="77777777" w:rsidR="009C684E" w:rsidRDefault="009C684E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9180" w:type="dxa"/>
            <w:gridSpan w:val="13"/>
          </w:tcPr>
          <w:p w14:paraId="3811E034" w14:textId="17B22BE0" w:rsidR="00435251" w:rsidRDefault="009C684E" w:rsidP="00435251">
            <w:pPr>
              <w:spacing w:after="60" w:line="300" w:lineRule="atLeast"/>
            </w:pPr>
            <w:r w:rsidRPr="009C684E">
              <w:rPr>
                <w:rFonts w:hint="eastAsia"/>
                <w:sz w:val="20"/>
              </w:rPr>
              <w:t>上記の通り請求します。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 w:rsidR="0011140F">
              <w:t xml:space="preserve">              </w:t>
            </w:r>
            <w:r w:rsidR="001D01D5">
              <w:t xml:space="preserve">  </w:t>
            </w:r>
            <w:r w:rsidR="001D01D5">
              <w:rPr>
                <w:rFonts w:hint="eastAsia"/>
              </w:rPr>
              <w:t xml:space="preserve">　</w:t>
            </w:r>
            <w:r>
              <w:t xml:space="preserve"> </w:t>
            </w:r>
            <w:r w:rsidR="00435251">
              <w:t xml:space="preserve">        </w:t>
            </w:r>
            <w:r w:rsidR="00726F76">
              <w:rPr>
                <w:rFonts w:hint="eastAsia"/>
              </w:rPr>
              <w:t>令和</w:t>
            </w:r>
            <w:r w:rsidR="00435251"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5</w:t>
            </w:r>
            <w:r>
              <w:rPr>
                <w:rFonts w:hint="eastAsia"/>
              </w:rPr>
              <w:t>年</w:t>
            </w:r>
            <w:r w:rsidR="00435251"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8</w:t>
            </w:r>
            <w:r>
              <w:rPr>
                <w:rFonts w:hint="eastAsia"/>
              </w:rPr>
              <w:t>月</w:t>
            </w:r>
            <w:r w:rsidR="00435251" w:rsidRPr="00435251">
              <w:rPr>
                <w:rFonts w:ascii="ＭＳ Ｐゴシック" w:eastAsia="ＭＳ Ｐゴシック" w:hAnsi="ＭＳ Ｐゴシック" w:hint="eastAsia"/>
                <w:b/>
                <w:bCs/>
                <w:color w:val="0000FF"/>
              </w:rPr>
              <w:t>2</w:t>
            </w:r>
            <w:r w:rsidR="00435251" w:rsidRPr="00435251">
              <w:rPr>
                <w:rFonts w:ascii="ＭＳ Ｐゴシック" w:eastAsia="ＭＳ Ｐゴシック" w:hAnsi="ＭＳ Ｐゴシック"/>
                <w:b/>
                <w:bCs/>
                <w:color w:val="0000FF"/>
              </w:rPr>
              <w:t>0</w:t>
            </w:r>
            <w:r>
              <w:rPr>
                <w:rFonts w:hint="eastAsia"/>
              </w:rPr>
              <w:t>日</w:t>
            </w:r>
          </w:p>
          <w:p w14:paraId="0102B500" w14:textId="742B315E" w:rsidR="009C684E" w:rsidRPr="009C684E" w:rsidRDefault="009C684E" w:rsidP="00435251">
            <w:pPr>
              <w:spacing w:after="60" w:line="300" w:lineRule="atLeast"/>
              <w:rPr>
                <w:sz w:val="20"/>
              </w:rPr>
            </w:pPr>
            <w:r w:rsidRPr="009C684E">
              <w:rPr>
                <w:rFonts w:hint="eastAsia"/>
                <w:sz w:val="20"/>
              </w:rPr>
              <w:t>この請求に基づく給付金の受領を事業主へ委任します。但し、被保険者（従業員）の埋葬による</w:t>
            </w:r>
            <w:r w:rsidR="00CF6AFF">
              <w:rPr>
                <w:rFonts w:hint="eastAsia"/>
                <w:sz w:val="20"/>
              </w:rPr>
              <w:t>請求</w:t>
            </w:r>
          </w:p>
          <w:p w14:paraId="5FE682C9" w14:textId="77777777" w:rsidR="009C684E" w:rsidRDefault="009C684E">
            <w:pPr>
              <w:spacing w:after="40" w:line="300" w:lineRule="atLeast"/>
              <w:rPr>
                <w:sz w:val="20"/>
              </w:rPr>
            </w:pPr>
            <w:r w:rsidRPr="009C684E">
              <w:rPr>
                <w:rFonts w:hint="eastAsia"/>
                <w:sz w:val="20"/>
              </w:rPr>
              <w:t>の場合は請求者の振込先へ手続き下さい。</w:t>
            </w:r>
          </w:p>
          <w:p w14:paraId="55531F3E" w14:textId="76853D9D" w:rsidR="009C684E" w:rsidRPr="00C43FC5" w:rsidRDefault="009C684E">
            <w:pPr>
              <w:spacing w:after="40" w:line="300" w:lineRule="atLeast"/>
              <w:rPr>
                <w:rFonts w:eastAsia="PMingLiU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日産自動車健康保険組合　常務理事殿</w:t>
            </w:r>
          </w:p>
          <w:p w14:paraId="70E274EC" w14:textId="2FAC82C8" w:rsidR="009C684E" w:rsidRDefault="009C684E">
            <w:pPr>
              <w:spacing w:after="40" w:line="30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                 </w:t>
            </w:r>
            <w:r>
              <w:rPr>
                <w:rFonts w:ascii="Mincho" w:hint="eastAsia"/>
                <w:lang w:eastAsia="zh-TW"/>
              </w:rPr>
              <w:t xml:space="preserve">〒　</w:t>
            </w:r>
            <w:r w:rsidR="00435251">
              <w:rPr>
                <w:rFonts w:ascii="Mincho" w:hint="eastAsia"/>
                <w:color w:val="0000FF"/>
                <w:lang w:eastAsia="zh-TW"/>
              </w:rPr>
              <w:t>000-0000</w:t>
            </w:r>
          </w:p>
          <w:p w14:paraId="3AAC750D" w14:textId="21207B97" w:rsidR="009C684E" w:rsidRDefault="009C684E">
            <w:pPr>
              <w:spacing w:after="60" w:line="30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請求者　住　所　</w:t>
            </w:r>
            <w:r w:rsidR="00435251">
              <w:rPr>
                <w:rFonts w:hint="eastAsia"/>
                <w:color w:val="0000FF"/>
                <w:lang w:eastAsia="zh-TW"/>
              </w:rPr>
              <w:t>東京都品川区○○○○○</w:t>
            </w:r>
          </w:p>
          <w:p w14:paraId="05133C2F" w14:textId="31E2F308" w:rsidR="009C684E" w:rsidRPr="00AA27C3" w:rsidRDefault="009C684E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</w:t>
            </w:r>
            <w:r>
              <w:rPr>
                <w:rFonts w:hint="eastAsia"/>
                <w:lang w:eastAsia="zh-TW"/>
              </w:rPr>
              <w:t xml:space="preserve">　　　　　氏　名　</w:t>
            </w:r>
            <w:r w:rsidR="00435251">
              <w:rPr>
                <w:rFonts w:eastAsia="ＭＳ Ｐゴシック" w:hint="eastAsia"/>
                <w:color w:val="0000FF"/>
                <w:lang w:eastAsia="zh-TW"/>
              </w:rPr>
              <w:t>健　　保</w:t>
            </w:r>
            <w:r w:rsidR="00435251">
              <w:rPr>
                <w:rFonts w:eastAsia="ＭＳ Ｐゴシック"/>
                <w:color w:val="0000FF"/>
                <w:lang w:eastAsia="zh-TW"/>
              </w:rPr>
              <w:t xml:space="preserve">     </w:t>
            </w:r>
            <w:r w:rsidR="00435251">
              <w:rPr>
                <w:rFonts w:eastAsia="ＭＳ Ｐゴシック" w:hint="eastAsia"/>
                <w:color w:val="0000FF"/>
                <w:lang w:eastAsia="zh-TW"/>
              </w:rPr>
              <w:t>吾</w:t>
            </w:r>
            <w:r w:rsidR="00435251">
              <w:rPr>
                <w:rFonts w:eastAsia="ＭＳ Ｐゴシック"/>
                <w:color w:val="0000FF"/>
                <w:lang w:eastAsia="zh-TW"/>
              </w:rPr>
              <w:t xml:space="preserve">   </w:t>
            </w:r>
            <w:r w:rsidR="00435251">
              <w:rPr>
                <w:rFonts w:eastAsia="ＭＳ Ｐゴシック" w:hint="eastAsia"/>
                <w:color w:val="0000FF"/>
                <w:lang w:eastAsia="zh-TW"/>
              </w:rPr>
              <w:t>郎</w:t>
            </w:r>
            <w:r w:rsidR="0043525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CF6AFF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4DF87CFD" w14:textId="1AF773A2" w:rsidR="009C684E" w:rsidRPr="00435251" w:rsidRDefault="009C684E" w:rsidP="009B2BBC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連絡先</w:t>
            </w:r>
            <w:r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 w:rsidR="00435251" w:rsidRPr="00435251">
              <w:rPr>
                <w:rFonts w:hint="eastAsia"/>
                <w:color w:val="0000FF"/>
                <w:sz w:val="20"/>
                <w:szCs w:val="18"/>
                <w:lang w:eastAsia="zh-TW"/>
              </w:rPr>
              <w:t>●●●－●●●●－●●●●</w:t>
            </w:r>
          </w:p>
        </w:tc>
      </w:tr>
      <w:tr w:rsidR="006164D8" w14:paraId="18ACAEF8" w14:textId="77777777" w:rsidTr="00F72C3F">
        <w:trPr>
          <w:cantSplit/>
          <w:trHeight w:hRule="exact" w:val="1692"/>
        </w:trPr>
        <w:tc>
          <w:tcPr>
            <w:tcW w:w="720" w:type="dxa"/>
            <w:textDirection w:val="tbRlV"/>
          </w:tcPr>
          <w:p w14:paraId="34AD905F" w14:textId="77777777" w:rsidR="006164D8" w:rsidRDefault="006164D8">
            <w:pPr>
              <w:spacing w:line="240" w:lineRule="atLeast"/>
              <w:ind w:left="113" w:right="113"/>
              <w:jc w:val="distribute"/>
            </w:pPr>
            <w:r>
              <w:rPr>
                <w:rFonts w:hint="eastAsia"/>
              </w:rPr>
              <w:t>事業主の</w:t>
            </w:r>
          </w:p>
          <w:p w14:paraId="018863A8" w14:textId="77777777" w:rsidR="006164D8" w:rsidRDefault="006164D8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</w:rPr>
              <w:t>死亡証明</w:t>
            </w:r>
          </w:p>
        </w:tc>
        <w:tc>
          <w:tcPr>
            <w:tcW w:w="9180" w:type="dxa"/>
            <w:gridSpan w:val="13"/>
          </w:tcPr>
          <w:p w14:paraId="6863E105" w14:textId="71D80B22" w:rsidR="006164D8" w:rsidRDefault="006164D8">
            <w:pPr>
              <w:spacing w:after="240" w:line="300" w:lineRule="atLeast"/>
              <w:rPr>
                <w:lang w:eastAsia="zh-TW"/>
              </w:rPr>
            </w:pPr>
            <w:r>
              <w:rPr>
                <w:rFonts w:hint="eastAsia"/>
                <w:spacing w:val="-20"/>
              </w:rPr>
              <w:t>上記の者</w:t>
            </w:r>
            <w:r w:rsidR="001D01D5">
              <w:rPr>
                <w:rFonts w:hint="eastAsia"/>
                <w:spacing w:val="-20"/>
              </w:rPr>
              <w:t>令和</w:t>
            </w:r>
            <w:r w:rsidR="00435251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>年</w:t>
            </w:r>
            <w:r w:rsidR="00435251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>月</w:t>
            </w:r>
            <w:r w:rsidR="00435251">
              <w:rPr>
                <w:rFonts w:hint="eastAsia"/>
                <w:spacing w:val="-20"/>
              </w:rPr>
              <w:t xml:space="preserve">　　　</w:t>
            </w:r>
            <w:r>
              <w:rPr>
                <w:rFonts w:hint="eastAsia"/>
                <w:spacing w:val="-20"/>
              </w:rPr>
              <w:t>日死亡したことを証明します</w:t>
            </w:r>
            <w:r>
              <w:rPr>
                <w:rFonts w:hint="eastAsia"/>
                <w:spacing w:val="-22"/>
              </w:rPr>
              <w:t>。</w:t>
            </w:r>
            <w:r>
              <w:t xml:space="preserve">             </w:t>
            </w:r>
            <w:r w:rsidR="00726F76">
              <w:rPr>
                <w:rFonts w:hint="eastAsia"/>
                <w:lang w:eastAsia="zh-TW"/>
              </w:rPr>
              <w:t>令和</w:t>
            </w:r>
            <w:r w:rsidR="0043525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</w:t>
            </w:r>
            <w:r w:rsidR="0043525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月</w:t>
            </w:r>
            <w:r w:rsidR="0043525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</w:p>
          <w:p w14:paraId="5ABC7779" w14:textId="08301396" w:rsidR="006164D8" w:rsidRDefault="006164D8">
            <w:pPr>
              <w:tabs>
                <w:tab w:val="left" w:pos="8001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事業主　住　所　</w:t>
            </w:r>
          </w:p>
          <w:p w14:paraId="0B404F87" w14:textId="376C1B43" w:rsidR="006164D8" w:rsidRDefault="006164D8">
            <w:pPr>
              <w:tabs>
                <w:tab w:val="left" w:pos="8001"/>
              </w:tabs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名　称　</w:t>
            </w:r>
          </w:p>
          <w:p w14:paraId="3D37971B" w14:textId="4B689B69" w:rsidR="006164D8" w:rsidRPr="00AA27C3" w:rsidRDefault="006164D8">
            <w:pPr>
              <w:tabs>
                <w:tab w:val="left" w:pos="8001"/>
              </w:tabs>
              <w:rPr>
                <w:rFonts w:eastAsia="SimSu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氏　名　人事担当課長　</w:t>
            </w:r>
            <w:r w:rsidR="00435251">
              <w:rPr>
                <w:rFonts w:hint="eastAsia"/>
                <w:lang w:eastAsia="zh-TW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9D404C">
              <w:rPr>
                <w:rFonts w:hint="eastAsia"/>
                <w:lang w:eastAsia="zh-TW"/>
              </w:rPr>
              <w:t xml:space="preserve">　印</w:t>
            </w:r>
          </w:p>
        </w:tc>
      </w:tr>
      <w:tr w:rsidR="006164D8" w14:paraId="6B5288C3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 w:val="restart"/>
          </w:tcPr>
          <w:p w14:paraId="33C11080" w14:textId="77777777" w:rsidR="006164D8" w:rsidRDefault="006164D8">
            <w:pPr>
              <w:spacing w:before="120" w:line="300" w:lineRule="atLeast"/>
              <w:jc w:val="distribute"/>
            </w:pPr>
            <w:r>
              <w:rPr>
                <w:rFonts w:hint="eastAsia"/>
              </w:rPr>
              <w:t>被保険者（本人）</w:t>
            </w:r>
          </w:p>
          <w:p w14:paraId="10A2BF04" w14:textId="77777777" w:rsidR="006164D8" w:rsidRDefault="006164D8">
            <w:pPr>
              <w:spacing w:line="300" w:lineRule="atLeast"/>
              <w:jc w:val="distribute"/>
            </w:pPr>
            <w:r>
              <w:rPr>
                <w:rFonts w:hint="eastAsia"/>
              </w:rPr>
              <w:t>死亡の場合の</w:t>
            </w:r>
          </w:p>
          <w:p w14:paraId="4E86BEFD" w14:textId="77777777" w:rsidR="006164D8" w:rsidRDefault="006164D8">
            <w:pPr>
              <w:spacing w:line="300" w:lineRule="atLeast"/>
              <w:jc w:val="distribute"/>
            </w:pPr>
            <w:r>
              <w:rPr>
                <w:rFonts w:hint="eastAsia"/>
              </w:rPr>
              <w:t>請求者の振込先</w:t>
            </w:r>
          </w:p>
        </w:tc>
        <w:tc>
          <w:tcPr>
            <w:tcW w:w="7560" w:type="dxa"/>
            <w:gridSpan w:val="11"/>
            <w:tcBorders>
              <w:bottom w:val="dotted" w:sz="6" w:space="0" w:color="auto"/>
            </w:tcBorders>
          </w:tcPr>
          <w:p w14:paraId="2259D524" w14:textId="41839A60" w:rsidR="006164D8" w:rsidRDefault="006164D8" w:rsidP="00435251">
            <w:pPr>
              <w:ind w:firstLineChars="600" w:firstLine="12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銀行　　</w:t>
            </w:r>
            <w:r w:rsidR="00435251"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支店</w:t>
            </w:r>
          </w:p>
        </w:tc>
      </w:tr>
      <w:tr w:rsidR="006164D8" w14:paraId="53510468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/>
          </w:tcPr>
          <w:p w14:paraId="58559401" w14:textId="77777777" w:rsidR="006164D8" w:rsidRDefault="006164D8">
            <w:pPr>
              <w:spacing w:line="300" w:lineRule="atLeast"/>
              <w:jc w:val="distribute"/>
              <w:rPr>
                <w:lang w:eastAsia="zh-TW"/>
              </w:rPr>
            </w:pPr>
          </w:p>
        </w:tc>
        <w:tc>
          <w:tcPr>
            <w:tcW w:w="7560" w:type="dxa"/>
            <w:gridSpan w:val="11"/>
            <w:tcBorders>
              <w:bottom w:val="dotted" w:sz="6" w:space="0" w:color="auto"/>
            </w:tcBorders>
          </w:tcPr>
          <w:p w14:paraId="661BCB3E" w14:textId="33B7A2E5" w:rsidR="006164D8" w:rsidRDefault="006164D8"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ﾌﾘｶﾞﾅ</w:t>
            </w:r>
            <w:r>
              <w:t xml:space="preserve"> </w:t>
            </w:r>
            <w:r w:rsidR="00435251">
              <w:rPr>
                <w:rFonts w:hint="eastAsia"/>
              </w:rPr>
              <w:t xml:space="preserve">　</w:t>
            </w:r>
          </w:p>
        </w:tc>
      </w:tr>
      <w:tr w:rsidR="006164D8" w14:paraId="187F7DD7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/>
          </w:tcPr>
          <w:p w14:paraId="6622DF6C" w14:textId="77777777" w:rsidR="006164D8" w:rsidRDefault="006164D8">
            <w:pPr>
              <w:spacing w:line="300" w:lineRule="atLeast"/>
            </w:pPr>
          </w:p>
        </w:tc>
        <w:tc>
          <w:tcPr>
            <w:tcW w:w="7560" w:type="dxa"/>
            <w:gridSpan w:val="11"/>
            <w:tcBorders>
              <w:top w:val="dotted" w:sz="6" w:space="0" w:color="auto"/>
              <w:bottom w:val="dotted" w:sz="6" w:space="0" w:color="auto"/>
            </w:tcBorders>
          </w:tcPr>
          <w:p w14:paraId="62E223AD" w14:textId="47B8DDF0" w:rsidR="006164D8" w:rsidRDefault="006164D8">
            <w:r>
              <w:rPr>
                <w:rFonts w:hint="eastAsia"/>
              </w:rPr>
              <w:t xml:space="preserve">名義人　</w:t>
            </w:r>
          </w:p>
        </w:tc>
      </w:tr>
      <w:tr w:rsidR="006164D8" w14:paraId="074049FF" w14:textId="77777777" w:rsidTr="00B70934">
        <w:trPr>
          <w:cantSplit/>
          <w:trHeight w:hRule="exact" w:val="360"/>
        </w:trPr>
        <w:tc>
          <w:tcPr>
            <w:tcW w:w="2340" w:type="dxa"/>
            <w:gridSpan w:val="3"/>
            <w:vMerge/>
          </w:tcPr>
          <w:p w14:paraId="6E0B5A59" w14:textId="77777777" w:rsidR="006164D8" w:rsidRDefault="006164D8">
            <w:pPr>
              <w:spacing w:line="300" w:lineRule="atLeast"/>
            </w:pPr>
          </w:p>
        </w:tc>
        <w:tc>
          <w:tcPr>
            <w:tcW w:w="2700" w:type="dxa"/>
            <w:gridSpan w:val="4"/>
            <w:tcBorders>
              <w:top w:val="dotted" w:sz="6" w:space="0" w:color="auto"/>
            </w:tcBorders>
          </w:tcPr>
          <w:p w14:paraId="4495FFD8" w14:textId="74795713" w:rsidR="006164D8" w:rsidRDefault="006164D8">
            <w:pPr>
              <w:tabs>
                <w:tab w:val="left" w:pos="5481"/>
              </w:tabs>
            </w:pPr>
            <w:r>
              <w:rPr>
                <w:rFonts w:hint="eastAsia"/>
              </w:rPr>
              <w:t xml:space="preserve">口座番号　</w:t>
            </w:r>
            <w:r w:rsidR="00435251" w:rsidRPr="00435251"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0"/>
              </w:rPr>
              <w:t>普通・</w:t>
            </w:r>
            <w:r w:rsidR="00435251" w:rsidRPr="00435251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0"/>
              </w:rPr>
              <w:t>総合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860" w:type="dxa"/>
            <w:gridSpan w:val="7"/>
            <w:tcBorders>
              <w:top w:val="dotted" w:sz="6" w:space="0" w:color="auto"/>
            </w:tcBorders>
          </w:tcPr>
          <w:p w14:paraId="4984D085" w14:textId="0076318C" w:rsidR="006164D8" w:rsidRDefault="006164D8">
            <w:pPr>
              <w:tabs>
                <w:tab w:val="left" w:pos="5481"/>
              </w:tabs>
            </w:pPr>
          </w:p>
        </w:tc>
      </w:tr>
    </w:tbl>
    <w:p w14:paraId="486380A5" w14:textId="49D7840C" w:rsidR="006164D8" w:rsidRPr="00E93906" w:rsidRDefault="00435251">
      <w:pPr>
        <w:spacing w:before="120" w:line="300" w:lineRule="atLeas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95B89" wp14:editId="65085C46">
                <wp:simplePos x="0" y="0"/>
                <wp:positionH relativeFrom="column">
                  <wp:posOffset>977900</wp:posOffset>
                </wp:positionH>
                <wp:positionV relativeFrom="paragraph">
                  <wp:posOffset>43815</wp:posOffset>
                </wp:positionV>
                <wp:extent cx="2044700" cy="1047750"/>
                <wp:effectExtent l="0" t="0" r="31750" b="190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1047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962A4" id="Line 2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pt,3.45pt" to="238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" strokecolor="blue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6164D8" w:rsidRPr="00E93906">
        <w:rPr>
          <w:rFonts w:hint="eastAsia"/>
          <w:sz w:val="18"/>
          <w:szCs w:val="18"/>
        </w:rPr>
        <w:t>注）</w:t>
      </w:r>
      <w:r w:rsidR="006164D8" w:rsidRPr="00E93906">
        <w:rPr>
          <w:sz w:val="18"/>
          <w:szCs w:val="18"/>
        </w:rPr>
        <w:t>1.</w:t>
      </w:r>
      <w:r w:rsidR="006164D8" w:rsidRPr="00E93906">
        <w:rPr>
          <w:rFonts w:hint="eastAsia"/>
          <w:sz w:val="18"/>
          <w:szCs w:val="18"/>
        </w:rPr>
        <w:t>死亡事実の証明書を添付して下さい。</w:t>
      </w:r>
    </w:p>
    <w:p w14:paraId="2C4B1EF2" w14:textId="5D0027B2" w:rsidR="00DC448E" w:rsidRPr="00E93906" w:rsidRDefault="006164D8" w:rsidP="00E93906">
      <w:pPr>
        <w:spacing w:line="300" w:lineRule="atLeast"/>
        <w:ind w:firstLineChars="200" w:firstLine="360"/>
        <w:rPr>
          <w:sz w:val="18"/>
          <w:szCs w:val="18"/>
        </w:rPr>
      </w:pPr>
      <w:r w:rsidRPr="00E93906">
        <w:rPr>
          <w:sz w:val="18"/>
          <w:szCs w:val="18"/>
        </w:rPr>
        <w:t>2.</w:t>
      </w:r>
      <w:r w:rsidRPr="00E93906">
        <w:rPr>
          <w:rFonts w:hint="eastAsia"/>
          <w:sz w:val="18"/>
          <w:szCs w:val="18"/>
        </w:rPr>
        <w:t>被保険者（本人）死亡で請求者が扶養家</w:t>
      </w:r>
      <w:r w:rsidR="00E93906">
        <w:rPr>
          <w:rFonts w:hint="eastAsia"/>
          <w:sz w:val="18"/>
          <w:szCs w:val="18"/>
        </w:rPr>
        <w:t>族以外の場合は、埋葬の際に直接要した実費額の領収書を添付して下さい</w:t>
      </w:r>
      <w:r w:rsidR="004D3901">
        <w:rPr>
          <w:rFonts w:hint="eastAsia"/>
          <w:sz w:val="18"/>
          <w:szCs w:val="18"/>
        </w:rPr>
        <w:t>。</w:t>
      </w:r>
    </w:p>
    <w:p w14:paraId="58EEFE0F" w14:textId="798954CF" w:rsidR="00B70934" w:rsidRPr="004D3901" w:rsidRDefault="00435251" w:rsidP="00E93906">
      <w:pPr>
        <w:spacing w:line="300" w:lineRule="atLeast"/>
        <w:ind w:firstLineChars="200" w:firstLine="48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8792FF" wp14:editId="4D5E212A">
                <wp:simplePos x="0" y="0"/>
                <wp:positionH relativeFrom="page">
                  <wp:posOffset>3814445</wp:posOffset>
                </wp:positionH>
                <wp:positionV relativeFrom="page">
                  <wp:posOffset>9650730</wp:posOffset>
                </wp:positionV>
                <wp:extent cx="2667000" cy="469900"/>
                <wp:effectExtent l="0" t="0" r="19050" b="2540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69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6A0739" w14:textId="77777777" w:rsidR="00435251" w:rsidRDefault="00435251" w:rsidP="00435251">
                            <w:pPr>
                              <w:rPr>
                                <w:rFonts w:ascii="ＭＳ Ｐゴシック" w:eastAsia="ＭＳ Ｐゴシック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FF"/>
                              </w:rPr>
                              <w:t>被保険者（本人）の死亡の場合は、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FF"/>
                              </w:rPr>
                              <w:br/>
                              <w:t>振込先の指定が必要です。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color w:val="0000FF"/>
                              </w:rPr>
                              <w:br/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792FF" id="正方形/長方形 17" o:spid="_x0000_s1027" style="position:absolute;left:0;text-align:left;margin-left:300.35pt;margin-top:759.9pt;width:210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" o:allowincell="f" fillcolor="#f2f2f2" strokecolor="blue" strokeweight="1pt">
                <v:textbox inset="0,0,0,0">
                  <w:txbxContent>
                    <w:p w14:paraId="2C6A0739" w14:textId="77777777" w:rsidR="00435251" w:rsidRDefault="00435251" w:rsidP="00435251">
                      <w:pPr>
                        <w:rPr>
                          <w:rFonts w:ascii="ＭＳ Ｐゴシック" w:eastAsia="ＭＳ Ｐゴシック"/>
                          <w:b/>
                          <w:color w:val="0000FF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color w:val="0000FF"/>
                        </w:rPr>
                        <w:t>被保険者（本人）の死亡の場合は、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FF"/>
                        </w:rPr>
                        <w:br/>
                        <w:t>振込先の指定が必要です。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color w:val="0000FF"/>
                        </w:rPr>
                        <w:br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70934" w:rsidRPr="00E93906">
        <w:rPr>
          <w:rFonts w:hint="eastAsia"/>
          <w:sz w:val="18"/>
          <w:szCs w:val="18"/>
        </w:rPr>
        <w:t>3.</w:t>
      </w:r>
      <w:r w:rsidR="00B70934" w:rsidRPr="00E93906">
        <w:rPr>
          <w:rFonts w:hint="eastAsia"/>
          <w:sz w:val="18"/>
          <w:szCs w:val="18"/>
        </w:rPr>
        <w:t>第三者行為</w:t>
      </w:r>
      <w:r w:rsidR="00B70934" w:rsidRPr="00E93906">
        <w:rPr>
          <w:rFonts w:hint="eastAsia"/>
          <w:sz w:val="18"/>
          <w:szCs w:val="18"/>
        </w:rPr>
        <w:t>(</w:t>
      </w:r>
      <w:r w:rsidR="00B70934" w:rsidRPr="00E93906">
        <w:rPr>
          <w:rFonts w:hint="eastAsia"/>
          <w:sz w:val="18"/>
          <w:szCs w:val="18"/>
        </w:rPr>
        <w:t>交通事故、傷害事故等　加害者がいるケース</w:t>
      </w:r>
      <w:r w:rsidR="00B70934" w:rsidRPr="00E93906">
        <w:rPr>
          <w:rFonts w:hint="eastAsia"/>
          <w:sz w:val="18"/>
          <w:szCs w:val="18"/>
        </w:rPr>
        <w:t>)</w:t>
      </w:r>
      <w:r w:rsidR="00B70934" w:rsidRPr="00E93906">
        <w:rPr>
          <w:rFonts w:hint="eastAsia"/>
          <w:sz w:val="18"/>
          <w:szCs w:val="18"/>
        </w:rPr>
        <w:t>については、事前に健</w:t>
      </w:r>
      <w:r w:rsidR="00B70934" w:rsidRPr="004D3901">
        <w:rPr>
          <w:rFonts w:hint="eastAsia"/>
          <w:sz w:val="18"/>
          <w:szCs w:val="18"/>
        </w:rPr>
        <w:t>保組合へご相談ください</w:t>
      </w:r>
      <w:r w:rsidR="001E5186" w:rsidRPr="004D3901">
        <w:rPr>
          <w:rFonts w:hint="eastAsia"/>
          <w:sz w:val="18"/>
          <w:szCs w:val="18"/>
        </w:rPr>
        <w:t>。</w:t>
      </w:r>
    </w:p>
    <w:sectPr w:rsidR="00B70934" w:rsidRPr="004D3901" w:rsidSect="001E5186">
      <w:footerReference w:type="default" r:id="rId7"/>
      <w:pgSz w:w="11906" w:h="16838"/>
      <w:pgMar w:top="1134" w:right="964" w:bottom="567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7DEF" w14:textId="77777777" w:rsidR="00C063B1" w:rsidRDefault="00C063B1">
      <w:r>
        <w:separator/>
      </w:r>
    </w:p>
  </w:endnote>
  <w:endnote w:type="continuationSeparator" w:id="0">
    <w:p w14:paraId="1EA92D72" w14:textId="77777777" w:rsidR="00C063B1" w:rsidRDefault="00C0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E527" w14:textId="77777777" w:rsidR="006164D8" w:rsidRDefault="006164D8">
    <w:pPr>
      <w:pStyle w:val="a4"/>
      <w:jc w:val="right"/>
      <w:rPr>
        <w:lang w:eastAsia="zh-TW"/>
      </w:rPr>
    </w:pPr>
    <w:r>
      <w:rPr>
        <w:rFonts w:hint="eastAsia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A18A" w14:textId="77777777" w:rsidR="00C063B1" w:rsidRDefault="00C063B1">
      <w:r>
        <w:separator/>
      </w:r>
    </w:p>
  </w:footnote>
  <w:footnote w:type="continuationSeparator" w:id="0">
    <w:p w14:paraId="59337F4F" w14:textId="77777777" w:rsidR="00C063B1" w:rsidRDefault="00C0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WFxyz939v4t5DLJaheQ/PslFf3h1Icokgb+2tkmduSkQO/JuQta0wdF4tt66LEsHpopg5gIHCslF9CYApazA==" w:salt="lEe0kG4rlEcKWl8TaH1+zg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167B4"/>
    <w:rsid w:val="00021FCA"/>
    <w:rsid w:val="00046E3C"/>
    <w:rsid w:val="000E55F5"/>
    <w:rsid w:val="001002A3"/>
    <w:rsid w:val="00110BF1"/>
    <w:rsid w:val="0011140F"/>
    <w:rsid w:val="00111496"/>
    <w:rsid w:val="00111D0E"/>
    <w:rsid w:val="001D01D5"/>
    <w:rsid w:val="001E5186"/>
    <w:rsid w:val="002011CC"/>
    <w:rsid w:val="0031074F"/>
    <w:rsid w:val="00353A94"/>
    <w:rsid w:val="00362E1A"/>
    <w:rsid w:val="00366D7D"/>
    <w:rsid w:val="003D6D0B"/>
    <w:rsid w:val="003F44C0"/>
    <w:rsid w:val="00416979"/>
    <w:rsid w:val="00435251"/>
    <w:rsid w:val="004D0D8A"/>
    <w:rsid w:val="004D3901"/>
    <w:rsid w:val="004D6B51"/>
    <w:rsid w:val="004F4E3A"/>
    <w:rsid w:val="005450E7"/>
    <w:rsid w:val="005B63AD"/>
    <w:rsid w:val="00601FE4"/>
    <w:rsid w:val="006164D8"/>
    <w:rsid w:val="00671DD5"/>
    <w:rsid w:val="00726F76"/>
    <w:rsid w:val="007B7EA8"/>
    <w:rsid w:val="007D783D"/>
    <w:rsid w:val="00863F26"/>
    <w:rsid w:val="00924243"/>
    <w:rsid w:val="0092558B"/>
    <w:rsid w:val="009407A5"/>
    <w:rsid w:val="009B2BBC"/>
    <w:rsid w:val="009C684E"/>
    <w:rsid w:val="009D404C"/>
    <w:rsid w:val="009E59E8"/>
    <w:rsid w:val="00A37064"/>
    <w:rsid w:val="00A52FFC"/>
    <w:rsid w:val="00A619A2"/>
    <w:rsid w:val="00AA1A56"/>
    <w:rsid w:val="00AA27C3"/>
    <w:rsid w:val="00B10494"/>
    <w:rsid w:val="00B70934"/>
    <w:rsid w:val="00C063B1"/>
    <w:rsid w:val="00C15EBE"/>
    <w:rsid w:val="00C43FC5"/>
    <w:rsid w:val="00CF6AFF"/>
    <w:rsid w:val="00D2447A"/>
    <w:rsid w:val="00D50F57"/>
    <w:rsid w:val="00DC448E"/>
    <w:rsid w:val="00E02A66"/>
    <w:rsid w:val="00E05B57"/>
    <w:rsid w:val="00E93906"/>
    <w:rsid w:val="00F05768"/>
    <w:rsid w:val="00F167B4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56E79"/>
  <w15:chartTrackingRefBased/>
  <w15:docId w15:val="{D638A1DE-026F-48B5-A56B-7638340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Web">
    <w:name w:val="Normal (Web)"/>
    <w:basedOn w:val="a"/>
    <w:uiPriority w:val="99"/>
    <w:unhideWhenUsed/>
    <w:rsid w:val="004D390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Balloon Text"/>
    <w:basedOn w:val="a"/>
    <w:link w:val="a6"/>
    <w:rsid w:val="00110B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10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yama\Desktop\&#22475;&#33900;&#26009;&#32232;&#3859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3D30D-1A62-4F94-A0AB-D0D8FCE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埋葬料編集</Template>
  <TotalTime>34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ＥＤＰ処理・給与合算</vt:lpstr>
      <vt:lpstr>ＥＤＰ処理・給与合算</vt:lpstr>
    </vt:vector>
  </TitlesOfParts>
  <Company>NIC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ＥＤＰ処理・給与合算</dc:title>
  <dc:subject/>
  <dc:creator>下山 紀子</dc:creator>
  <cp:keywords/>
  <cp:lastModifiedBy>FUKUSHI, KOTOKO</cp:lastModifiedBy>
  <cp:revision>11</cp:revision>
  <cp:lastPrinted>2021-12-02T06:50:00Z</cp:lastPrinted>
  <dcterms:created xsi:type="dcterms:W3CDTF">2023-10-23T07:42:00Z</dcterms:created>
  <dcterms:modified xsi:type="dcterms:W3CDTF">2023-10-30T05:35:00Z</dcterms:modified>
  <cp:contentStatus/>
</cp:coreProperties>
</file>