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1378"/>
        <w:gridCol w:w="1296"/>
        <w:gridCol w:w="1346"/>
        <w:gridCol w:w="1185"/>
        <w:gridCol w:w="1141"/>
        <w:gridCol w:w="1215"/>
        <w:gridCol w:w="1161"/>
      </w:tblGrid>
      <w:tr w:rsidR="00582844" w:rsidRPr="00321EDE" w14:paraId="52CCEED5" w14:textId="77777777">
        <w:trPr>
          <w:cantSplit/>
          <w:trHeight w:val="360"/>
        </w:trPr>
        <w:tc>
          <w:tcPr>
            <w:tcW w:w="5190" w:type="dxa"/>
            <w:gridSpan w:val="4"/>
            <w:vMerge w:val="restart"/>
          </w:tcPr>
          <w:p w14:paraId="6CCBF3A1" w14:textId="77777777" w:rsidR="00582844" w:rsidRPr="00321EDE" w:rsidRDefault="009A6CFE">
            <w:pPr>
              <w:pStyle w:val="a3"/>
              <w:rPr>
                <w:rFonts w:ascii="Mincho"/>
              </w:rPr>
            </w:pPr>
            <w:r>
              <w:rPr>
                <w:rFonts w:ascii="Mincho" w:hint="eastAsia"/>
                <w:b/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F8BB46" wp14:editId="56AC8DC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-431800</wp:posOffset>
                      </wp:positionV>
                      <wp:extent cx="1837690" cy="386715"/>
                      <wp:effectExtent l="0" t="0" r="0" b="0"/>
                      <wp:wrapNone/>
                      <wp:docPr id="28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7690" cy="386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F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4AD2AE" w14:textId="77777777" w:rsidR="006107BE" w:rsidRPr="00803DAA" w:rsidRDefault="006107BE" w:rsidP="006107B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03DAA">
                                    <w:rPr>
                                      <w:rFonts w:ascii="ＭＳ Ｐゴシック" w:eastAsia="ＭＳ Ｐゴシック" w:hint="eastAsia"/>
                                      <w:b/>
                                      <w:color w:val="FF00FF"/>
                                      <w:sz w:val="28"/>
                                      <w:szCs w:val="28"/>
                                    </w:rPr>
                                    <w:t>申請書の記入事例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F8BB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6" type="#_x0000_t202" style="position:absolute;left:0;text-align:left;margin-left:-.65pt;margin-top:-34pt;width:144.7pt;height:3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" fillcolor="yellow" strokecolor="fuchsia" strokeweight="3pt">
                      <v:textbox inset="5.85pt,.7pt,5.85pt,.7pt">
                        <w:txbxContent>
                          <w:p w14:paraId="634AD2AE" w14:textId="77777777" w:rsidR="006107BE" w:rsidRPr="00803DAA" w:rsidRDefault="006107BE" w:rsidP="006107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03DAA">
                              <w:rPr>
                                <w:rFonts w:ascii="ＭＳ Ｐゴシック" w:eastAsia="ＭＳ Ｐゴシック" w:hint="eastAsia"/>
                                <w:b/>
                                <w:color w:val="FF00FF"/>
                                <w:sz w:val="28"/>
                                <w:szCs w:val="28"/>
                              </w:rPr>
                              <w:t>申請書の記入事例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4E551B" w14:textId="77777777" w:rsidR="00582844" w:rsidRPr="00321EDE" w:rsidRDefault="00582844">
            <w:pPr>
              <w:jc w:val="center"/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</w:rPr>
              <w:t>本人・家族（入院・外来）</w:t>
            </w:r>
          </w:p>
        </w:tc>
        <w:tc>
          <w:tcPr>
            <w:tcW w:w="4702" w:type="dxa"/>
            <w:gridSpan w:val="4"/>
            <w:vAlign w:val="center"/>
          </w:tcPr>
          <w:p w14:paraId="4323E31F" w14:textId="77777777" w:rsidR="00582844" w:rsidRPr="00321EDE" w:rsidRDefault="00582844">
            <w:pPr>
              <w:jc w:val="center"/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</w:rPr>
              <w:t>支給並支払決定伺</w:t>
            </w:r>
          </w:p>
        </w:tc>
      </w:tr>
      <w:tr w:rsidR="00582844" w:rsidRPr="00321EDE" w14:paraId="63F5F670" w14:textId="77777777">
        <w:trPr>
          <w:cantSplit/>
          <w:trHeight w:val="330"/>
        </w:trPr>
        <w:tc>
          <w:tcPr>
            <w:tcW w:w="5190" w:type="dxa"/>
            <w:gridSpan w:val="4"/>
            <w:vMerge/>
          </w:tcPr>
          <w:p w14:paraId="1AF341AA" w14:textId="77777777" w:rsidR="00582844" w:rsidRPr="00321EDE" w:rsidRDefault="00582844">
            <w:pPr>
              <w:rPr>
                <w:rFonts w:ascii="Mincho" w:eastAsia="Mincho"/>
              </w:rPr>
            </w:pPr>
          </w:p>
        </w:tc>
        <w:tc>
          <w:tcPr>
            <w:tcW w:w="4702" w:type="dxa"/>
            <w:gridSpan w:val="4"/>
          </w:tcPr>
          <w:p w14:paraId="012AD9E6" w14:textId="77777777" w:rsidR="00582844" w:rsidRPr="00321EDE" w:rsidRDefault="00582844">
            <w:pPr>
              <w:jc w:val="right"/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</w:rPr>
              <w:t>起案</w:t>
            </w:r>
          </w:p>
        </w:tc>
      </w:tr>
      <w:tr w:rsidR="00582844" w:rsidRPr="00321EDE" w14:paraId="13A73703" w14:textId="77777777">
        <w:trPr>
          <w:cantSplit/>
          <w:trHeight w:val="330"/>
        </w:trPr>
        <w:tc>
          <w:tcPr>
            <w:tcW w:w="1170" w:type="dxa"/>
            <w:vAlign w:val="center"/>
          </w:tcPr>
          <w:p w14:paraId="6DFC1521" w14:textId="77777777" w:rsidR="00582844" w:rsidRPr="00321EDE" w:rsidRDefault="00582844">
            <w:pPr>
              <w:jc w:val="center"/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</w:rPr>
              <w:t>診療年月</w:t>
            </w:r>
          </w:p>
        </w:tc>
        <w:tc>
          <w:tcPr>
            <w:tcW w:w="1378" w:type="dxa"/>
            <w:tcBorders>
              <w:right w:val="single" w:sz="6" w:space="0" w:color="auto"/>
            </w:tcBorders>
            <w:vAlign w:val="center"/>
          </w:tcPr>
          <w:p w14:paraId="7AC3949C" w14:textId="77777777" w:rsidR="00582844" w:rsidRPr="00321EDE" w:rsidRDefault="00582844">
            <w:pPr>
              <w:jc w:val="center"/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</w:rPr>
              <w:t>承認金額</w:t>
            </w:r>
          </w:p>
        </w:tc>
        <w:tc>
          <w:tcPr>
            <w:tcW w:w="1296" w:type="dxa"/>
            <w:tcBorders>
              <w:right w:val="single" w:sz="6" w:space="0" w:color="auto"/>
            </w:tcBorders>
            <w:vAlign w:val="center"/>
          </w:tcPr>
          <w:p w14:paraId="3C292E2A" w14:textId="77777777" w:rsidR="00582844" w:rsidRPr="00321EDE" w:rsidRDefault="00582844">
            <w:pPr>
              <w:jc w:val="center"/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</w:rPr>
              <w:t>法定給付</w:t>
            </w:r>
          </w:p>
        </w:tc>
        <w:tc>
          <w:tcPr>
            <w:tcW w:w="1346" w:type="dxa"/>
            <w:tcBorders>
              <w:right w:val="single" w:sz="6" w:space="0" w:color="auto"/>
            </w:tcBorders>
            <w:vAlign w:val="center"/>
          </w:tcPr>
          <w:p w14:paraId="12DCE717" w14:textId="77777777" w:rsidR="00582844" w:rsidRPr="00321EDE" w:rsidRDefault="00582844">
            <w:pPr>
              <w:jc w:val="center"/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</w:rPr>
              <w:t>付加給付</w:t>
            </w:r>
          </w:p>
        </w:tc>
        <w:tc>
          <w:tcPr>
            <w:tcW w:w="4702" w:type="dxa"/>
            <w:gridSpan w:val="4"/>
            <w:tcBorders>
              <w:left w:val="single" w:sz="6" w:space="0" w:color="auto"/>
            </w:tcBorders>
          </w:tcPr>
          <w:p w14:paraId="3F9A0B10" w14:textId="77777777" w:rsidR="00582844" w:rsidRPr="00321EDE" w:rsidRDefault="00582844">
            <w:pPr>
              <w:jc w:val="right"/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</w:rPr>
              <w:t>施行</w:t>
            </w:r>
          </w:p>
        </w:tc>
      </w:tr>
      <w:tr w:rsidR="00582844" w:rsidRPr="00321EDE" w14:paraId="27D49BBB" w14:textId="77777777">
        <w:trPr>
          <w:cantSplit/>
          <w:trHeight w:val="330"/>
        </w:trPr>
        <w:tc>
          <w:tcPr>
            <w:tcW w:w="1170" w:type="dxa"/>
            <w:vMerge w:val="restart"/>
          </w:tcPr>
          <w:p w14:paraId="10F62B89" w14:textId="77777777" w:rsidR="00582844" w:rsidRPr="00321EDE" w:rsidRDefault="009A6CFE">
            <w:pPr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934F501" wp14:editId="34C87B24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213995</wp:posOffset>
                      </wp:positionV>
                      <wp:extent cx="1235075" cy="986155"/>
                      <wp:effectExtent l="0" t="0" r="0" b="0"/>
                      <wp:wrapNone/>
                      <wp:docPr id="2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5075" cy="986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254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9F4313" w14:textId="77777777" w:rsidR="00582844" w:rsidRPr="00F36D72" w:rsidRDefault="00582844">
                                  <w:pPr>
                                    <w:rPr>
                                      <w:b/>
                                      <w:color w:val="0000FF"/>
                                    </w:rPr>
                                  </w:pPr>
                                  <w:r w:rsidRPr="00F36D72"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  <w:t>傷病名、診療期間</w:t>
                                  </w:r>
                                </w:p>
                                <w:p w14:paraId="52DCF523" w14:textId="77777777" w:rsidR="00582844" w:rsidRPr="00F36D72" w:rsidRDefault="00582844">
                                  <w:pPr>
                                    <w:rPr>
                                      <w:b/>
                                      <w:color w:val="0000FF"/>
                                    </w:rPr>
                                  </w:pPr>
                                  <w:r w:rsidRPr="00F36D72"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  <w:t>は必ず記入し</w:t>
                                  </w:r>
                                </w:p>
                                <w:p w14:paraId="01B51344" w14:textId="77777777" w:rsidR="00582844" w:rsidRPr="00F36D72" w:rsidRDefault="00582844">
                                  <w:pPr>
                                    <w:rPr>
                                      <w:b/>
                                      <w:color w:val="0000FF"/>
                                    </w:rPr>
                                  </w:pPr>
                                  <w:r w:rsidRPr="00F36D72"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  <w:t>診療期間と領収書</w:t>
                                  </w:r>
                                </w:p>
                                <w:p w14:paraId="1AB0B920" w14:textId="77777777" w:rsidR="00582844" w:rsidRPr="00F36D72" w:rsidRDefault="00582844">
                                  <w:pPr>
                                    <w:rPr>
                                      <w:b/>
                                      <w:color w:val="0000FF"/>
                                    </w:rPr>
                                  </w:pPr>
                                  <w:r w:rsidRPr="00F36D72"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  <w:t>日付も一致する</w:t>
                                  </w:r>
                                </w:p>
                                <w:p w14:paraId="08BAB48E" w14:textId="77777777" w:rsidR="00582844" w:rsidRPr="00E2744B" w:rsidRDefault="00582844">
                                  <w:pPr>
                                    <w:rPr>
                                      <w:b/>
                                    </w:rPr>
                                  </w:pPr>
                                  <w:r w:rsidRPr="00F36D72"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  <w:t>こと</w:t>
                                  </w:r>
                                  <w:r w:rsidRPr="006061D0"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4F501" id="Rectangle 21" o:spid="_x0000_s1027" style="position:absolute;left:0;text-align:left;margin-left:9.1pt;margin-top:16.85pt;width:97.25pt;height:77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" fillcolor="#cff" strokecolor="blue" strokeweight="2pt">
                      <v:textbox inset="1pt,1pt,1pt,1pt">
                        <w:txbxContent>
                          <w:p w14:paraId="229F4313" w14:textId="77777777" w:rsidR="00582844" w:rsidRPr="00F36D72" w:rsidRDefault="00582844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F36D72">
                              <w:rPr>
                                <w:rFonts w:hint="eastAsia"/>
                                <w:b/>
                                <w:color w:val="0000FF"/>
                              </w:rPr>
                              <w:t>傷病名、診療期間</w:t>
                            </w:r>
                          </w:p>
                          <w:p w14:paraId="52DCF523" w14:textId="77777777" w:rsidR="00582844" w:rsidRPr="00F36D72" w:rsidRDefault="00582844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F36D72">
                              <w:rPr>
                                <w:rFonts w:hint="eastAsia"/>
                                <w:b/>
                                <w:color w:val="0000FF"/>
                              </w:rPr>
                              <w:t>は必ず記入し</w:t>
                            </w:r>
                          </w:p>
                          <w:p w14:paraId="01B51344" w14:textId="77777777" w:rsidR="00582844" w:rsidRPr="00F36D72" w:rsidRDefault="00582844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F36D72">
                              <w:rPr>
                                <w:rFonts w:hint="eastAsia"/>
                                <w:b/>
                                <w:color w:val="0000FF"/>
                              </w:rPr>
                              <w:t>診療期間と領収書</w:t>
                            </w:r>
                          </w:p>
                          <w:p w14:paraId="1AB0B920" w14:textId="77777777" w:rsidR="00582844" w:rsidRPr="00F36D72" w:rsidRDefault="00582844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F36D72">
                              <w:rPr>
                                <w:rFonts w:hint="eastAsia"/>
                                <w:b/>
                                <w:color w:val="0000FF"/>
                              </w:rPr>
                              <w:t>日付も一致する</w:t>
                            </w:r>
                          </w:p>
                          <w:p w14:paraId="08BAB48E" w14:textId="77777777" w:rsidR="00582844" w:rsidRPr="00E2744B" w:rsidRDefault="00582844">
                            <w:pPr>
                              <w:rPr>
                                <w:b/>
                              </w:rPr>
                            </w:pPr>
                            <w:r w:rsidRPr="00F36D72">
                              <w:rPr>
                                <w:rFonts w:hint="eastAsia"/>
                                <w:b/>
                                <w:color w:val="0000FF"/>
                              </w:rPr>
                              <w:t>こと</w:t>
                            </w:r>
                            <w:r w:rsidRPr="006061D0">
                              <w:rPr>
                                <w:rFonts w:hint="eastAsia"/>
                                <w:b/>
                                <w:color w:val="0000FF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78" w:type="dxa"/>
            <w:vMerge w:val="restart"/>
            <w:tcBorders>
              <w:right w:val="single" w:sz="6" w:space="0" w:color="auto"/>
            </w:tcBorders>
          </w:tcPr>
          <w:p w14:paraId="4EF0D826" w14:textId="77777777" w:rsidR="00582844" w:rsidRPr="00321EDE" w:rsidRDefault="00582844">
            <w:pPr>
              <w:rPr>
                <w:rFonts w:ascii="Mincho" w:eastAsia="Mincho"/>
              </w:rPr>
            </w:pPr>
          </w:p>
        </w:tc>
        <w:tc>
          <w:tcPr>
            <w:tcW w:w="1296" w:type="dxa"/>
            <w:vMerge w:val="restart"/>
            <w:tcBorders>
              <w:right w:val="single" w:sz="6" w:space="0" w:color="auto"/>
            </w:tcBorders>
          </w:tcPr>
          <w:p w14:paraId="08A0F82F" w14:textId="77777777" w:rsidR="00582844" w:rsidRPr="00321EDE" w:rsidRDefault="00582844">
            <w:pPr>
              <w:rPr>
                <w:rFonts w:ascii="Mincho" w:eastAsia="Mincho"/>
              </w:rPr>
            </w:pPr>
          </w:p>
        </w:tc>
        <w:tc>
          <w:tcPr>
            <w:tcW w:w="1346" w:type="dxa"/>
            <w:vMerge w:val="restart"/>
            <w:tcBorders>
              <w:right w:val="single" w:sz="6" w:space="0" w:color="auto"/>
            </w:tcBorders>
          </w:tcPr>
          <w:p w14:paraId="225DD667" w14:textId="77777777" w:rsidR="00582844" w:rsidRPr="00321EDE" w:rsidRDefault="00582844">
            <w:pPr>
              <w:rPr>
                <w:rFonts w:ascii="Mincho" w:eastAsia="Mincho"/>
              </w:rPr>
            </w:pPr>
          </w:p>
        </w:tc>
        <w:tc>
          <w:tcPr>
            <w:tcW w:w="1185" w:type="dxa"/>
            <w:tcBorders>
              <w:left w:val="single" w:sz="6" w:space="0" w:color="auto"/>
            </w:tcBorders>
            <w:vAlign w:val="center"/>
          </w:tcPr>
          <w:p w14:paraId="04F6F128" w14:textId="77777777" w:rsidR="00582844" w:rsidRPr="00321EDE" w:rsidRDefault="00582844">
            <w:pPr>
              <w:jc w:val="center"/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</w:rPr>
              <w:t>常務理事</w:t>
            </w:r>
          </w:p>
        </w:tc>
        <w:tc>
          <w:tcPr>
            <w:tcW w:w="1141" w:type="dxa"/>
            <w:tcBorders>
              <w:left w:val="single" w:sz="6" w:space="0" w:color="auto"/>
            </w:tcBorders>
            <w:vAlign w:val="center"/>
          </w:tcPr>
          <w:p w14:paraId="108E46CE" w14:textId="77777777" w:rsidR="00582844" w:rsidRPr="00321EDE" w:rsidRDefault="00582844">
            <w:pPr>
              <w:jc w:val="center"/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</w:rPr>
              <w:t>事務長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3EF3F3" w14:textId="77777777" w:rsidR="00582844" w:rsidRPr="00321EDE" w:rsidRDefault="00582844">
            <w:pPr>
              <w:jc w:val="center"/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</w:rPr>
              <w:t>担当</w:t>
            </w:r>
          </w:p>
        </w:tc>
        <w:tc>
          <w:tcPr>
            <w:tcW w:w="11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218413" w14:textId="77777777" w:rsidR="00582844" w:rsidRPr="00321EDE" w:rsidRDefault="00582844">
            <w:pPr>
              <w:jc w:val="center"/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</w:rPr>
              <w:t>担当</w:t>
            </w:r>
          </w:p>
        </w:tc>
      </w:tr>
      <w:tr w:rsidR="00582844" w:rsidRPr="00321EDE" w14:paraId="56B475D7" w14:textId="77777777">
        <w:trPr>
          <w:cantSplit/>
          <w:trHeight w:val="746"/>
        </w:trPr>
        <w:tc>
          <w:tcPr>
            <w:tcW w:w="1170" w:type="dxa"/>
            <w:vMerge/>
          </w:tcPr>
          <w:p w14:paraId="22670BB5" w14:textId="77777777" w:rsidR="00582844" w:rsidRPr="00321EDE" w:rsidRDefault="00582844">
            <w:pPr>
              <w:rPr>
                <w:rFonts w:ascii="Mincho" w:eastAsia="Mincho"/>
              </w:rPr>
            </w:pPr>
          </w:p>
        </w:tc>
        <w:tc>
          <w:tcPr>
            <w:tcW w:w="1378" w:type="dxa"/>
            <w:vMerge/>
          </w:tcPr>
          <w:p w14:paraId="6638F020" w14:textId="77777777" w:rsidR="00582844" w:rsidRPr="00321EDE" w:rsidRDefault="00582844">
            <w:pPr>
              <w:rPr>
                <w:rFonts w:ascii="Mincho" w:eastAsia="Mincho"/>
              </w:rPr>
            </w:pPr>
          </w:p>
        </w:tc>
        <w:tc>
          <w:tcPr>
            <w:tcW w:w="1296" w:type="dxa"/>
            <w:vMerge/>
            <w:tcBorders>
              <w:right w:val="single" w:sz="6" w:space="0" w:color="auto"/>
            </w:tcBorders>
          </w:tcPr>
          <w:p w14:paraId="3160DF81" w14:textId="77777777" w:rsidR="00582844" w:rsidRPr="00321EDE" w:rsidRDefault="00582844">
            <w:pPr>
              <w:rPr>
                <w:rFonts w:ascii="Mincho" w:eastAsia="Mincho"/>
              </w:rPr>
            </w:pPr>
          </w:p>
        </w:tc>
        <w:tc>
          <w:tcPr>
            <w:tcW w:w="1346" w:type="dxa"/>
            <w:vMerge/>
            <w:tcBorders>
              <w:right w:val="single" w:sz="6" w:space="0" w:color="auto"/>
            </w:tcBorders>
          </w:tcPr>
          <w:p w14:paraId="6C6B3692" w14:textId="77777777" w:rsidR="00582844" w:rsidRPr="00321EDE" w:rsidRDefault="00582844">
            <w:pPr>
              <w:rPr>
                <w:rFonts w:ascii="Mincho" w:eastAsia="Mincho"/>
              </w:rPr>
            </w:pPr>
          </w:p>
        </w:tc>
        <w:tc>
          <w:tcPr>
            <w:tcW w:w="1185" w:type="dxa"/>
            <w:tcBorders>
              <w:left w:val="single" w:sz="6" w:space="0" w:color="auto"/>
            </w:tcBorders>
          </w:tcPr>
          <w:p w14:paraId="68196FA7" w14:textId="77777777" w:rsidR="00582844" w:rsidRPr="00321EDE" w:rsidRDefault="00582844">
            <w:pPr>
              <w:rPr>
                <w:rFonts w:ascii="Mincho" w:eastAsia="Mincho"/>
              </w:rPr>
            </w:pPr>
          </w:p>
        </w:tc>
        <w:tc>
          <w:tcPr>
            <w:tcW w:w="1141" w:type="dxa"/>
            <w:tcBorders>
              <w:left w:val="single" w:sz="6" w:space="0" w:color="auto"/>
            </w:tcBorders>
          </w:tcPr>
          <w:p w14:paraId="32DD5A2C" w14:textId="77777777" w:rsidR="00582844" w:rsidRPr="00321EDE" w:rsidRDefault="00582844">
            <w:pPr>
              <w:rPr>
                <w:rFonts w:ascii="Mincho" w:eastAsia="Mincho"/>
              </w:rPr>
            </w:pP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14:paraId="70D9112A" w14:textId="27CCCC27" w:rsidR="00582844" w:rsidRPr="00321EDE" w:rsidRDefault="00582844">
            <w:pPr>
              <w:rPr>
                <w:rFonts w:ascii="Mincho" w:eastAsia="Mincho"/>
              </w:rPr>
            </w:pPr>
          </w:p>
        </w:tc>
        <w:tc>
          <w:tcPr>
            <w:tcW w:w="1161" w:type="dxa"/>
            <w:tcBorders>
              <w:left w:val="single" w:sz="6" w:space="0" w:color="auto"/>
              <w:right w:val="single" w:sz="6" w:space="0" w:color="auto"/>
            </w:tcBorders>
          </w:tcPr>
          <w:p w14:paraId="52746787" w14:textId="77777777" w:rsidR="00582844" w:rsidRPr="00321EDE" w:rsidRDefault="00582844">
            <w:pPr>
              <w:rPr>
                <w:rFonts w:ascii="Mincho" w:eastAsia="Mincho"/>
              </w:rPr>
            </w:pPr>
          </w:p>
        </w:tc>
      </w:tr>
      <w:tr w:rsidR="00582844" w:rsidRPr="00321EDE" w14:paraId="0300E541" w14:textId="77777777">
        <w:trPr>
          <w:cantSplit/>
          <w:trHeight w:val="705"/>
        </w:trPr>
        <w:tc>
          <w:tcPr>
            <w:tcW w:w="2548" w:type="dxa"/>
            <w:gridSpan w:val="2"/>
            <w:tcBorders>
              <w:right w:val="single" w:sz="6" w:space="0" w:color="auto"/>
            </w:tcBorders>
          </w:tcPr>
          <w:p w14:paraId="6419A41A" w14:textId="77777777" w:rsidR="00582844" w:rsidRPr="00321EDE" w:rsidRDefault="00582844">
            <w:pPr>
              <w:rPr>
                <w:rFonts w:ascii="Mincho" w:eastAsia="Mincho"/>
              </w:rPr>
            </w:pPr>
          </w:p>
          <w:p w14:paraId="46B961F8" w14:textId="77777777" w:rsidR="00582844" w:rsidRPr="00321EDE" w:rsidRDefault="00582844">
            <w:pPr>
              <w:jc w:val="center"/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</w:rPr>
              <w:t>支 給 決 定 額</w:t>
            </w:r>
          </w:p>
        </w:tc>
        <w:tc>
          <w:tcPr>
            <w:tcW w:w="2642" w:type="dxa"/>
            <w:gridSpan w:val="2"/>
            <w:tcBorders>
              <w:right w:val="single" w:sz="6" w:space="0" w:color="auto"/>
            </w:tcBorders>
          </w:tcPr>
          <w:p w14:paraId="50F04FD8" w14:textId="77777777" w:rsidR="00582844" w:rsidRPr="00321EDE" w:rsidRDefault="00582844">
            <w:pPr>
              <w:rPr>
                <w:rFonts w:ascii="Mincho" w:eastAsia="Mincho"/>
              </w:rPr>
            </w:pPr>
          </w:p>
          <w:p w14:paraId="2E33E8C3" w14:textId="77777777" w:rsidR="00582844" w:rsidRPr="00321EDE" w:rsidRDefault="00582844">
            <w:pPr>
              <w:jc w:val="right"/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</w:rPr>
              <w:t xml:space="preserve">　　　　円</w:t>
            </w:r>
          </w:p>
        </w:tc>
        <w:tc>
          <w:tcPr>
            <w:tcW w:w="4702" w:type="dxa"/>
            <w:gridSpan w:val="4"/>
            <w:tcBorders>
              <w:left w:val="single" w:sz="6" w:space="0" w:color="auto"/>
            </w:tcBorders>
          </w:tcPr>
          <w:p w14:paraId="18754BC5" w14:textId="77777777" w:rsidR="00582844" w:rsidRPr="00321EDE" w:rsidRDefault="00582844">
            <w:pPr>
              <w:rPr>
                <w:rFonts w:ascii="Mincho" w:eastAsia="Mincho"/>
              </w:rPr>
            </w:pPr>
          </w:p>
          <w:p w14:paraId="66E8909E" w14:textId="77777777" w:rsidR="00582844" w:rsidRPr="00321EDE" w:rsidRDefault="00582844">
            <w:pPr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</w:rPr>
              <w:t>備考</w:t>
            </w:r>
          </w:p>
        </w:tc>
      </w:tr>
    </w:tbl>
    <w:p w14:paraId="546798A6" w14:textId="76C0C4B6" w:rsidR="00582844" w:rsidRPr="00321EDE" w:rsidRDefault="009A6CFE">
      <w:pPr>
        <w:rPr>
          <w:rFonts w:ascii="Mincho" w:eastAsia="Mincho"/>
        </w:rPr>
      </w:pPr>
      <w:r w:rsidRPr="00321EDE">
        <w:rPr>
          <w:rFonts w:ascii="Mincho" w:eastAsia="Minch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6DBB4684" wp14:editId="0A28D81E">
                <wp:simplePos x="0" y="0"/>
                <wp:positionH relativeFrom="column">
                  <wp:posOffset>551180</wp:posOffset>
                </wp:positionH>
                <wp:positionV relativeFrom="paragraph">
                  <wp:posOffset>36830</wp:posOffset>
                </wp:positionV>
                <wp:extent cx="1094740" cy="1863090"/>
                <wp:effectExtent l="0" t="0" r="0" b="0"/>
                <wp:wrapNone/>
                <wp:docPr id="2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4740" cy="18630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724A8" id="Line 27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4pt,2.9pt" to="129.6pt,1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" o:allowincell="f" strokecolor="blue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321EDE">
        <w:rPr>
          <w:rFonts w:ascii="Mincho" w:eastAsia="Minch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5C88C47" wp14:editId="5BF7A7AD">
                <wp:simplePos x="0" y="0"/>
                <wp:positionH relativeFrom="column">
                  <wp:posOffset>685800</wp:posOffset>
                </wp:positionH>
                <wp:positionV relativeFrom="paragraph">
                  <wp:posOffset>20320</wp:posOffset>
                </wp:positionV>
                <wp:extent cx="823595" cy="1410335"/>
                <wp:effectExtent l="0" t="0" r="0" b="0"/>
                <wp:wrapNone/>
                <wp:docPr id="2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3595" cy="14103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F52A1" id="Line 26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6pt" to="118.85pt,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" strokecolor="blue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321EDE">
        <w:rPr>
          <w:rFonts w:ascii="Mincho" w:eastAsia="Minch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73544561" wp14:editId="46E87B34">
                <wp:simplePos x="0" y="0"/>
                <wp:positionH relativeFrom="column">
                  <wp:posOffset>1372235</wp:posOffset>
                </wp:positionH>
                <wp:positionV relativeFrom="paragraph">
                  <wp:posOffset>36830</wp:posOffset>
                </wp:positionV>
                <wp:extent cx="273685" cy="923290"/>
                <wp:effectExtent l="0" t="0" r="0" b="0"/>
                <wp:wrapNone/>
                <wp:docPr id="2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85" cy="9232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6A693" id="Line 25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05pt,2.9pt" to="129.6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" o:allowincell="f" strokecolor="blue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321EDE">
        <w:rPr>
          <w:rFonts w:ascii="Mincho" w:eastAsia="Minch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67EA9A34" wp14:editId="5FCB4E2F">
                <wp:simplePos x="0" y="0"/>
                <wp:positionH relativeFrom="column">
                  <wp:posOffset>410210</wp:posOffset>
                </wp:positionH>
                <wp:positionV relativeFrom="paragraph">
                  <wp:posOffset>36830</wp:posOffset>
                </wp:positionV>
                <wp:extent cx="686435" cy="1880235"/>
                <wp:effectExtent l="0" t="0" r="0" b="0"/>
                <wp:wrapNone/>
                <wp:docPr id="2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35" cy="18802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C98B2" id="Line 28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3pt,2.9pt" to="86.35pt,1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" o:allowincell="f" strokecolor="blue" strokeweight="2pt">
                <v:stroke startarrowwidth="narrow" startarrowlength="short" endarrowwidth="narrow" endarrowlength="short"/>
              </v:line>
            </w:pict>
          </mc:Fallback>
        </mc:AlternateContent>
      </w:r>
    </w:p>
    <w:tbl>
      <w:tblPr>
        <w:tblW w:w="0" w:type="auto"/>
        <w:tblInd w:w="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069"/>
        <w:gridCol w:w="648"/>
        <w:gridCol w:w="383"/>
        <w:gridCol w:w="285"/>
        <w:gridCol w:w="82"/>
        <w:gridCol w:w="546"/>
        <w:gridCol w:w="432"/>
        <w:gridCol w:w="864"/>
        <w:gridCol w:w="296"/>
        <w:gridCol w:w="7"/>
        <w:gridCol w:w="83"/>
        <w:gridCol w:w="7"/>
        <w:gridCol w:w="39"/>
        <w:gridCol w:w="216"/>
        <w:gridCol w:w="480"/>
        <w:gridCol w:w="323"/>
        <w:gridCol w:w="7"/>
        <w:gridCol w:w="918"/>
        <w:gridCol w:w="216"/>
        <w:gridCol w:w="138"/>
        <w:gridCol w:w="18"/>
        <w:gridCol w:w="60"/>
        <w:gridCol w:w="864"/>
        <w:gridCol w:w="276"/>
        <w:gridCol w:w="1013"/>
      </w:tblGrid>
      <w:tr w:rsidR="00582844" w:rsidRPr="00321EDE" w14:paraId="5CE0B268" w14:textId="77777777" w:rsidTr="00CF569F">
        <w:trPr>
          <w:trHeight w:val="300"/>
        </w:trPr>
        <w:tc>
          <w:tcPr>
            <w:tcW w:w="5175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557EE54" w14:textId="77777777" w:rsidR="00582844" w:rsidRPr="00321EDE" w:rsidRDefault="00582844">
            <w:pPr>
              <w:rPr>
                <w:rFonts w:ascii="Mincho" w:eastAsia="Mincho"/>
                <w:lang w:eastAsia="zh-TW"/>
              </w:rPr>
            </w:pPr>
            <w:r w:rsidRPr="00321EDE">
              <w:rPr>
                <w:rFonts w:ascii="Mincho" w:eastAsia="Mincho" w:hint="eastAsia"/>
                <w:lang w:eastAsia="zh-TW"/>
              </w:rPr>
              <w:t xml:space="preserve">　</w:t>
            </w:r>
            <w:r w:rsidRPr="00321EDE">
              <w:rPr>
                <w:rFonts w:ascii="Mincho" w:eastAsia="Mincho" w:hint="eastAsia"/>
                <w:b/>
                <w:w w:val="200"/>
                <w:sz w:val="22"/>
                <w:lang w:eastAsia="zh-TW"/>
              </w:rPr>
              <w:t>海外療養費支給申請書</w:t>
            </w:r>
          </w:p>
        </w:tc>
        <w:tc>
          <w:tcPr>
            <w:tcW w:w="11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EC4B6" w14:textId="2C71149B" w:rsidR="00582844" w:rsidRPr="00321EDE" w:rsidRDefault="00582844">
            <w:pPr>
              <w:jc w:val="center"/>
              <w:rPr>
                <w:rFonts w:ascii="Mincho" w:eastAsia="Mincho"/>
                <w:lang w:eastAsia="zh-TW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D5CCD" w14:textId="74C6DFFE" w:rsidR="00582844" w:rsidRPr="00BB00C5" w:rsidRDefault="00582844">
            <w:pPr>
              <w:rPr>
                <w:rFonts w:ascii="Mincho" w:eastAsia="Mincho"/>
                <w:color w:val="0000FF"/>
                <w:lang w:eastAsia="zh-TW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72855" w14:textId="64DB3245" w:rsidR="00582844" w:rsidRPr="00321EDE" w:rsidRDefault="00582844">
            <w:pPr>
              <w:rPr>
                <w:rFonts w:ascii="Mincho" w:eastAsia="Mincho"/>
                <w:lang w:eastAsia="zh-TW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33F51" w14:textId="77777777" w:rsidR="00582844" w:rsidRPr="00321EDE" w:rsidRDefault="00582844">
            <w:pPr>
              <w:rPr>
                <w:rFonts w:ascii="Mincho" w:eastAsia="Mincho"/>
                <w:lang w:eastAsia="zh-TW"/>
              </w:rPr>
            </w:pPr>
            <w:r w:rsidRPr="00321EDE">
              <w:rPr>
                <w:rFonts w:ascii="Mincho" w:eastAsia="Mincho" w:hint="eastAsia"/>
                <w:lang w:eastAsia="zh-TW"/>
              </w:rPr>
              <w:t xml:space="preserve">　</w:t>
            </w:r>
          </w:p>
        </w:tc>
      </w:tr>
      <w:tr w:rsidR="00582844" w:rsidRPr="00321EDE" w14:paraId="0D8C2320" w14:textId="77777777">
        <w:trPr>
          <w:cantSplit/>
          <w:trHeight w:val="480"/>
        </w:trPr>
        <w:tc>
          <w:tcPr>
            <w:tcW w:w="57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33293186" w14:textId="77777777" w:rsidR="00582844" w:rsidRPr="00321EDE" w:rsidRDefault="009A6CFE">
            <w:pPr>
              <w:ind w:left="113" w:right="113"/>
              <w:jc w:val="center"/>
              <w:rPr>
                <w:rFonts w:ascii="Mincho" w:eastAsia="Mincho"/>
                <w:lang w:eastAsia="zh-TW"/>
              </w:rPr>
            </w:pPr>
            <w:r w:rsidRPr="00321EDE">
              <w:rPr>
                <w:rFonts w:ascii="Mincho" w:eastAsia="Minch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8358B8" wp14:editId="1583482E">
                      <wp:simplePos x="0" y="0"/>
                      <wp:positionH relativeFrom="column">
                        <wp:posOffset>-767080</wp:posOffset>
                      </wp:positionH>
                      <wp:positionV relativeFrom="paragraph">
                        <wp:posOffset>1636395</wp:posOffset>
                      </wp:positionV>
                      <wp:extent cx="2057400" cy="1054100"/>
                      <wp:effectExtent l="0" t="0" r="0" b="0"/>
                      <wp:wrapNone/>
                      <wp:docPr id="17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1054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254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DC821AC" w14:textId="77777777" w:rsidR="00746497" w:rsidRPr="00F36D72" w:rsidRDefault="00746497" w:rsidP="00746497">
                                  <w:pPr>
                                    <w:rPr>
                                      <w:b/>
                                    </w:rPr>
                                  </w:pPr>
                                  <w:r w:rsidRPr="00C51FA7">
                                    <w:rPr>
                                      <w:rFonts w:hint="eastAsia"/>
                                      <w:b/>
                                      <w:color w:val="0000FF"/>
                                      <w:u w:val="single"/>
                                    </w:rPr>
                                    <w:t>入院の場合食事の回数</w:t>
                                  </w:r>
                                  <w:r w:rsidR="00F16720" w:rsidRPr="00C51FA7">
                                    <w:rPr>
                                      <w:rFonts w:hint="eastAsia"/>
                                      <w:b/>
                                      <w:color w:val="0000FF"/>
                                      <w:u w:val="single"/>
                                    </w:rPr>
                                    <w:t>を</w:t>
                                  </w:r>
                                  <w:r w:rsidRPr="00C51FA7">
                                    <w:rPr>
                                      <w:rFonts w:hint="eastAsia"/>
                                      <w:b/>
                                      <w:color w:val="0000FF"/>
                                      <w:u w:val="single"/>
                                    </w:rPr>
                                    <w:t>記入</w:t>
                                  </w:r>
                                  <w:r w:rsidR="00F36D72" w:rsidRPr="00C51FA7">
                                    <w:rPr>
                                      <w:b/>
                                      <w:color w:val="0000FF"/>
                                      <w:u w:val="single"/>
                                    </w:rPr>
                                    <w:br/>
                                  </w:r>
                                  <w:r w:rsidR="00F36D72"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  <w:t>（但し、</w:t>
                                  </w:r>
                                  <w:r w:rsidR="00C51FA7"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  <w:t>申請</w:t>
                                  </w:r>
                                  <w:r w:rsidR="00F36D72"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  <w:t>費用に食事代が含まれていない場合はゼロと記入</w:t>
                                  </w:r>
                                  <w:r w:rsidR="00F16720"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  <w:t>し</w:t>
                                  </w:r>
                                  <w:r w:rsidR="00F36D72"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  <w:t>、余白に</w:t>
                                  </w:r>
                                  <w:r w:rsidR="00C51FA7"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  <w:t>申請</w:t>
                                  </w:r>
                                  <w:r w:rsidR="00F36D72"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  <w:t>費用に食事代が含まれていない旨、記入下さい。）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358B8" id="Rectangle 35" o:spid="_x0000_s1028" style="position:absolute;left:0;text-align:left;margin-left:-60.4pt;margin-top:128.85pt;width:162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" fillcolor="#cff" strokecolor="blue" strokeweight="2pt">
                      <v:textbox inset="1pt,1pt,1pt,1pt">
                        <w:txbxContent>
                          <w:p w14:paraId="0DC821AC" w14:textId="77777777" w:rsidR="00746497" w:rsidRPr="00F36D72" w:rsidRDefault="00746497" w:rsidP="00746497">
                            <w:pPr>
                              <w:rPr>
                                <w:b/>
                              </w:rPr>
                            </w:pPr>
                            <w:r w:rsidRPr="00C51FA7">
                              <w:rPr>
                                <w:rFonts w:hint="eastAsia"/>
                                <w:b/>
                                <w:color w:val="0000FF"/>
                                <w:u w:val="single"/>
                              </w:rPr>
                              <w:t>入院の場合食事の回数</w:t>
                            </w:r>
                            <w:r w:rsidR="00F16720" w:rsidRPr="00C51FA7">
                              <w:rPr>
                                <w:rFonts w:hint="eastAsia"/>
                                <w:b/>
                                <w:color w:val="0000FF"/>
                                <w:u w:val="single"/>
                              </w:rPr>
                              <w:t>を</w:t>
                            </w:r>
                            <w:r w:rsidRPr="00C51FA7">
                              <w:rPr>
                                <w:rFonts w:hint="eastAsia"/>
                                <w:b/>
                                <w:color w:val="0000FF"/>
                                <w:u w:val="single"/>
                              </w:rPr>
                              <w:t>記入</w:t>
                            </w:r>
                            <w:r w:rsidR="00F36D72" w:rsidRPr="00C51FA7">
                              <w:rPr>
                                <w:b/>
                                <w:color w:val="0000FF"/>
                                <w:u w:val="single"/>
                              </w:rPr>
                              <w:br/>
                            </w:r>
                            <w:r w:rsidR="00F36D72">
                              <w:rPr>
                                <w:rFonts w:hint="eastAsia"/>
                                <w:b/>
                                <w:color w:val="0000FF"/>
                              </w:rPr>
                              <w:t>（但し、</w:t>
                            </w:r>
                            <w:r w:rsidR="00C51FA7">
                              <w:rPr>
                                <w:rFonts w:hint="eastAsia"/>
                                <w:b/>
                                <w:color w:val="0000FF"/>
                              </w:rPr>
                              <w:t>申請</w:t>
                            </w:r>
                            <w:r w:rsidR="00F36D72">
                              <w:rPr>
                                <w:rFonts w:hint="eastAsia"/>
                                <w:b/>
                                <w:color w:val="0000FF"/>
                              </w:rPr>
                              <w:t>費用に食事代が含まれていない場合はゼロと記入</w:t>
                            </w:r>
                            <w:r w:rsidR="00F16720">
                              <w:rPr>
                                <w:rFonts w:hint="eastAsia"/>
                                <w:b/>
                                <w:color w:val="0000FF"/>
                              </w:rPr>
                              <w:t>し</w:t>
                            </w:r>
                            <w:r w:rsidR="00F36D72">
                              <w:rPr>
                                <w:rFonts w:hint="eastAsia"/>
                                <w:b/>
                                <w:color w:val="0000FF"/>
                              </w:rPr>
                              <w:t>、余白に</w:t>
                            </w:r>
                            <w:r w:rsidR="00C51FA7">
                              <w:rPr>
                                <w:rFonts w:hint="eastAsia"/>
                                <w:b/>
                                <w:color w:val="0000FF"/>
                              </w:rPr>
                              <w:t>申請</w:t>
                            </w:r>
                            <w:r w:rsidR="00F36D72">
                              <w:rPr>
                                <w:rFonts w:hint="eastAsia"/>
                                <w:b/>
                                <w:color w:val="0000FF"/>
                              </w:rPr>
                              <w:t>費用に食事代が含まれていない旨、記入下さい。）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21EDE">
              <w:rPr>
                <w:rFonts w:ascii="Mincho" w:eastAsia="Minch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5EDEB24" wp14:editId="6874BDC9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2319020</wp:posOffset>
                      </wp:positionV>
                      <wp:extent cx="140335" cy="169545"/>
                      <wp:effectExtent l="0" t="0" r="0" b="0"/>
                      <wp:wrapNone/>
                      <wp:docPr id="16" name="Freeform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0335" cy="16954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6425 w 20000"/>
                                  <a:gd name="T3" fmla="*/ 12959 h 20000"/>
                                  <a:gd name="T4" fmla="*/ 6425 w 20000"/>
                                  <a:gd name="T5" fmla="*/ 14307 h 20000"/>
                                  <a:gd name="T6" fmla="*/ 8145 w 20000"/>
                                  <a:gd name="T7" fmla="*/ 15730 h 20000"/>
                                  <a:gd name="T8" fmla="*/ 8145 w 20000"/>
                                  <a:gd name="T9" fmla="*/ 17154 h 20000"/>
                                  <a:gd name="T10" fmla="*/ 9774 w 20000"/>
                                  <a:gd name="T11" fmla="*/ 19925 h 20000"/>
                                  <a:gd name="T12" fmla="*/ 11493 w 20000"/>
                                  <a:gd name="T13" fmla="*/ 19925 h 20000"/>
                                  <a:gd name="T14" fmla="*/ 11493 w 20000"/>
                                  <a:gd name="T15" fmla="*/ 18577 h 20000"/>
                                  <a:gd name="T16" fmla="*/ 13213 w 20000"/>
                                  <a:gd name="T17" fmla="*/ 18577 h 20000"/>
                                  <a:gd name="T18" fmla="*/ 13213 w 20000"/>
                                  <a:gd name="T19" fmla="*/ 14307 h 20000"/>
                                  <a:gd name="T20" fmla="*/ 14842 w 20000"/>
                                  <a:gd name="T21" fmla="*/ 14307 h 20000"/>
                                  <a:gd name="T22" fmla="*/ 14842 w 20000"/>
                                  <a:gd name="T23" fmla="*/ 11536 h 20000"/>
                                  <a:gd name="T24" fmla="*/ 16561 w 20000"/>
                                  <a:gd name="T25" fmla="*/ 10112 h 20000"/>
                                  <a:gd name="T26" fmla="*/ 16561 w 20000"/>
                                  <a:gd name="T27" fmla="*/ 8764 h 20000"/>
                                  <a:gd name="T28" fmla="*/ 18281 w 20000"/>
                                  <a:gd name="T29" fmla="*/ 7341 h 20000"/>
                                  <a:gd name="T30" fmla="*/ 18281 w 20000"/>
                                  <a:gd name="T31" fmla="*/ 5918 h 20000"/>
                                  <a:gd name="T32" fmla="*/ 19910 w 20000"/>
                                  <a:gd name="T33" fmla="*/ 5918 h 20000"/>
                                  <a:gd name="T34" fmla="*/ 19910 w 20000"/>
                                  <a:gd name="T35" fmla="*/ 456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6425" y="12959"/>
                                    </a:lnTo>
                                    <a:lnTo>
                                      <a:pt x="6425" y="14307"/>
                                    </a:lnTo>
                                    <a:lnTo>
                                      <a:pt x="8145" y="15730"/>
                                    </a:lnTo>
                                    <a:lnTo>
                                      <a:pt x="8145" y="17154"/>
                                    </a:lnTo>
                                    <a:lnTo>
                                      <a:pt x="9774" y="19925"/>
                                    </a:lnTo>
                                    <a:lnTo>
                                      <a:pt x="11493" y="19925"/>
                                    </a:lnTo>
                                    <a:lnTo>
                                      <a:pt x="11493" y="18577"/>
                                    </a:lnTo>
                                    <a:lnTo>
                                      <a:pt x="13213" y="18577"/>
                                    </a:lnTo>
                                    <a:lnTo>
                                      <a:pt x="13213" y="14307"/>
                                    </a:lnTo>
                                    <a:lnTo>
                                      <a:pt x="14842" y="14307"/>
                                    </a:lnTo>
                                    <a:lnTo>
                                      <a:pt x="14842" y="11536"/>
                                    </a:lnTo>
                                    <a:lnTo>
                                      <a:pt x="16561" y="10112"/>
                                    </a:lnTo>
                                    <a:lnTo>
                                      <a:pt x="16561" y="8764"/>
                                    </a:lnTo>
                                    <a:lnTo>
                                      <a:pt x="18281" y="7341"/>
                                    </a:lnTo>
                                    <a:lnTo>
                                      <a:pt x="18281" y="5918"/>
                                    </a:lnTo>
                                    <a:lnTo>
                                      <a:pt x="19910" y="5918"/>
                                    </a:lnTo>
                                    <a:lnTo>
                                      <a:pt x="19910" y="4569"/>
                                    </a:lnTo>
                                  </a:path>
                                </a:pathLst>
                              </a:custGeom>
                              <a:noFill/>
                              <a:ln w="25400" cap="flat">
                                <a:solidFill>
                                  <a:srgbClr val="0000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35C50" id="Freeform 15" o:spid="_x0000_s1026" style="position:absolute;left:0;text-align:left;margin-left:93.35pt;margin-top:182.6pt;width:11.05pt;height:13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" path="m,l6425,12959r,1348l8145,15730r,1424l9774,19925r1719,l11493,18577r1720,l13213,14307r1629,l14842,11536r1719,-1424l16561,8764,18281,7341r,-1423l19910,5918r,-1349e" filled="f" strokecolor="blue" strokeweight="2pt">
                      <v:stroke startarrowwidth="narrow" startarrowlength="short" endarrowwidth="narrow" endarrowlength="short"/>
                      <v:path arrowok="t" o:connecttype="custom" o:connectlocs="0,0;45083,109857;45083,121284;57151,133347;57151,145419;68582,168909;80644,168909;80644,157482;92712,157482;92712,121284;104143,121284;104143,97794;116204,85722;116204,74295;128273,62231;128273,50168;139703,50168;139703,38733" o:connectangles="0,0,0,0,0,0,0,0,0,0,0,0,0,0,0,0,0,0"/>
                    </v:shape>
                  </w:pict>
                </mc:Fallback>
              </mc:AlternateContent>
            </w:r>
            <w:r w:rsidRPr="00321EDE">
              <w:rPr>
                <w:rFonts w:ascii="Mincho" w:eastAsia="Minch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E531870" wp14:editId="61A1C73F">
                      <wp:simplePos x="0" y="0"/>
                      <wp:positionH relativeFrom="column">
                        <wp:posOffset>5075555</wp:posOffset>
                      </wp:positionH>
                      <wp:positionV relativeFrom="paragraph">
                        <wp:posOffset>2119630</wp:posOffset>
                      </wp:positionV>
                      <wp:extent cx="274955" cy="188595"/>
                      <wp:effectExtent l="0" t="0" r="0" b="0"/>
                      <wp:wrapNone/>
                      <wp:docPr id="15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4955" cy="1885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0FBB33" id="Line 3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65pt,166.9pt" to="421.3pt,1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" o:allowincell="f" strokecolor="blue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321EDE">
              <w:rPr>
                <w:rFonts w:ascii="Mincho" w:eastAsia="Minch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C650D85" wp14:editId="1665A610">
                      <wp:simplePos x="0" y="0"/>
                      <wp:positionH relativeFrom="column">
                        <wp:posOffset>3155315</wp:posOffset>
                      </wp:positionH>
                      <wp:positionV relativeFrom="paragraph">
                        <wp:posOffset>2213610</wp:posOffset>
                      </wp:positionV>
                      <wp:extent cx="1509395" cy="188595"/>
                      <wp:effectExtent l="0" t="0" r="0" b="0"/>
                      <wp:wrapNone/>
                      <wp:docPr id="14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9395" cy="18859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1A211E" id="Line 3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5pt,174.3pt" to="367.3pt,1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" o:allowincell="f" strokecolor="blue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321EDE">
              <w:rPr>
                <w:rFonts w:ascii="Mincho" w:eastAsia="Minch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55242334" wp14:editId="54A0760C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1179830</wp:posOffset>
                      </wp:positionV>
                      <wp:extent cx="635" cy="752475"/>
                      <wp:effectExtent l="0" t="0" r="0" b="0"/>
                      <wp:wrapNone/>
                      <wp:docPr id="13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5247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19C694" id="Line 3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5pt,92.9pt" to="367.3pt,1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" o:allowincell="f" strokecolor="blue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321EDE">
              <w:rPr>
                <w:rFonts w:ascii="Mincho" w:eastAsia="Minch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28A6AA8B" wp14:editId="2ADD9A14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2301875</wp:posOffset>
                      </wp:positionV>
                      <wp:extent cx="1509395" cy="470535"/>
                      <wp:effectExtent l="0" t="0" r="0" b="0"/>
                      <wp:wrapNone/>
                      <wp:docPr id="12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9395" cy="470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254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6FDABF" w14:textId="77777777" w:rsidR="00582844" w:rsidRPr="00F36D72" w:rsidRDefault="00582844">
                                  <w:pPr>
                                    <w:rPr>
                                      <w:b/>
                                      <w:color w:val="0000FF"/>
                                    </w:rPr>
                                  </w:pPr>
                                  <w:r w:rsidRPr="00F36D72"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  <w:t>現地通貨合計と</w:t>
                                  </w:r>
                                </w:p>
                                <w:p w14:paraId="0427B99E" w14:textId="77777777" w:rsidR="00582844" w:rsidRDefault="00582844">
                                  <w:r w:rsidRPr="00F36D72"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  <w:t>日本円合計両方を記入</w:t>
                                  </w:r>
                                </w:p>
                                <w:p w14:paraId="030888EA" w14:textId="77777777" w:rsidR="00582844" w:rsidRDefault="00582844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6AA8B" id="Rectangle 24" o:spid="_x0000_s1029" style="position:absolute;left:0;text-align:left;margin-left:367.25pt;margin-top:181.25pt;width:118.85pt;height:37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" o:allowincell="f" fillcolor="#cff" strokecolor="blue" strokeweight="2pt">
                      <v:textbox inset="1pt,1pt,1pt,1pt">
                        <w:txbxContent>
                          <w:p w14:paraId="5E6FDABF" w14:textId="77777777" w:rsidR="00582844" w:rsidRPr="00F36D72" w:rsidRDefault="00582844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F36D72">
                              <w:rPr>
                                <w:rFonts w:hint="eastAsia"/>
                                <w:b/>
                                <w:color w:val="0000FF"/>
                              </w:rPr>
                              <w:t>現地通貨合計と</w:t>
                            </w:r>
                          </w:p>
                          <w:p w14:paraId="0427B99E" w14:textId="77777777" w:rsidR="00582844" w:rsidRDefault="00582844">
                            <w:r w:rsidRPr="00F36D72">
                              <w:rPr>
                                <w:rFonts w:hint="eastAsia"/>
                                <w:b/>
                                <w:color w:val="0000FF"/>
                              </w:rPr>
                              <w:t>日本円合計両方を記入</w:t>
                            </w:r>
                          </w:p>
                          <w:p w14:paraId="030888EA" w14:textId="77777777" w:rsidR="00582844" w:rsidRDefault="00582844"/>
                        </w:txbxContent>
                      </v:textbox>
                    </v:rect>
                  </w:pict>
                </mc:Fallback>
              </mc:AlternateContent>
            </w:r>
            <w:r w:rsidRPr="00321EDE">
              <w:rPr>
                <w:rFonts w:ascii="Mincho" w:eastAsia="Minch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40AD1A41" wp14:editId="126CC470">
                      <wp:simplePos x="0" y="0"/>
                      <wp:positionH relativeFrom="column">
                        <wp:posOffset>3429635</wp:posOffset>
                      </wp:positionH>
                      <wp:positionV relativeFrom="paragraph">
                        <wp:posOffset>897890</wp:posOffset>
                      </wp:positionV>
                      <wp:extent cx="1235075" cy="276860"/>
                      <wp:effectExtent l="0" t="0" r="0" b="0"/>
                      <wp:wrapNone/>
                      <wp:docPr id="1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5075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254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C30AAB" w14:textId="77777777" w:rsidR="00582844" w:rsidRPr="00F36D72" w:rsidRDefault="00582844">
                                  <w:pPr>
                                    <w:rPr>
                                      <w:b/>
                                    </w:rPr>
                                  </w:pPr>
                                  <w:r w:rsidRPr="00F36D72"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  <w:t>換算レートを記入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D1A41" id="Rectangle 23" o:spid="_x0000_s1030" style="position:absolute;left:0;text-align:left;margin-left:270.05pt;margin-top:70.7pt;width:97.25pt;height:21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" o:allowincell="f" fillcolor="#cff" strokecolor="blue" strokeweight="2pt">
                      <v:textbox inset="1pt,1pt,1pt,1pt">
                        <w:txbxContent>
                          <w:p w14:paraId="3AC30AAB" w14:textId="77777777" w:rsidR="00582844" w:rsidRPr="00F36D72" w:rsidRDefault="00582844">
                            <w:pPr>
                              <w:rPr>
                                <w:b/>
                              </w:rPr>
                            </w:pPr>
                            <w:r w:rsidRPr="00F36D72">
                              <w:rPr>
                                <w:rFonts w:hint="eastAsia"/>
                                <w:b/>
                                <w:color w:val="0000FF"/>
                              </w:rPr>
                              <w:t>換算レートを記入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82844" w:rsidRPr="00321EDE">
              <w:rPr>
                <w:rFonts w:ascii="Mincho" w:eastAsia="Mincho" w:hint="eastAsia"/>
                <w:sz w:val="22"/>
                <w:lang w:eastAsia="zh-TW"/>
              </w:rPr>
              <w:t>本   人  （被  保 険 者）  記  入  欄</w:t>
            </w:r>
          </w:p>
        </w:tc>
        <w:tc>
          <w:tcPr>
            <w:tcW w:w="1069" w:type="dxa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14:paraId="4E5DB12E" w14:textId="77777777" w:rsidR="00582844" w:rsidRPr="00321EDE" w:rsidRDefault="00582844">
            <w:pPr>
              <w:jc w:val="distribute"/>
              <w:rPr>
                <w:rFonts w:ascii="Mincho" w:eastAsia="Mincho"/>
                <w:color w:val="008000"/>
              </w:rPr>
            </w:pPr>
            <w:r w:rsidRPr="00321EDE">
              <w:rPr>
                <w:rFonts w:ascii="Mincho" w:eastAsia="Mincho" w:hint="eastAsia"/>
              </w:rPr>
              <w:t>記　号</w:t>
            </w:r>
          </w:p>
        </w:tc>
        <w:tc>
          <w:tcPr>
            <w:tcW w:w="1031" w:type="dxa"/>
            <w:gridSpan w:val="2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14:paraId="7B6300D5" w14:textId="77777777" w:rsidR="00582844" w:rsidRPr="00F36D72" w:rsidRDefault="00582844">
            <w:pPr>
              <w:rPr>
                <w:rFonts w:ascii="Mincho" w:eastAsia="Mincho"/>
                <w:color w:val="0000FF"/>
              </w:rPr>
            </w:pPr>
            <w:r w:rsidRPr="00F36D72">
              <w:rPr>
                <w:rFonts w:ascii="Mincho" w:eastAsia="Mincho" w:hint="eastAsia"/>
                <w:b/>
                <w:color w:val="0000FF"/>
              </w:rPr>
              <w:t>○○○</w:t>
            </w:r>
          </w:p>
        </w:tc>
        <w:tc>
          <w:tcPr>
            <w:tcW w:w="913" w:type="dxa"/>
            <w:gridSpan w:val="3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14:paraId="2023E464" w14:textId="77777777" w:rsidR="00582844" w:rsidRPr="00321EDE" w:rsidRDefault="00582844">
            <w:pPr>
              <w:jc w:val="center"/>
              <w:rPr>
                <w:rFonts w:ascii="Mincho" w:eastAsia="Mincho"/>
                <w:color w:val="000000"/>
              </w:rPr>
            </w:pPr>
            <w:r w:rsidRPr="00321EDE">
              <w:rPr>
                <w:rFonts w:ascii="Mincho" w:eastAsia="Mincho" w:hint="eastAsia"/>
                <w:color w:val="000000"/>
              </w:rPr>
              <w:t>番　号</w:t>
            </w:r>
          </w:p>
        </w:tc>
        <w:tc>
          <w:tcPr>
            <w:tcW w:w="1599" w:type="dxa"/>
            <w:gridSpan w:val="4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14:paraId="1BFD914B" w14:textId="77777777" w:rsidR="00582844" w:rsidRPr="00F36D72" w:rsidRDefault="00582844">
            <w:pPr>
              <w:rPr>
                <w:rFonts w:ascii="Mincho" w:eastAsia="Mincho"/>
                <w:color w:val="0000FF"/>
              </w:rPr>
            </w:pPr>
            <w:r w:rsidRPr="00F36D72">
              <w:rPr>
                <w:rFonts w:ascii="Mincho" w:eastAsia="Mincho" w:hint="eastAsia"/>
                <w:b/>
                <w:color w:val="0000FF"/>
              </w:rPr>
              <w:t>○○○○</w:t>
            </w:r>
          </w:p>
        </w:tc>
        <w:tc>
          <w:tcPr>
            <w:tcW w:w="1155" w:type="dxa"/>
            <w:gridSpan w:val="7"/>
            <w:tcBorders>
              <w:top w:val="single" w:sz="18" w:space="0" w:color="auto"/>
            </w:tcBorders>
            <w:vAlign w:val="center"/>
          </w:tcPr>
          <w:p w14:paraId="69BBB03A" w14:textId="77777777" w:rsidR="00582844" w:rsidRPr="00321EDE" w:rsidRDefault="00582844">
            <w:pPr>
              <w:jc w:val="distribute"/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</w:rPr>
              <w:t>赴任先</w:t>
            </w:r>
          </w:p>
        </w:tc>
        <w:tc>
          <w:tcPr>
            <w:tcW w:w="3503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06493EF" w14:textId="77777777" w:rsidR="00582844" w:rsidRPr="00321EDE" w:rsidRDefault="00582844" w:rsidP="00E679FB">
            <w:pPr>
              <w:ind w:firstLineChars="100" w:firstLine="211"/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  <w:b/>
                <w:color w:val="0000FF"/>
              </w:rPr>
              <w:t>○○○会社</w:t>
            </w:r>
            <w:r w:rsidR="00E679FB" w:rsidRPr="00321EDE">
              <w:rPr>
                <w:rFonts w:ascii="Mincho" w:eastAsia="Mincho" w:hint="eastAsia"/>
              </w:rPr>
              <w:t xml:space="preserve">（国名　</w:t>
            </w:r>
            <w:r w:rsidR="0012763B" w:rsidRPr="0012763B">
              <w:rPr>
                <w:rFonts w:ascii="Mincho" w:eastAsia="Mincho" w:hint="eastAsia"/>
                <w:b/>
                <w:color w:val="0000FF"/>
              </w:rPr>
              <w:t>メキシコ</w:t>
            </w:r>
            <w:r w:rsidR="00E679FB" w:rsidRPr="00321EDE">
              <w:rPr>
                <w:rFonts w:ascii="Mincho" w:eastAsia="Mincho" w:hint="eastAsia"/>
              </w:rPr>
              <w:t>）</w:t>
            </w:r>
          </w:p>
        </w:tc>
      </w:tr>
      <w:tr w:rsidR="00582844" w:rsidRPr="00321EDE" w14:paraId="10257970" w14:textId="77777777">
        <w:trPr>
          <w:cantSplit/>
          <w:trHeight w:val="495"/>
        </w:trPr>
        <w:tc>
          <w:tcPr>
            <w:tcW w:w="570" w:type="dxa"/>
            <w:vMerge/>
            <w:tcBorders>
              <w:left w:val="single" w:sz="18" w:space="0" w:color="auto"/>
            </w:tcBorders>
          </w:tcPr>
          <w:p w14:paraId="542C3A4C" w14:textId="77777777" w:rsidR="00582844" w:rsidRPr="00321EDE" w:rsidRDefault="00582844">
            <w:pPr>
              <w:rPr>
                <w:rFonts w:ascii="Mincho" w:eastAsia="Mincho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3FC54DE0" w14:textId="77777777" w:rsidR="00582844" w:rsidRPr="00321EDE" w:rsidRDefault="00582844">
            <w:pPr>
              <w:jc w:val="distribute"/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</w:rPr>
              <w:t>傷病名</w:t>
            </w:r>
          </w:p>
        </w:tc>
        <w:tc>
          <w:tcPr>
            <w:tcW w:w="2895" w:type="dxa"/>
            <w:gridSpan w:val="8"/>
            <w:vAlign w:val="center"/>
          </w:tcPr>
          <w:p w14:paraId="0F49632B" w14:textId="77777777" w:rsidR="00582844" w:rsidRPr="00321EDE" w:rsidRDefault="00582844">
            <w:pPr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  <w:b/>
                <w:color w:val="0000FF"/>
              </w:rPr>
              <w:t>かぜ</w:t>
            </w:r>
          </w:p>
        </w:tc>
        <w:tc>
          <w:tcPr>
            <w:tcW w:w="2073" w:type="dxa"/>
            <w:gridSpan w:val="8"/>
          </w:tcPr>
          <w:p w14:paraId="0D6E2577" w14:textId="77777777" w:rsidR="00582844" w:rsidRPr="00321EDE" w:rsidRDefault="00582844">
            <w:pPr>
              <w:jc w:val="distribute"/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</w:rPr>
              <w:t>発 病 又は 負 傷</w:t>
            </w:r>
          </w:p>
          <w:p w14:paraId="55A00C96" w14:textId="77777777" w:rsidR="00582844" w:rsidRPr="00321EDE" w:rsidRDefault="00582844">
            <w:pPr>
              <w:jc w:val="distribute"/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</w:rPr>
              <w:t>の  年  月  日</w:t>
            </w:r>
          </w:p>
        </w:tc>
        <w:tc>
          <w:tcPr>
            <w:tcW w:w="2585" w:type="dxa"/>
            <w:gridSpan w:val="7"/>
            <w:tcBorders>
              <w:right w:val="single" w:sz="18" w:space="0" w:color="auto"/>
            </w:tcBorders>
            <w:vAlign w:val="center"/>
          </w:tcPr>
          <w:p w14:paraId="780FC5D5" w14:textId="77777777" w:rsidR="00582844" w:rsidRPr="00321EDE" w:rsidRDefault="00582844">
            <w:pPr>
              <w:jc w:val="center"/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  <w:b/>
                <w:color w:val="0000FF"/>
              </w:rPr>
              <w:t>200</w:t>
            </w:r>
            <w:r w:rsidR="00B9355E">
              <w:rPr>
                <w:rFonts w:ascii="Mincho" w:eastAsia="Mincho" w:hint="eastAsia"/>
                <w:b/>
                <w:color w:val="0000FF"/>
              </w:rPr>
              <w:t>8</w:t>
            </w:r>
            <w:r w:rsidRPr="00321EDE">
              <w:rPr>
                <w:rFonts w:ascii="Mincho" w:eastAsia="Mincho" w:hint="eastAsia"/>
                <w:b/>
                <w:color w:val="0000FF"/>
              </w:rPr>
              <w:t>年3月10日</w:t>
            </w:r>
          </w:p>
        </w:tc>
      </w:tr>
      <w:tr w:rsidR="00582844" w:rsidRPr="00321EDE" w14:paraId="7FB07430" w14:textId="77777777">
        <w:trPr>
          <w:cantSplit/>
          <w:trHeight w:val="525"/>
        </w:trPr>
        <w:tc>
          <w:tcPr>
            <w:tcW w:w="570" w:type="dxa"/>
            <w:vMerge/>
            <w:tcBorders>
              <w:left w:val="single" w:sz="18" w:space="0" w:color="auto"/>
            </w:tcBorders>
          </w:tcPr>
          <w:p w14:paraId="08B07750" w14:textId="77777777" w:rsidR="00582844" w:rsidRPr="00321EDE" w:rsidRDefault="00582844">
            <w:pPr>
              <w:rPr>
                <w:rFonts w:ascii="Mincho" w:eastAsia="Mincho"/>
              </w:rPr>
            </w:pPr>
          </w:p>
        </w:tc>
        <w:tc>
          <w:tcPr>
            <w:tcW w:w="1717" w:type="dxa"/>
            <w:gridSpan w:val="2"/>
          </w:tcPr>
          <w:p w14:paraId="74DDDF52" w14:textId="77777777" w:rsidR="00582844" w:rsidRPr="00321EDE" w:rsidRDefault="00582844">
            <w:pPr>
              <w:jc w:val="distribute"/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</w:rPr>
              <w:t>発病又は</w:t>
            </w:r>
          </w:p>
          <w:p w14:paraId="7ECD53E2" w14:textId="77777777" w:rsidR="00582844" w:rsidRPr="00321EDE" w:rsidRDefault="00582844">
            <w:pPr>
              <w:jc w:val="distribute"/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</w:rPr>
              <w:t>負傷の原因</w:t>
            </w:r>
          </w:p>
        </w:tc>
        <w:tc>
          <w:tcPr>
            <w:tcW w:w="7553" w:type="dxa"/>
            <w:gridSpan w:val="23"/>
            <w:tcBorders>
              <w:right w:val="single" w:sz="18" w:space="0" w:color="auto"/>
            </w:tcBorders>
            <w:vAlign w:val="center"/>
          </w:tcPr>
          <w:p w14:paraId="2617F220" w14:textId="77777777" w:rsidR="00582844" w:rsidRPr="00321EDE" w:rsidRDefault="00582844">
            <w:pPr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  <w:b/>
                <w:color w:val="0000FF"/>
              </w:rPr>
              <w:t xml:space="preserve">細菌性の感染　　　　　　　</w:t>
            </w:r>
          </w:p>
        </w:tc>
      </w:tr>
      <w:tr w:rsidR="00582844" w:rsidRPr="00321EDE" w14:paraId="2B6CE952" w14:textId="77777777">
        <w:trPr>
          <w:cantSplit/>
          <w:trHeight w:val="315"/>
        </w:trPr>
        <w:tc>
          <w:tcPr>
            <w:tcW w:w="570" w:type="dxa"/>
            <w:vMerge/>
            <w:tcBorders>
              <w:left w:val="single" w:sz="18" w:space="0" w:color="auto"/>
            </w:tcBorders>
          </w:tcPr>
          <w:p w14:paraId="2F6648FA" w14:textId="77777777" w:rsidR="00582844" w:rsidRPr="00321EDE" w:rsidRDefault="00582844">
            <w:pPr>
              <w:rPr>
                <w:rFonts w:ascii="Mincho" w:eastAsia="Mincho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020A7C43" w14:textId="77777777" w:rsidR="00582844" w:rsidRPr="00321EDE" w:rsidRDefault="00582844">
            <w:pPr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</w:rPr>
              <w:t>診 療 の 内 容</w:t>
            </w:r>
          </w:p>
        </w:tc>
        <w:tc>
          <w:tcPr>
            <w:tcW w:w="7553" w:type="dxa"/>
            <w:gridSpan w:val="23"/>
            <w:tcBorders>
              <w:right w:val="single" w:sz="18" w:space="0" w:color="auto"/>
            </w:tcBorders>
            <w:vAlign w:val="center"/>
          </w:tcPr>
          <w:p w14:paraId="674DB6DB" w14:textId="77777777" w:rsidR="00582844" w:rsidRPr="00321EDE" w:rsidRDefault="00582844">
            <w:pPr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  <w:b/>
                <w:color w:val="0000FF"/>
              </w:rPr>
              <w:t>診療及び服薬</w:t>
            </w:r>
          </w:p>
        </w:tc>
      </w:tr>
      <w:tr w:rsidR="00870FB2" w:rsidRPr="00321EDE" w14:paraId="44C68F01" w14:textId="77777777">
        <w:trPr>
          <w:cantSplit/>
          <w:trHeight w:val="870"/>
        </w:trPr>
        <w:tc>
          <w:tcPr>
            <w:tcW w:w="570" w:type="dxa"/>
            <w:vMerge/>
            <w:tcBorders>
              <w:left w:val="single" w:sz="18" w:space="0" w:color="auto"/>
            </w:tcBorders>
          </w:tcPr>
          <w:p w14:paraId="0C3FBFA4" w14:textId="77777777" w:rsidR="00870FB2" w:rsidRPr="00321EDE" w:rsidRDefault="00870FB2">
            <w:pPr>
              <w:rPr>
                <w:rFonts w:ascii="Mincho" w:eastAsia="Mincho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04A7A9AF" w14:textId="77777777" w:rsidR="00870FB2" w:rsidRPr="001E36BC" w:rsidRDefault="00870FB2" w:rsidP="002F63EA">
            <w:pPr>
              <w:rPr>
                <w:rFonts w:ascii="Mincho" w:eastAsia="Mincho"/>
              </w:rPr>
            </w:pPr>
            <w:r w:rsidRPr="001E36BC">
              <w:rPr>
                <w:rFonts w:ascii="Mincho" w:eastAsia="Mincho" w:hint="eastAsia"/>
              </w:rPr>
              <w:t>今回の請求</w:t>
            </w:r>
            <w:r>
              <w:rPr>
                <w:rFonts w:ascii="Mincho" w:eastAsia="Mincho" w:hint="eastAsia"/>
              </w:rPr>
              <w:t>する診　療　年　月</w:t>
            </w:r>
          </w:p>
        </w:tc>
        <w:tc>
          <w:tcPr>
            <w:tcW w:w="1728" w:type="dxa"/>
            <w:gridSpan w:val="5"/>
            <w:tcBorders>
              <w:right w:val="single" w:sz="6" w:space="0" w:color="auto"/>
            </w:tcBorders>
            <w:vAlign w:val="center"/>
          </w:tcPr>
          <w:p w14:paraId="2F254D68" w14:textId="77777777" w:rsidR="00870FB2" w:rsidRDefault="00870FB2" w:rsidP="00870FB2">
            <w:pPr>
              <w:ind w:right="210"/>
              <w:jc w:val="right"/>
              <w:rPr>
                <w:rFonts w:ascii="Mincho" w:eastAsia="Mincho"/>
              </w:rPr>
            </w:pPr>
          </w:p>
          <w:p w14:paraId="4517566A" w14:textId="77777777" w:rsidR="00870FB2" w:rsidRPr="001E36BC" w:rsidRDefault="009A6CFE" w:rsidP="00870FB2">
            <w:pPr>
              <w:ind w:right="210"/>
              <w:jc w:val="right"/>
              <w:rPr>
                <w:rFonts w:ascii="Mincho" w:eastAsia="Mincho"/>
                <w:sz w:val="20"/>
              </w:rPr>
            </w:pPr>
            <w:r>
              <w:rPr>
                <w:rFonts w:ascii="Mincho" w:eastAsia="Minch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31EBD3" wp14:editId="71B8C7FD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445135</wp:posOffset>
                      </wp:positionV>
                      <wp:extent cx="1920240" cy="187960"/>
                      <wp:effectExtent l="0" t="0" r="0" b="0"/>
                      <wp:wrapNone/>
                      <wp:docPr id="10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20240" cy="18796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F8E56D" id="Line 68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35.05pt" to="157.0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" strokecolor="blue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870FB2" w:rsidRPr="001E36BC">
              <w:rPr>
                <w:rFonts w:ascii="Mincho" w:eastAsia="Mincho" w:hint="eastAsi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870FB2" w:rsidRPr="001E36BC">
              <w:rPr>
                <w:rFonts w:ascii="Mincho" w:eastAsia="Mincho" w:hint="eastAsia"/>
              </w:rPr>
              <w:instrText xml:space="preserve"> FORMTEXT </w:instrText>
            </w:r>
            <w:r w:rsidR="00870FB2" w:rsidRPr="001E36BC">
              <w:rPr>
                <w:rFonts w:ascii="Mincho" w:eastAsia="Mincho" w:hint="eastAsia"/>
              </w:rPr>
            </w:r>
            <w:r w:rsidR="00870FB2" w:rsidRPr="001E36BC">
              <w:rPr>
                <w:rFonts w:ascii="Mincho" w:eastAsia="Mincho" w:hint="eastAsia"/>
              </w:rPr>
              <w:fldChar w:fldCharType="separate"/>
            </w:r>
            <w:r w:rsidR="00870FB2" w:rsidRPr="001E36BC">
              <w:rPr>
                <w:rFonts w:ascii="Mincho" w:eastAsia="Mincho" w:hint="eastAsia"/>
                <w:noProof/>
              </w:rPr>
              <w:t> </w:t>
            </w:r>
            <w:r w:rsidR="00870FB2" w:rsidRPr="001E36BC">
              <w:rPr>
                <w:rFonts w:ascii="Mincho" w:eastAsia="Mincho" w:hint="eastAsia"/>
                <w:noProof/>
              </w:rPr>
              <w:t> </w:t>
            </w:r>
            <w:r w:rsidR="00870FB2" w:rsidRPr="001E36BC">
              <w:rPr>
                <w:rFonts w:ascii="Mincho" w:eastAsia="Mincho" w:hint="eastAsia"/>
              </w:rPr>
              <w:fldChar w:fldCharType="end"/>
            </w:r>
            <w:r w:rsidR="00870FB2">
              <w:rPr>
                <w:rFonts w:ascii="Mincho" w:eastAsia="Mincho" w:hint="eastAsia"/>
                <w:sz w:val="20"/>
              </w:rPr>
              <w:t>年</w:t>
            </w:r>
            <w:r w:rsidR="00870FB2" w:rsidRPr="001E36BC">
              <w:rPr>
                <w:rFonts w:ascii="Mincho" w:eastAsia="Mincho" w:hint="eastAsi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870FB2" w:rsidRPr="001E36BC">
              <w:rPr>
                <w:rFonts w:ascii="Mincho" w:eastAsia="Mincho" w:hint="eastAsia"/>
              </w:rPr>
              <w:instrText xml:space="preserve"> FORMTEXT </w:instrText>
            </w:r>
            <w:r w:rsidR="00870FB2" w:rsidRPr="001E36BC">
              <w:rPr>
                <w:rFonts w:ascii="Mincho" w:eastAsia="Mincho" w:hint="eastAsia"/>
              </w:rPr>
            </w:r>
            <w:r w:rsidR="00870FB2" w:rsidRPr="001E36BC">
              <w:rPr>
                <w:rFonts w:ascii="Mincho" w:eastAsia="Mincho" w:hint="eastAsia"/>
              </w:rPr>
              <w:fldChar w:fldCharType="separate"/>
            </w:r>
            <w:r w:rsidR="00870FB2" w:rsidRPr="001E36BC">
              <w:rPr>
                <w:rFonts w:ascii="Mincho" w:eastAsia="Mincho" w:hint="eastAsia"/>
                <w:noProof/>
              </w:rPr>
              <w:t> </w:t>
            </w:r>
            <w:r w:rsidR="00870FB2" w:rsidRPr="001E36BC">
              <w:rPr>
                <w:rFonts w:ascii="Mincho" w:eastAsia="Mincho" w:hint="eastAsia"/>
                <w:noProof/>
              </w:rPr>
              <w:t> </w:t>
            </w:r>
            <w:r w:rsidR="00870FB2" w:rsidRPr="001E36BC">
              <w:rPr>
                <w:rFonts w:ascii="Mincho" w:eastAsia="Mincho" w:hint="eastAsia"/>
              </w:rPr>
              <w:fldChar w:fldCharType="end"/>
            </w:r>
            <w:r w:rsidR="00870FB2">
              <w:rPr>
                <w:rFonts w:ascii="Mincho" w:eastAsia="Mincho" w:hint="eastAsia"/>
                <w:sz w:val="20"/>
              </w:rPr>
              <w:t>月</w:t>
            </w:r>
          </w:p>
        </w:tc>
        <w:tc>
          <w:tcPr>
            <w:tcW w:w="1296" w:type="dxa"/>
            <w:gridSpan w:val="6"/>
            <w:tcBorders>
              <w:right w:val="dotted" w:sz="4" w:space="0" w:color="auto"/>
            </w:tcBorders>
            <w:vAlign w:val="center"/>
          </w:tcPr>
          <w:p w14:paraId="2B5AECDD" w14:textId="77777777" w:rsidR="00870FB2" w:rsidRPr="001E36BC" w:rsidRDefault="00870FB2" w:rsidP="002F63EA">
            <w:pPr>
              <w:rPr>
                <w:rFonts w:ascii="Mincho" w:eastAsia="Mincho"/>
                <w:sz w:val="20"/>
              </w:rPr>
            </w:pPr>
            <w:r>
              <w:rPr>
                <w:rFonts w:ascii="Mincho" w:eastAsia="Mincho" w:hint="eastAsia"/>
                <w:sz w:val="20"/>
              </w:rPr>
              <w:t>入院の場合</w:t>
            </w:r>
          </w:p>
        </w:tc>
        <w:tc>
          <w:tcPr>
            <w:tcW w:w="2316" w:type="dxa"/>
            <w:gridSpan w:val="8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14:paraId="5A3D9148" w14:textId="77777777" w:rsidR="00870FB2" w:rsidRDefault="00870FB2" w:rsidP="002F63EA">
            <w:pPr>
              <w:rPr>
                <w:rFonts w:ascii="Mincho" w:eastAsia="Mincho"/>
                <w:sz w:val="20"/>
                <w:lang w:eastAsia="zh-CN"/>
              </w:rPr>
            </w:pPr>
            <w:r>
              <w:rPr>
                <w:rFonts w:ascii="Mincho" w:eastAsia="Mincho" w:hint="eastAsia"/>
                <w:sz w:val="20"/>
                <w:lang w:eastAsia="zh-CN"/>
              </w:rPr>
              <w:t>入院期間</w:t>
            </w:r>
          </w:p>
          <w:p w14:paraId="06FB5D70" w14:textId="77777777" w:rsidR="00870FB2" w:rsidRDefault="00870FB2" w:rsidP="002F63EA">
            <w:pPr>
              <w:rPr>
                <w:rFonts w:ascii="Mincho" w:eastAsia="Mincho"/>
                <w:sz w:val="20"/>
                <w:lang w:eastAsia="zh-CN"/>
              </w:rPr>
            </w:pPr>
            <w:r w:rsidRPr="001E36BC">
              <w:rPr>
                <w:rFonts w:ascii="Mincho" w:eastAsia="Mincho" w:hint="eastAsia"/>
              </w:rPr>
              <w:fldChar w:fldCharType="begin">
                <w:ffData>
                  <w:name w:val="Text60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Pr="001E36BC">
              <w:rPr>
                <w:rFonts w:ascii="Mincho" w:eastAsia="Mincho" w:hint="eastAsia"/>
                <w:lang w:eastAsia="zh-CN"/>
              </w:rPr>
              <w:instrText xml:space="preserve"> FORMTEXT </w:instrText>
            </w:r>
            <w:r w:rsidRPr="001E36BC">
              <w:rPr>
                <w:rFonts w:ascii="Mincho" w:eastAsia="Mincho" w:hint="eastAsia"/>
              </w:rPr>
            </w:r>
            <w:r w:rsidRPr="001E36BC">
              <w:rPr>
                <w:rFonts w:ascii="Mincho" w:eastAsia="Mincho" w:hint="eastAsia"/>
              </w:rPr>
              <w:fldChar w:fldCharType="separate"/>
            </w:r>
            <w:r w:rsidRPr="001E36BC">
              <w:rPr>
                <w:rFonts w:ascii="Mincho" w:eastAsia="Mincho" w:hint="eastAsia"/>
                <w:noProof/>
                <w:lang w:eastAsia="zh-CN"/>
              </w:rPr>
              <w:t xml:space="preserve">  </w:t>
            </w:r>
            <w:r w:rsidRPr="001E36BC">
              <w:rPr>
                <w:rFonts w:ascii="Mincho" w:eastAsia="Mincho" w:hint="eastAsia"/>
              </w:rPr>
              <w:fldChar w:fldCharType="end"/>
            </w:r>
            <w:r>
              <w:rPr>
                <w:rFonts w:ascii="Mincho" w:eastAsia="Mincho" w:hint="eastAsia"/>
                <w:sz w:val="20"/>
                <w:lang w:eastAsia="zh-CN"/>
              </w:rPr>
              <w:t>月</w:t>
            </w:r>
            <w:r w:rsidRPr="001E36BC">
              <w:rPr>
                <w:rFonts w:ascii="Mincho" w:eastAsia="Mincho" w:hint="eastAsia"/>
              </w:rPr>
              <w:fldChar w:fldCharType="begin">
                <w:ffData>
                  <w:name w:val="Text60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Pr="001E36BC">
              <w:rPr>
                <w:rFonts w:ascii="Mincho" w:eastAsia="Mincho" w:hint="eastAsia"/>
                <w:lang w:eastAsia="zh-CN"/>
              </w:rPr>
              <w:instrText xml:space="preserve"> FORMTEXT </w:instrText>
            </w:r>
            <w:r w:rsidRPr="001E36BC">
              <w:rPr>
                <w:rFonts w:ascii="Mincho" w:eastAsia="Mincho" w:hint="eastAsia"/>
              </w:rPr>
            </w:r>
            <w:r w:rsidRPr="001E36BC">
              <w:rPr>
                <w:rFonts w:ascii="Mincho" w:eastAsia="Mincho" w:hint="eastAsia"/>
              </w:rPr>
              <w:fldChar w:fldCharType="separate"/>
            </w:r>
            <w:r w:rsidRPr="001E36BC">
              <w:rPr>
                <w:rFonts w:ascii="Mincho" w:eastAsia="Mincho" w:hint="eastAsia"/>
                <w:noProof/>
                <w:lang w:eastAsia="zh-CN"/>
              </w:rPr>
              <w:t xml:space="preserve">  </w:t>
            </w:r>
            <w:r w:rsidRPr="001E36BC">
              <w:rPr>
                <w:rFonts w:ascii="Mincho" w:eastAsia="Mincho" w:hint="eastAsia"/>
              </w:rPr>
              <w:fldChar w:fldCharType="end"/>
            </w:r>
            <w:r>
              <w:rPr>
                <w:rFonts w:ascii="Mincho" w:eastAsia="Mincho" w:hint="eastAsia"/>
                <w:sz w:val="20"/>
                <w:lang w:eastAsia="zh-CN"/>
              </w:rPr>
              <w:t>日～</w:t>
            </w:r>
            <w:r w:rsidRPr="001E36BC">
              <w:rPr>
                <w:rFonts w:ascii="Mincho" w:eastAsia="Mincho" w:hint="eastAsia"/>
              </w:rPr>
              <w:fldChar w:fldCharType="begin">
                <w:ffData>
                  <w:name w:val="Text60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Pr="001E36BC">
              <w:rPr>
                <w:rFonts w:ascii="Mincho" w:eastAsia="Mincho" w:hint="eastAsia"/>
                <w:lang w:eastAsia="zh-CN"/>
              </w:rPr>
              <w:instrText xml:space="preserve"> FORMTEXT </w:instrText>
            </w:r>
            <w:r w:rsidRPr="001E36BC">
              <w:rPr>
                <w:rFonts w:ascii="Mincho" w:eastAsia="Mincho" w:hint="eastAsia"/>
              </w:rPr>
            </w:r>
            <w:r w:rsidRPr="001E36BC">
              <w:rPr>
                <w:rFonts w:ascii="Mincho" w:eastAsia="Mincho" w:hint="eastAsia"/>
              </w:rPr>
              <w:fldChar w:fldCharType="separate"/>
            </w:r>
            <w:r w:rsidRPr="001E36BC">
              <w:rPr>
                <w:rFonts w:ascii="Mincho" w:eastAsia="Mincho" w:hint="eastAsia"/>
                <w:noProof/>
                <w:lang w:eastAsia="zh-CN"/>
              </w:rPr>
              <w:t xml:space="preserve">  </w:t>
            </w:r>
            <w:r w:rsidRPr="001E36BC">
              <w:rPr>
                <w:rFonts w:ascii="Mincho" w:eastAsia="Mincho" w:hint="eastAsia"/>
              </w:rPr>
              <w:fldChar w:fldCharType="end"/>
            </w:r>
            <w:r>
              <w:rPr>
                <w:rFonts w:ascii="Mincho" w:eastAsia="Mincho" w:hint="eastAsia"/>
                <w:sz w:val="20"/>
                <w:lang w:eastAsia="zh-CN"/>
              </w:rPr>
              <w:t>月</w:t>
            </w:r>
            <w:r w:rsidRPr="001E36BC">
              <w:rPr>
                <w:rFonts w:ascii="Mincho" w:eastAsia="Mincho" w:hint="eastAsia"/>
              </w:rPr>
              <w:fldChar w:fldCharType="begin">
                <w:ffData>
                  <w:name w:val="Text60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Pr="001E36BC">
              <w:rPr>
                <w:rFonts w:ascii="Mincho" w:eastAsia="Mincho" w:hint="eastAsia"/>
                <w:lang w:eastAsia="zh-CN"/>
              </w:rPr>
              <w:instrText xml:space="preserve"> FORMTEXT </w:instrText>
            </w:r>
            <w:r w:rsidRPr="001E36BC">
              <w:rPr>
                <w:rFonts w:ascii="Mincho" w:eastAsia="Mincho" w:hint="eastAsia"/>
              </w:rPr>
            </w:r>
            <w:r w:rsidRPr="001E36BC">
              <w:rPr>
                <w:rFonts w:ascii="Mincho" w:eastAsia="Mincho" w:hint="eastAsia"/>
              </w:rPr>
              <w:fldChar w:fldCharType="separate"/>
            </w:r>
            <w:r w:rsidRPr="001E36BC">
              <w:rPr>
                <w:rFonts w:ascii="Mincho" w:eastAsia="Mincho" w:hint="eastAsia"/>
                <w:noProof/>
                <w:lang w:eastAsia="zh-CN"/>
              </w:rPr>
              <w:t xml:space="preserve">  </w:t>
            </w:r>
            <w:r w:rsidRPr="001E36BC">
              <w:rPr>
                <w:rFonts w:ascii="Mincho" w:eastAsia="Mincho" w:hint="eastAsia"/>
              </w:rPr>
              <w:fldChar w:fldCharType="end"/>
            </w:r>
            <w:r>
              <w:rPr>
                <w:rFonts w:ascii="Mincho" w:eastAsia="Mincho" w:hint="eastAsia"/>
                <w:sz w:val="20"/>
                <w:lang w:eastAsia="zh-CN"/>
              </w:rPr>
              <w:t>日</w:t>
            </w:r>
          </w:p>
          <w:p w14:paraId="743C42D6" w14:textId="77777777" w:rsidR="00870FB2" w:rsidRPr="001E36BC" w:rsidRDefault="00870FB2" w:rsidP="00870FB2">
            <w:pPr>
              <w:ind w:firstLineChars="200" w:firstLine="400"/>
              <w:rPr>
                <w:rFonts w:ascii="Mincho" w:eastAsia="Mincho"/>
                <w:sz w:val="20"/>
                <w:lang w:eastAsia="zh-CN"/>
              </w:rPr>
            </w:pPr>
            <w:r>
              <w:rPr>
                <w:rFonts w:ascii="Mincho" w:eastAsia="Mincho" w:hint="eastAsia"/>
                <w:sz w:val="20"/>
                <w:lang w:eastAsia="zh-CN"/>
              </w:rPr>
              <w:t>（内食事回数</w:t>
            </w:r>
            <w:r w:rsidRPr="001E36BC">
              <w:rPr>
                <w:rFonts w:ascii="Mincho" w:eastAsia="Mincho" w:hint="eastAsia"/>
              </w:rPr>
              <w:fldChar w:fldCharType="begin">
                <w:ffData>
                  <w:name w:val="Text60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Pr="001E36BC">
              <w:rPr>
                <w:rFonts w:ascii="Mincho" w:eastAsia="Mincho" w:hint="eastAsia"/>
                <w:lang w:eastAsia="zh-CN"/>
              </w:rPr>
              <w:instrText xml:space="preserve"> FORMTEXT </w:instrText>
            </w:r>
            <w:r w:rsidRPr="001E36BC">
              <w:rPr>
                <w:rFonts w:ascii="Mincho" w:eastAsia="Mincho" w:hint="eastAsia"/>
              </w:rPr>
            </w:r>
            <w:r w:rsidRPr="001E36BC">
              <w:rPr>
                <w:rFonts w:ascii="Mincho" w:eastAsia="Mincho" w:hint="eastAsia"/>
              </w:rPr>
              <w:fldChar w:fldCharType="separate"/>
            </w:r>
            <w:r w:rsidRPr="001E36BC">
              <w:rPr>
                <w:rFonts w:ascii="Mincho" w:eastAsia="Mincho" w:hint="eastAsia"/>
                <w:noProof/>
                <w:lang w:eastAsia="zh-CN"/>
              </w:rPr>
              <w:t xml:space="preserve">  </w:t>
            </w:r>
            <w:r w:rsidRPr="001E36BC">
              <w:rPr>
                <w:rFonts w:ascii="Mincho" w:eastAsia="Mincho" w:hint="eastAsia"/>
              </w:rPr>
              <w:fldChar w:fldCharType="end"/>
            </w:r>
            <w:r>
              <w:rPr>
                <w:rFonts w:ascii="Mincho" w:eastAsia="Mincho" w:hint="eastAsia"/>
                <w:sz w:val="20"/>
                <w:lang w:eastAsia="zh-CN"/>
              </w:rPr>
              <w:t>回）</w:t>
            </w:r>
          </w:p>
        </w:tc>
        <w:tc>
          <w:tcPr>
            <w:tcW w:w="2213" w:type="dxa"/>
            <w:gridSpan w:val="4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46DD11F0" w14:textId="77777777" w:rsidR="00870FB2" w:rsidRPr="00321EDE" w:rsidRDefault="00870FB2">
            <w:pPr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</w:rPr>
              <w:t>初診日</w:t>
            </w:r>
          </w:p>
          <w:p w14:paraId="2A060A51" w14:textId="77777777" w:rsidR="00870FB2" w:rsidRPr="00321EDE" w:rsidRDefault="00870FB2">
            <w:pPr>
              <w:jc w:val="right"/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  <w:b/>
                <w:color w:val="0000FF"/>
              </w:rPr>
              <w:t>200</w:t>
            </w:r>
            <w:r>
              <w:rPr>
                <w:rFonts w:ascii="Mincho" w:eastAsia="Mincho" w:hint="eastAsia"/>
                <w:b/>
                <w:color w:val="0000FF"/>
              </w:rPr>
              <w:t>8</w:t>
            </w:r>
            <w:r w:rsidRPr="00321EDE">
              <w:rPr>
                <w:rFonts w:ascii="Mincho" w:eastAsia="Mincho" w:hint="eastAsia"/>
                <w:b/>
                <w:color w:val="0000FF"/>
              </w:rPr>
              <w:t>年3月10日</w:t>
            </w:r>
          </w:p>
        </w:tc>
      </w:tr>
      <w:tr w:rsidR="00870FB2" w:rsidRPr="00321EDE" w14:paraId="2F1A858B" w14:textId="77777777">
        <w:trPr>
          <w:cantSplit/>
          <w:trHeight w:val="255"/>
        </w:trPr>
        <w:tc>
          <w:tcPr>
            <w:tcW w:w="570" w:type="dxa"/>
            <w:vMerge/>
            <w:tcBorders>
              <w:left w:val="single" w:sz="18" w:space="0" w:color="auto"/>
            </w:tcBorders>
          </w:tcPr>
          <w:p w14:paraId="10690171" w14:textId="77777777" w:rsidR="00870FB2" w:rsidRPr="00321EDE" w:rsidRDefault="00870FB2">
            <w:pPr>
              <w:rPr>
                <w:rFonts w:ascii="Mincho" w:eastAsia="Mincho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14:paraId="27690AFE" w14:textId="77777777" w:rsidR="00870FB2" w:rsidRPr="00321EDE" w:rsidRDefault="00870FB2">
            <w:pPr>
              <w:jc w:val="distribute"/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</w:rPr>
              <w:t>診療に要した</w:t>
            </w:r>
          </w:p>
          <w:p w14:paraId="03D77BEF" w14:textId="77777777" w:rsidR="00870FB2" w:rsidRPr="00321EDE" w:rsidRDefault="00870FB2">
            <w:pPr>
              <w:jc w:val="distribute"/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</w:rPr>
              <w:t>費用の額</w:t>
            </w:r>
          </w:p>
        </w:tc>
        <w:tc>
          <w:tcPr>
            <w:tcW w:w="3240" w:type="dxa"/>
            <w:gridSpan w:val="12"/>
            <w:tcBorders>
              <w:bottom w:val="dotted" w:sz="6" w:space="0" w:color="auto"/>
            </w:tcBorders>
          </w:tcPr>
          <w:p w14:paraId="7CBA2223" w14:textId="77777777" w:rsidR="00870FB2" w:rsidRPr="00321EDE" w:rsidRDefault="00870FB2">
            <w:pPr>
              <w:jc w:val="center"/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</w:rPr>
              <w:t>現 地 合 計 金 額</w:t>
            </w:r>
          </w:p>
        </w:tc>
        <w:tc>
          <w:tcPr>
            <w:tcW w:w="2100" w:type="dxa"/>
            <w:gridSpan w:val="7"/>
            <w:tcBorders>
              <w:bottom w:val="dotted" w:sz="6" w:space="0" w:color="auto"/>
              <w:right w:val="single" w:sz="6" w:space="0" w:color="auto"/>
            </w:tcBorders>
          </w:tcPr>
          <w:p w14:paraId="0BBCA043" w14:textId="77777777" w:rsidR="00870FB2" w:rsidRPr="00321EDE" w:rsidRDefault="00870FB2">
            <w:pPr>
              <w:jc w:val="center"/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</w:rPr>
              <w:t>円レート（売り）</w:t>
            </w:r>
          </w:p>
        </w:tc>
        <w:tc>
          <w:tcPr>
            <w:tcW w:w="2213" w:type="dxa"/>
            <w:gridSpan w:val="4"/>
            <w:tcBorders>
              <w:bottom w:val="dotted" w:sz="6" w:space="0" w:color="auto"/>
              <w:right w:val="single" w:sz="18" w:space="0" w:color="auto"/>
            </w:tcBorders>
          </w:tcPr>
          <w:p w14:paraId="5E5CF471" w14:textId="77777777" w:rsidR="00870FB2" w:rsidRPr="00321EDE" w:rsidRDefault="00870FB2">
            <w:pPr>
              <w:jc w:val="center"/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</w:rPr>
              <w:t>合 計 金 額</w:t>
            </w:r>
          </w:p>
        </w:tc>
      </w:tr>
      <w:tr w:rsidR="00870FB2" w:rsidRPr="00321EDE" w14:paraId="2DFFDD54" w14:textId="77777777">
        <w:trPr>
          <w:cantSplit/>
          <w:trHeight w:val="365"/>
        </w:trPr>
        <w:tc>
          <w:tcPr>
            <w:tcW w:w="570" w:type="dxa"/>
            <w:vMerge/>
            <w:tcBorders>
              <w:left w:val="single" w:sz="18" w:space="0" w:color="auto"/>
            </w:tcBorders>
          </w:tcPr>
          <w:p w14:paraId="2781EDF4" w14:textId="77777777" w:rsidR="00870FB2" w:rsidRPr="00321EDE" w:rsidRDefault="00870FB2">
            <w:pPr>
              <w:rPr>
                <w:rFonts w:ascii="Mincho" w:eastAsia="Mincho"/>
              </w:rPr>
            </w:pPr>
          </w:p>
        </w:tc>
        <w:tc>
          <w:tcPr>
            <w:tcW w:w="1717" w:type="dxa"/>
            <w:gridSpan w:val="2"/>
            <w:vMerge/>
          </w:tcPr>
          <w:p w14:paraId="3E9275EB" w14:textId="77777777" w:rsidR="00870FB2" w:rsidRPr="00321EDE" w:rsidRDefault="00870FB2">
            <w:pPr>
              <w:rPr>
                <w:rFonts w:ascii="Mincho" w:eastAsia="Mincho"/>
              </w:rPr>
            </w:pPr>
          </w:p>
        </w:tc>
        <w:tc>
          <w:tcPr>
            <w:tcW w:w="3240" w:type="dxa"/>
            <w:gridSpan w:val="12"/>
            <w:tcBorders>
              <w:top w:val="dotted" w:sz="6" w:space="0" w:color="auto"/>
            </w:tcBorders>
            <w:vAlign w:val="center"/>
          </w:tcPr>
          <w:p w14:paraId="13C28EC4" w14:textId="77777777" w:rsidR="00870FB2" w:rsidRPr="00321EDE" w:rsidRDefault="00870FB2">
            <w:pPr>
              <w:jc w:val="center"/>
              <w:rPr>
                <w:rFonts w:ascii="Mincho" w:eastAsia="Mincho"/>
                <w:b/>
                <w:color w:val="0000FF"/>
              </w:rPr>
            </w:pPr>
            <w:r w:rsidRPr="00321EDE">
              <w:rPr>
                <w:rFonts w:ascii="Mincho" w:eastAsia="Mincho" w:hint="eastAsia"/>
                <w:b/>
                <w:color w:val="0000FF"/>
              </w:rPr>
              <w:t>○○○○ペソ</w:t>
            </w:r>
            <w:r w:rsidRPr="00321EDE">
              <w:rPr>
                <w:rFonts w:ascii="Mincho" w:eastAsia="Mincho" w:hint="eastAsia"/>
              </w:rPr>
              <w:t xml:space="preserve">（通貨単位　</w:t>
            </w:r>
            <w:r w:rsidRPr="00321EDE">
              <w:rPr>
                <w:rFonts w:ascii="Mincho" w:eastAsia="Mincho" w:hint="eastAsia"/>
                <w:b/>
                <w:color w:val="0000FF"/>
              </w:rPr>
              <w:t>ペソ</w:t>
            </w:r>
            <w:r w:rsidRPr="00321EDE">
              <w:rPr>
                <w:rFonts w:ascii="Mincho" w:eastAsia="Mincho" w:hint="eastAsia"/>
              </w:rPr>
              <w:t>）</w:t>
            </w:r>
          </w:p>
        </w:tc>
        <w:tc>
          <w:tcPr>
            <w:tcW w:w="2100" w:type="dxa"/>
            <w:gridSpan w:val="7"/>
            <w:tcBorders>
              <w:top w:val="dotted" w:sz="6" w:space="0" w:color="auto"/>
              <w:right w:val="single" w:sz="6" w:space="0" w:color="auto"/>
            </w:tcBorders>
            <w:vAlign w:val="center"/>
          </w:tcPr>
          <w:p w14:paraId="29EBB93D" w14:textId="77777777" w:rsidR="00870FB2" w:rsidRPr="00321EDE" w:rsidRDefault="00870FB2">
            <w:pPr>
              <w:jc w:val="right"/>
              <w:rPr>
                <w:rFonts w:ascii="Mincho" w:eastAsia="Mincho"/>
                <w:b/>
                <w:color w:val="0000FF"/>
              </w:rPr>
            </w:pPr>
            <w:r w:rsidRPr="00321EDE">
              <w:rPr>
                <w:rFonts w:ascii="Mincho" w:eastAsia="Mincho" w:hint="eastAsia"/>
                <w:b/>
                <w:color w:val="0000FF"/>
              </w:rPr>
              <w:t>○○</w:t>
            </w:r>
            <w:r>
              <w:rPr>
                <w:rFonts w:ascii="Mincho" w:eastAsia="Mincho" w:hint="eastAsia"/>
                <w:b/>
                <w:color w:val="0000FF"/>
              </w:rPr>
              <w:t>.</w:t>
            </w:r>
            <w:r w:rsidRPr="00321EDE">
              <w:rPr>
                <w:rFonts w:ascii="Mincho" w:eastAsia="Mincho" w:hint="eastAsia"/>
                <w:b/>
                <w:color w:val="0000FF"/>
              </w:rPr>
              <w:t>○○円</w:t>
            </w:r>
          </w:p>
        </w:tc>
        <w:tc>
          <w:tcPr>
            <w:tcW w:w="2213" w:type="dxa"/>
            <w:gridSpan w:val="4"/>
            <w:tcBorders>
              <w:top w:val="dotted" w:sz="6" w:space="0" w:color="auto"/>
              <w:right w:val="single" w:sz="18" w:space="0" w:color="auto"/>
            </w:tcBorders>
            <w:vAlign w:val="center"/>
          </w:tcPr>
          <w:p w14:paraId="532E304D" w14:textId="77777777" w:rsidR="00870FB2" w:rsidRPr="00321EDE" w:rsidRDefault="00870FB2">
            <w:pPr>
              <w:jc w:val="right"/>
              <w:rPr>
                <w:rFonts w:ascii="Mincho" w:eastAsia="Mincho"/>
                <w:b/>
                <w:color w:val="0000FF"/>
              </w:rPr>
            </w:pPr>
            <w:r w:rsidRPr="00321EDE">
              <w:rPr>
                <w:rFonts w:ascii="Mincho" w:eastAsia="Mincho" w:hint="eastAsia"/>
                <w:b/>
                <w:color w:val="0000FF"/>
              </w:rPr>
              <w:t>○，○○○円</w:t>
            </w:r>
          </w:p>
        </w:tc>
      </w:tr>
      <w:tr w:rsidR="00870FB2" w:rsidRPr="00321EDE" w14:paraId="200C7A90" w14:textId="77777777">
        <w:trPr>
          <w:cantSplit/>
          <w:trHeight w:val="967"/>
        </w:trPr>
        <w:tc>
          <w:tcPr>
            <w:tcW w:w="570" w:type="dxa"/>
            <w:vMerge/>
            <w:tcBorders>
              <w:left w:val="single" w:sz="18" w:space="0" w:color="auto"/>
            </w:tcBorders>
          </w:tcPr>
          <w:p w14:paraId="4BDAB3CF" w14:textId="77777777" w:rsidR="00870FB2" w:rsidRPr="00321EDE" w:rsidRDefault="00870FB2">
            <w:pPr>
              <w:rPr>
                <w:rFonts w:ascii="Mincho" w:eastAsia="Mincho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2030F34E" w14:textId="77777777" w:rsidR="00870FB2" w:rsidRPr="00321EDE" w:rsidRDefault="00870FB2">
            <w:pPr>
              <w:jc w:val="distribute"/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</w:rPr>
              <w:t>保険医の療養を</w:t>
            </w:r>
          </w:p>
          <w:p w14:paraId="10F2A86B" w14:textId="77777777" w:rsidR="00870FB2" w:rsidRPr="00321EDE" w:rsidRDefault="00870FB2">
            <w:pPr>
              <w:jc w:val="distribute"/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</w:rPr>
              <w:t>受ける事ができ</w:t>
            </w:r>
          </w:p>
          <w:p w14:paraId="4833C35F" w14:textId="77777777" w:rsidR="00870FB2" w:rsidRPr="00321EDE" w:rsidRDefault="00870FB2">
            <w:pPr>
              <w:jc w:val="distribute"/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</w:rPr>
              <w:t>なかった理由</w:t>
            </w:r>
          </w:p>
        </w:tc>
        <w:tc>
          <w:tcPr>
            <w:tcW w:w="7553" w:type="dxa"/>
            <w:gridSpan w:val="23"/>
            <w:tcBorders>
              <w:right w:val="single" w:sz="18" w:space="0" w:color="auto"/>
            </w:tcBorders>
          </w:tcPr>
          <w:p w14:paraId="04DAFDB0" w14:textId="77777777" w:rsidR="00870FB2" w:rsidRPr="00321EDE" w:rsidRDefault="00870FB2">
            <w:pPr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  <w:b/>
              </w:rPr>
              <w:t>海外で療養をうけたため</w:t>
            </w:r>
          </w:p>
          <w:p w14:paraId="60430B2C" w14:textId="77777777" w:rsidR="00870FB2" w:rsidRPr="00321EDE" w:rsidRDefault="00870FB2" w:rsidP="002C2602">
            <w:pPr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 w:rsidRPr="00321EDE">
              <w:rPr>
                <w:rFonts w:ascii="Mincho" w:eastAsia="Mincho" w:hint="eastAsia"/>
              </w:rPr>
              <w:instrText xml:space="preserve"> FORMCHECKBOX </w:instrText>
            </w:r>
            <w:r w:rsidR="00000000">
              <w:rPr>
                <w:rFonts w:ascii="Mincho" w:eastAsia="Mincho"/>
              </w:rPr>
            </w:r>
            <w:r w:rsidR="00000000">
              <w:rPr>
                <w:rFonts w:ascii="Mincho" w:eastAsia="Mincho"/>
              </w:rPr>
              <w:fldChar w:fldCharType="separate"/>
            </w:r>
            <w:r w:rsidRPr="00321EDE">
              <w:rPr>
                <w:rFonts w:ascii="Mincho" w:eastAsia="Mincho" w:hint="eastAsia"/>
              </w:rPr>
              <w:fldChar w:fldCharType="end"/>
            </w:r>
            <w:bookmarkEnd w:id="0"/>
            <w:r w:rsidRPr="00321EDE">
              <w:rPr>
                <w:rFonts w:ascii="Mincho" w:eastAsia="Mincho" w:hint="eastAsia"/>
              </w:rPr>
              <w:t>海外出向中（期間：</w:t>
            </w:r>
            <w:r w:rsidRPr="00321EDE">
              <w:rPr>
                <w:rFonts w:ascii="Mincho" w:eastAsia="Mincho" w:hint="eastAsia"/>
                <w:b/>
                <w:color w:val="0000FF"/>
              </w:rPr>
              <w:t>2007年4月より出向中</w:t>
            </w:r>
            <w:r w:rsidRPr="00321EDE">
              <w:rPr>
                <w:rFonts w:ascii="Mincho" w:eastAsia="Mincho" w:hint="eastAsia"/>
              </w:rPr>
              <w:t>）</w:t>
            </w:r>
            <w:r w:rsidRPr="00321EDE">
              <w:rPr>
                <w:rFonts w:ascii="Mincho" w:eastAsia="Mincho" w:hint="eastAsia"/>
              </w:rPr>
              <w:br/>
            </w:r>
            <w:r w:rsidRPr="00321EDE">
              <w:rPr>
                <w:rFonts w:ascii="Mincho" w:eastAsia="Mincho" w:hint="eastAsi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EDE">
              <w:rPr>
                <w:rFonts w:ascii="Mincho" w:eastAsia="Mincho" w:hint="eastAsia"/>
              </w:rPr>
              <w:instrText xml:space="preserve"> FORMCHECKBOX </w:instrText>
            </w:r>
            <w:r w:rsidR="00000000">
              <w:rPr>
                <w:rFonts w:ascii="Mincho" w:eastAsia="Mincho"/>
              </w:rPr>
            </w:r>
            <w:r w:rsidR="00000000">
              <w:rPr>
                <w:rFonts w:ascii="Mincho" w:eastAsia="Mincho"/>
              </w:rPr>
              <w:fldChar w:fldCharType="separate"/>
            </w:r>
            <w:r w:rsidRPr="00321EDE">
              <w:rPr>
                <w:rFonts w:ascii="Mincho" w:eastAsia="Mincho" w:hint="eastAsia"/>
              </w:rPr>
              <w:fldChar w:fldCharType="end"/>
            </w:r>
            <w:r w:rsidRPr="00321EDE">
              <w:rPr>
                <w:rFonts w:ascii="Mincho" w:eastAsia="Mincho" w:hint="eastAsia"/>
              </w:rPr>
              <w:t>海外出張中（期間：</w:t>
            </w:r>
            <w:r w:rsidRPr="00321EDE">
              <w:rPr>
                <w:rFonts w:ascii="Mincho" w:eastAsia="Mincho" w:hint="eastAsi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21EDE">
              <w:rPr>
                <w:rFonts w:ascii="Mincho" w:eastAsia="Mincho" w:hint="eastAsia"/>
              </w:rPr>
              <w:instrText xml:space="preserve"> FORMTEXT </w:instrText>
            </w:r>
            <w:r w:rsidRPr="00321EDE">
              <w:rPr>
                <w:rFonts w:ascii="Mincho" w:eastAsia="Mincho" w:hint="eastAsia"/>
              </w:rPr>
            </w:r>
            <w:r w:rsidRPr="00321EDE">
              <w:rPr>
                <w:rFonts w:ascii="Mincho" w:eastAsia="Mincho" w:hint="eastAsia"/>
              </w:rPr>
              <w:fldChar w:fldCharType="separate"/>
            </w:r>
            <w:r w:rsidRPr="00321EDE">
              <w:rPr>
                <w:rFonts w:ascii="Mincho" w:eastAsia="Mincho" w:hint="eastAsia"/>
                <w:noProof/>
              </w:rPr>
              <w:t> </w:t>
            </w:r>
            <w:r w:rsidRPr="00321EDE">
              <w:rPr>
                <w:rFonts w:ascii="Mincho" w:eastAsia="Mincho" w:hint="eastAsia"/>
                <w:noProof/>
              </w:rPr>
              <w:t> </w:t>
            </w:r>
            <w:r w:rsidRPr="00321EDE">
              <w:rPr>
                <w:rFonts w:ascii="Mincho" w:eastAsia="Mincho" w:hint="eastAsia"/>
                <w:noProof/>
              </w:rPr>
              <w:t> </w:t>
            </w:r>
            <w:r w:rsidRPr="00321EDE">
              <w:rPr>
                <w:rFonts w:ascii="Mincho" w:eastAsia="Mincho" w:hint="eastAsia"/>
                <w:noProof/>
              </w:rPr>
              <w:t> </w:t>
            </w:r>
            <w:r w:rsidRPr="00321EDE">
              <w:rPr>
                <w:rFonts w:ascii="Mincho" w:eastAsia="Mincho" w:hint="eastAsia"/>
                <w:noProof/>
              </w:rPr>
              <w:t xml:space="preserve">　</w:t>
            </w:r>
            <w:r w:rsidRPr="00321EDE">
              <w:rPr>
                <w:rFonts w:ascii="Mincho" w:eastAsia="Mincho" w:hint="eastAsia"/>
                <w:noProof/>
              </w:rPr>
              <w:t> </w:t>
            </w:r>
            <w:r w:rsidRPr="00321EDE">
              <w:rPr>
                <w:rFonts w:ascii="Mincho" w:eastAsia="Mincho" w:hint="eastAsia"/>
              </w:rPr>
              <w:fldChar w:fldCharType="end"/>
            </w:r>
            <w:r w:rsidRPr="00321EDE">
              <w:rPr>
                <w:rFonts w:ascii="Mincho" w:eastAsia="Mincho" w:hint="eastAsi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321EDE">
              <w:rPr>
                <w:rFonts w:ascii="Mincho" w:eastAsia="Mincho" w:hint="eastAsia"/>
              </w:rPr>
              <w:instrText xml:space="preserve"> FORMTEXT </w:instrText>
            </w:r>
            <w:r w:rsidRPr="00321EDE">
              <w:rPr>
                <w:rFonts w:ascii="Mincho" w:eastAsia="Mincho" w:hint="eastAsia"/>
              </w:rPr>
            </w:r>
            <w:r w:rsidRPr="00321EDE">
              <w:rPr>
                <w:rFonts w:ascii="Mincho" w:eastAsia="Mincho" w:hint="eastAsia"/>
              </w:rPr>
              <w:fldChar w:fldCharType="separate"/>
            </w:r>
            <w:r w:rsidRPr="00321EDE">
              <w:rPr>
                <w:rFonts w:ascii="Mincho" w:eastAsia="Mincho" w:hint="eastAsia"/>
                <w:noProof/>
              </w:rPr>
              <w:t> </w:t>
            </w:r>
            <w:r w:rsidRPr="00321EDE">
              <w:rPr>
                <w:rFonts w:ascii="Mincho" w:eastAsia="Mincho" w:hint="eastAsia"/>
                <w:noProof/>
              </w:rPr>
              <w:t xml:space="preserve">　　　　</w:t>
            </w:r>
            <w:r w:rsidRPr="00321EDE">
              <w:rPr>
                <w:rFonts w:ascii="Mincho" w:eastAsia="Mincho" w:hint="eastAsia"/>
                <w:noProof/>
              </w:rPr>
              <w:t> </w:t>
            </w:r>
            <w:r w:rsidRPr="00321EDE">
              <w:rPr>
                <w:rFonts w:ascii="Mincho" w:eastAsia="Mincho" w:hint="eastAsia"/>
                <w:noProof/>
              </w:rPr>
              <w:t> </w:t>
            </w:r>
            <w:r w:rsidRPr="00321EDE">
              <w:rPr>
                <w:rFonts w:ascii="Mincho" w:eastAsia="Mincho" w:hint="eastAsia"/>
                <w:noProof/>
              </w:rPr>
              <w:t> </w:t>
            </w:r>
            <w:r w:rsidRPr="00321EDE">
              <w:rPr>
                <w:rFonts w:ascii="Mincho" w:eastAsia="Mincho" w:hint="eastAsia"/>
                <w:noProof/>
              </w:rPr>
              <w:t xml:space="preserve">　　　　　　　</w:t>
            </w:r>
            <w:r w:rsidRPr="00321EDE">
              <w:rPr>
                <w:rFonts w:ascii="Mincho" w:eastAsia="Mincho" w:hint="eastAsia"/>
                <w:noProof/>
              </w:rPr>
              <w:t> </w:t>
            </w:r>
            <w:r w:rsidRPr="00321EDE">
              <w:rPr>
                <w:rFonts w:ascii="Mincho" w:eastAsia="Mincho" w:hint="eastAsia"/>
              </w:rPr>
              <w:fldChar w:fldCharType="end"/>
            </w:r>
            <w:r w:rsidRPr="00321EDE">
              <w:rPr>
                <w:rFonts w:ascii="Mincho" w:eastAsia="Mincho" w:hint="eastAsia"/>
              </w:rPr>
              <w:t>）</w:t>
            </w:r>
          </w:p>
          <w:p w14:paraId="071086B5" w14:textId="77777777" w:rsidR="00870FB2" w:rsidRPr="00321EDE" w:rsidRDefault="00870FB2" w:rsidP="002C2602">
            <w:pPr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321EDE">
              <w:rPr>
                <w:rFonts w:ascii="Mincho" w:eastAsia="Mincho" w:hint="eastAsia"/>
              </w:rPr>
              <w:instrText xml:space="preserve"> FORMCHECKBOX </w:instrText>
            </w:r>
            <w:r w:rsidR="00000000">
              <w:rPr>
                <w:rFonts w:ascii="Mincho" w:eastAsia="Mincho"/>
              </w:rPr>
            </w:r>
            <w:r w:rsidR="00000000">
              <w:rPr>
                <w:rFonts w:ascii="Mincho" w:eastAsia="Mincho"/>
              </w:rPr>
              <w:fldChar w:fldCharType="separate"/>
            </w:r>
            <w:r w:rsidRPr="00321EDE">
              <w:rPr>
                <w:rFonts w:ascii="Mincho" w:eastAsia="Mincho" w:hint="eastAsia"/>
              </w:rPr>
              <w:fldChar w:fldCharType="end"/>
            </w:r>
            <w:bookmarkEnd w:id="1"/>
            <w:r w:rsidRPr="00321EDE">
              <w:rPr>
                <w:rFonts w:ascii="Mincho" w:eastAsia="Mincho" w:hint="eastAsia"/>
              </w:rPr>
              <w:t>海外旅行中（期間：</w:t>
            </w:r>
            <w:r w:rsidRPr="00321EDE">
              <w:rPr>
                <w:rFonts w:ascii="Mincho" w:eastAsia="Mincho" w:hint="eastAsi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" w:name="Text37"/>
            <w:r w:rsidRPr="00321EDE">
              <w:rPr>
                <w:rFonts w:ascii="Mincho" w:eastAsia="Mincho" w:hint="eastAsia"/>
              </w:rPr>
              <w:instrText xml:space="preserve"> FORMTEXT </w:instrText>
            </w:r>
            <w:r w:rsidRPr="00321EDE">
              <w:rPr>
                <w:rFonts w:ascii="Mincho" w:eastAsia="Mincho" w:hint="eastAsia"/>
              </w:rPr>
            </w:r>
            <w:r w:rsidRPr="00321EDE">
              <w:rPr>
                <w:rFonts w:ascii="Mincho" w:eastAsia="Mincho" w:hint="eastAsia"/>
              </w:rPr>
              <w:fldChar w:fldCharType="separate"/>
            </w:r>
            <w:r w:rsidRPr="00321EDE">
              <w:rPr>
                <w:rFonts w:ascii="Mincho" w:eastAsia="Mincho" w:hint="eastAsia"/>
                <w:noProof/>
              </w:rPr>
              <w:t> </w:t>
            </w:r>
            <w:r w:rsidRPr="00321EDE">
              <w:rPr>
                <w:rFonts w:ascii="Mincho" w:eastAsia="Mincho" w:hint="eastAsia"/>
                <w:noProof/>
              </w:rPr>
              <w:t xml:space="preserve">　</w:t>
            </w:r>
            <w:r w:rsidRPr="00321EDE">
              <w:rPr>
                <w:rFonts w:ascii="Mincho" w:eastAsia="Mincho" w:hint="eastAsia"/>
                <w:noProof/>
              </w:rPr>
              <w:t> </w:t>
            </w:r>
            <w:r w:rsidRPr="00321EDE">
              <w:rPr>
                <w:rFonts w:ascii="Mincho" w:eastAsia="Mincho" w:hint="eastAsia"/>
                <w:noProof/>
              </w:rPr>
              <w:t xml:space="preserve">　　　</w:t>
            </w:r>
            <w:r w:rsidRPr="00321EDE">
              <w:rPr>
                <w:rFonts w:ascii="Mincho" w:eastAsia="Mincho" w:hint="eastAsia"/>
                <w:noProof/>
              </w:rPr>
              <w:t> </w:t>
            </w:r>
            <w:r w:rsidRPr="00321EDE">
              <w:rPr>
                <w:rFonts w:ascii="Mincho" w:eastAsia="Mincho" w:hint="eastAsia"/>
                <w:noProof/>
              </w:rPr>
              <w:t> </w:t>
            </w:r>
            <w:r w:rsidRPr="00321EDE">
              <w:rPr>
                <w:rFonts w:ascii="Mincho" w:eastAsia="Mincho" w:hint="eastAsia"/>
                <w:noProof/>
              </w:rPr>
              <w:t xml:space="preserve">　　　　　　　　　　　</w:t>
            </w:r>
            <w:r w:rsidRPr="00321EDE">
              <w:rPr>
                <w:rFonts w:ascii="Mincho" w:eastAsia="Mincho" w:hint="eastAsia"/>
                <w:noProof/>
              </w:rPr>
              <w:t> </w:t>
            </w:r>
            <w:r w:rsidRPr="00321EDE">
              <w:rPr>
                <w:rFonts w:ascii="Mincho" w:eastAsia="Mincho" w:hint="eastAsia"/>
              </w:rPr>
              <w:fldChar w:fldCharType="end"/>
            </w:r>
            <w:bookmarkEnd w:id="2"/>
            <w:r w:rsidRPr="00321EDE">
              <w:rPr>
                <w:rFonts w:ascii="Mincho" w:eastAsia="Mincho" w:hint="eastAsia"/>
              </w:rPr>
              <w:t>）</w:t>
            </w:r>
            <w:r w:rsidRPr="00321EDE">
              <w:rPr>
                <w:rFonts w:ascii="Mincho" w:eastAsia="Mincho" w:hint="eastAsia"/>
              </w:rPr>
              <w:br/>
            </w:r>
            <w:r w:rsidRPr="00321EDE">
              <w:rPr>
                <w:rFonts w:ascii="Mincho" w:eastAsia="Mincho" w:hint="eastAsi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EDE">
              <w:rPr>
                <w:rFonts w:ascii="Mincho" w:eastAsia="Mincho" w:hint="eastAsia"/>
              </w:rPr>
              <w:instrText xml:space="preserve"> FORMCHECKBOX </w:instrText>
            </w:r>
            <w:r w:rsidR="00000000">
              <w:rPr>
                <w:rFonts w:ascii="Mincho" w:eastAsia="Mincho"/>
              </w:rPr>
            </w:r>
            <w:r w:rsidR="00000000">
              <w:rPr>
                <w:rFonts w:ascii="Mincho" w:eastAsia="Mincho"/>
              </w:rPr>
              <w:fldChar w:fldCharType="separate"/>
            </w:r>
            <w:r w:rsidRPr="00321EDE">
              <w:rPr>
                <w:rFonts w:ascii="Mincho" w:eastAsia="Mincho" w:hint="eastAsia"/>
              </w:rPr>
              <w:fldChar w:fldCharType="end"/>
            </w:r>
            <w:r w:rsidRPr="00321EDE">
              <w:rPr>
                <w:rFonts w:ascii="Mincho" w:eastAsia="Mincho" w:hint="eastAsia"/>
              </w:rPr>
              <w:t>その他（</w:t>
            </w:r>
            <w:r w:rsidRPr="00321EDE">
              <w:rPr>
                <w:rFonts w:ascii="Mincho" w:eastAsia="Mincho" w:hint="eastAsi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21EDE">
              <w:rPr>
                <w:rFonts w:ascii="Mincho" w:eastAsia="Mincho" w:hint="eastAsia"/>
              </w:rPr>
              <w:instrText xml:space="preserve"> FORMTEXT </w:instrText>
            </w:r>
            <w:r w:rsidRPr="00321EDE">
              <w:rPr>
                <w:rFonts w:ascii="Mincho" w:eastAsia="Mincho" w:hint="eastAsia"/>
              </w:rPr>
            </w:r>
            <w:r w:rsidRPr="00321EDE">
              <w:rPr>
                <w:rFonts w:ascii="Mincho" w:eastAsia="Mincho" w:hint="eastAsia"/>
              </w:rPr>
              <w:fldChar w:fldCharType="separate"/>
            </w:r>
            <w:r w:rsidRPr="00321EDE">
              <w:rPr>
                <w:rFonts w:ascii="Mincho" w:eastAsia="Mincho" w:hint="eastAsia"/>
                <w:noProof/>
              </w:rPr>
              <w:t> </w:t>
            </w:r>
            <w:r w:rsidRPr="00321EDE">
              <w:rPr>
                <w:rFonts w:ascii="Mincho" w:eastAsia="Mincho" w:hint="eastAsia"/>
                <w:noProof/>
              </w:rPr>
              <w:t xml:space="preserve">　　　　　　　　</w:t>
            </w:r>
            <w:r w:rsidRPr="00321EDE">
              <w:rPr>
                <w:rFonts w:ascii="Mincho" w:eastAsia="Mincho" w:hint="eastAsia"/>
                <w:noProof/>
              </w:rPr>
              <w:t> </w:t>
            </w:r>
            <w:r w:rsidRPr="00321EDE">
              <w:rPr>
                <w:rFonts w:ascii="Mincho" w:eastAsia="Mincho" w:hint="eastAsia"/>
                <w:noProof/>
              </w:rPr>
              <w:t xml:space="preserve">　</w:t>
            </w:r>
            <w:r w:rsidRPr="00321EDE">
              <w:rPr>
                <w:rFonts w:ascii="Mincho" w:eastAsia="Mincho" w:hint="eastAsia"/>
                <w:noProof/>
              </w:rPr>
              <w:t> </w:t>
            </w:r>
            <w:r>
              <w:rPr>
                <w:rFonts w:ascii="Mincho" w:eastAsia="Mincho" w:hint="eastAsia"/>
                <w:noProof/>
              </w:rPr>
              <w:t xml:space="preserve">　　　</w:t>
            </w:r>
            <w:r w:rsidRPr="00321EDE">
              <w:rPr>
                <w:rFonts w:ascii="Mincho" w:eastAsia="Mincho" w:hint="eastAsia"/>
                <w:noProof/>
              </w:rPr>
              <w:t> </w:t>
            </w:r>
            <w:r w:rsidRPr="00321EDE">
              <w:rPr>
                <w:rFonts w:ascii="Mincho" w:eastAsia="Mincho" w:hint="eastAsia"/>
                <w:noProof/>
              </w:rPr>
              <w:t xml:space="preserve">　　　</w:t>
            </w:r>
            <w:r w:rsidRPr="00321EDE">
              <w:rPr>
                <w:rFonts w:ascii="Mincho" w:eastAsia="Mincho" w:hint="eastAsia"/>
                <w:noProof/>
              </w:rPr>
              <w:t> </w:t>
            </w:r>
            <w:r w:rsidRPr="00321EDE">
              <w:rPr>
                <w:rFonts w:ascii="Mincho" w:eastAsia="Mincho" w:hint="eastAsia"/>
              </w:rPr>
              <w:fldChar w:fldCharType="end"/>
            </w:r>
            <w:r>
              <w:rPr>
                <w:rFonts w:ascii="Mincho" w:eastAsia="Mincho"/>
              </w:rPr>
              <w:br/>
            </w:r>
            <w:r>
              <w:rPr>
                <w:rFonts w:ascii="Mincho" w:eastAsia="Mincho" w:hint="eastAsia"/>
              </w:rPr>
              <w:t xml:space="preserve">　　　　　　　　　　　　　　　　　</w:t>
            </w:r>
            <w:r w:rsidRPr="00321EDE">
              <w:rPr>
                <w:rFonts w:ascii="Mincho" w:eastAsia="Mincho" w:hint="eastAsia"/>
              </w:rPr>
              <w:t>期間：</w:t>
            </w:r>
            <w:r w:rsidRPr="00321EDE">
              <w:rPr>
                <w:rFonts w:ascii="Mincho" w:eastAsia="Mincho" w:hint="eastAsia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321EDE">
              <w:rPr>
                <w:rFonts w:ascii="Mincho" w:eastAsia="Mincho" w:hint="eastAsia"/>
              </w:rPr>
              <w:instrText xml:space="preserve"> FORMTEXT </w:instrText>
            </w:r>
            <w:r w:rsidRPr="00321EDE">
              <w:rPr>
                <w:rFonts w:ascii="Mincho" w:eastAsia="Mincho" w:hint="eastAsia"/>
              </w:rPr>
            </w:r>
            <w:r w:rsidRPr="00321EDE">
              <w:rPr>
                <w:rFonts w:ascii="Mincho" w:eastAsia="Mincho" w:hint="eastAsia"/>
              </w:rPr>
              <w:fldChar w:fldCharType="separate"/>
            </w:r>
            <w:r w:rsidRPr="00321EDE">
              <w:rPr>
                <w:rFonts w:ascii="Mincho" w:eastAsia="Mincho" w:hint="eastAsia"/>
                <w:noProof/>
              </w:rPr>
              <w:t> </w:t>
            </w:r>
            <w:r>
              <w:rPr>
                <w:rFonts w:ascii="Mincho" w:eastAsia="Mincho" w:hint="eastAsia"/>
                <w:noProof/>
              </w:rPr>
              <w:t xml:space="preserve">　</w:t>
            </w:r>
            <w:r w:rsidRPr="00321EDE">
              <w:rPr>
                <w:rFonts w:ascii="Mincho" w:eastAsia="Mincho" w:hint="eastAsia"/>
                <w:noProof/>
              </w:rPr>
              <w:t xml:space="preserve">　　　　　　　　</w:t>
            </w:r>
            <w:r w:rsidRPr="00321EDE">
              <w:rPr>
                <w:rFonts w:ascii="Mincho" w:eastAsia="Mincho" w:hint="eastAsia"/>
                <w:noProof/>
              </w:rPr>
              <w:t> </w:t>
            </w:r>
            <w:r w:rsidRPr="00321EDE">
              <w:rPr>
                <w:rFonts w:ascii="Mincho" w:eastAsia="Mincho" w:hint="eastAsia"/>
                <w:noProof/>
              </w:rPr>
              <w:t> </w:t>
            </w:r>
            <w:r w:rsidRPr="00321EDE">
              <w:rPr>
                <w:rFonts w:ascii="Mincho" w:eastAsia="Mincho" w:hint="eastAsia"/>
                <w:noProof/>
              </w:rPr>
              <w:t> </w:t>
            </w:r>
            <w:r w:rsidRPr="00321EDE">
              <w:rPr>
                <w:rFonts w:ascii="Mincho" w:eastAsia="Mincho" w:hint="eastAsia"/>
                <w:noProof/>
              </w:rPr>
              <w:t> </w:t>
            </w:r>
            <w:r w:rsidRPr="00321EDE">
              <w:rPr>
                <w:rFonts w:ascii="Mincho" w:eastAsia="Mincho" w:hint="eastAsia"/>
              </w:rPr>
              <w:fldChar w:fldCharType="end"/>
            </w:r>
            <w:r w:rsidRPr="00321EDE">
              <w:rPr>
                <w:rFonts w:ascii="Mincho" w:eastAsia="Mincho" w:hint="eastAsia"/>
              </w:rPr>
              <w:t>）</w:t>
            </w:r>
          </w:p>
        </w:tc>
      </w:tr>
      <w:tr w:rsidR="00870FB2" w:rsidRPr="00321EDE" w14:paraId="2665E35B" w14:textId="77777777">
        <w:trPr>
          <w:cantSplit/>
          <w:trHeight w:val="615"/>
        </w:trPr>
        <w:tc>
          <w:tcPr>
            <w:tcW w:w="570" w:type="dxa"/>
            <w:vMerge/>
            <w:tcBorders>
              <w:left w:val="single" w:sz="18" w:space="0" w:color="auto"/>
            </w:tcBorders>
          </w:tcPr>
          <w:p w14:paraId="19C6B19E" w14:textId="77777777" w:rsidR="00870FB2" w:rsidRPr="00321EDE" w:rsidRDefault="00870FB2">
            <w:pPr>
              <w:rPr>
                <w:rFonts w:ascii="Mincho" w:eastAsia="Mincho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7698C2ED" w14:textId="77777777" w:rsidR="00870FB2" w:rsidRPr="00321EDE" w:rsidRDefault="00870FB2">
            <w:pPr>
              <w:jc w:val="distribute"/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</w:rPr>
              <w:t>療養を受けた方</w:t>
            </w:r>
          </w:p>
          <w:p w14:paraId="5D7AF7B4" w14:textId="77777777" w:rsidR="00870FB2" w:rsidRPr="00321EDE" w:rsidRDefault="00870FB2">
            <w:pPr>
              <w:jc w:val="distribute"/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</w:rPr>
              <w:t>が家族のとき</w:t>
            </w:r>
          </w:p>
        </w:tc>
        <w:tc>
          <w:tcPr>
            <w:tcW w:w="750" w:type="dxa"/>
            <w:gridSpan w:val="3"/>
            <w:vAlign w:val="center"/>
          </w:tcPr>
          <w:p w14:paraId="517DAD19" w14:textId="77777777" w:rsidR="00870FB2" w:rsidRPr="00321EDE" w:rsidRDefault="00870FB2">
            <w:pPr>
              <w:jc w:val="distribute"/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</w:rPr>
              <w:t>氏名</w:t>
            </w:r>
          </w:p>
        </w:tc>
        <w:tc>
          <w:tcPr>
            <w:tcW w:w="2235" w:type="dxa"/>
            <w:gridSpan w:val="7"/>
            <w:vAlign w:val="center"/>
          </w:tcPr>
          <w:p w14:paraId="5D6689D2" w14:textId="77777777" w:rsidR="00870FB2" w:rsidRPr="00321EDE" w:rsidRDefault="00870FB2">
            <w:pPr>
              <w:rPr>
                <w:rFonts w:ascii="Mincho" w:eastAsia="Mincho"/>
                <w:b/>
                <w:color w:val="0000FF"/>
              </w:rPr>
            </w:pPr>
            <w:r w:rsidRPr="00321EDE">
              <w:rPr>
                <w:rFonts w:ascii="Mincho" w:eastAsia="Mincho" w:hint="eastAsia"/>
                <w:b/>
                <w:color w:val="0000FF"/>
              </w:rPr>
              <w:t>健　保　　花　子</w:t>
            </w:r>
          </w:p>
        </w:tc>
        <w:tc>
          <w:tcPr>
            <w:tcW w:w="735" w:type="dxa"/>
            <w:gridSpan w:val="3"/>
            <w:vAlign w:val="center"/>
          </w:tcPr>
          <w:p w14:paraId="41C23327" w14:textId="77777777" w:rsidR="00870FB2" w:rsidRPr="00321EDE" w:rsidRDefault="00870FB2">
            <w:pPr>
              <w:jc w:val="distribute"/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</w:rPr>
              <w:t>生年</w:t>
            </w:r>
          </w:p>
          <w:p w14:paraId="52312E4B" w14:textId="77777777" w:rsidR="00870FB2" w:rsidRPr="00321EDE" w:rsidRDefault="00870FB2">
            <w:pPr>
              <w:jc w:val="distribute"/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</w:rPr>
              <w:t>月日</w:t>
            </w:r>
          </w:p>
        </w:tc>
        <w:tc>
          <w:tcPr>
            <w:tcW w:w="1680" w:type="dxa"/>
            <w:gridSpan w:val="7"/>
            <w:vAlign w:val="center"/>
          </w:tcPr>
          <w:p w14:paraId="43C9C5E4" w14:textId="77777777" w:rsidR="00870FB2" w:rsidRPr="00BF43DD" w:rsidRDefault="00BC39E0">
            <w:pPr>
              <w:rPr>
                <w:rFonts w:ascii="Mincho" w:eastAsia="Mincho"/>
                <w:sz w:val="16"/>
                <w:szCs w:val="16"/>
              </w:rPr>
            </w:pPr>
            <w:r w:rsidRPr="00BF43DD">
              <w:rPr>
                <w:rFonts w:ascii="Mincho" w:eastAsia="Minch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82FD10" wp14:editId="58DD23CE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-95885</wp:posOffset>
                      </wp:positionV>
                      <wp:extent cx="140335" cy="169545"/>
                      <wp:effectExtent l="0" t="0" r="0" b="0"/>
                      <wp:wrapNone/>
                      <wp:docPr id="9" name="Freeform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0335" cy="16954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6425 w 20000"/>
                                  <a:gd name="T3" fmla="*/ 12959 h 20000"/>
                                  <a:gd name="T4" fmla="*/ 6425 w 20000"/>
                                  <a:gd name="T5" fmla="*/ 14307 h 20000"/>
                                  <a:gd name="T6" fmla="*/ 8145 w 20000"/>
                                  <a:gd name="T7" fmla="*/ 15730 h 20000"/>
                                  <a:gd name="T8" fmla="*/ 8145 w 20000"/>
                                  <a:gd name="T9" fmla="*/ 17154 h 20000"/>
                                  <a:gd name="T10" fmla="*/ 9774 w 20000"/>
                                  <a:gd name="T11" fmla="*/ 19925 h 20000"/>
                                  <a:gd name="T12" fmla="*/ 11493 w 20000"/>
                                  <a:gd name="T13" fmla="*/ 19925 h 20000"/>
                                  <a:gd name="T14" fmla="*/ 11493 w 20000"/>
                                  <a:gd name="T15" fmla="*/ 18577 h 20000"/>
                                  <a:gd name="T16" fmla="*/ 13213 w 20000"/>
                                  <a:gd name="T17" fmla="*/ 18577 h 20000"/>
                                  <a:gd name="T18" fmla="*/ 13213 w 20000"/>
                                  <a:gd name="T19" fmla="*/ 14307 h 20000"/>
                                  <a:gd name="T20" fmla="*/ 14842 w 20000"/>
                                  <a:gd name="T21" fmla="*/ 14307 h 20000"/>
                                  <a:gd name="T22" fmla="*/ 14842 w 20000"/>
                                  <a:gd name="T23" fmla="*/ 11536 h 20000"/>
                                  <a:gd name="T24" fmla="*/ 16561 w 20000"/>
                                  <a:gd name="T25" fmla="*/ 10112 h 20000"/>
                                  <a:gd name="T26" fmla="*/ 16561 w 20000"/>
                                  <a:gd name="T27" fmla="*/ 8764 h 20000"/>
                                  <a:gd name="T28" fmla="*/ 18281 w 20000"/>
                                  <a:gd name="T29" fmla="*/ 7341 h 20000"/>
                                  <a:gd name="T30" fmla="*/ 18281 w 20000"/>
                                  <a:gd name="T31" fmla="*/ 5918 h 20000"/>
                                  <a:gd name="T32" fmla="*/ 19910 w 20000"/>
                                  <a:gd name="T33" fmla="*/ 5918 h 20000"/>
                                  <a:gd name="T34" fmla="*/ 19910 w 20000"/>
                                  <a:gd name="T35" fmla="*/ 456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6425" y="12959"/>
                                    </a:lnTo>
                                    <a:lnTo>
                                      <a:pt x="6425" y="14307"/>
                                    </a:lnTo>
                                    <a:lnTo>
                                      <a:pt x="8145" y="15730"/>
                                    </a:lnTo>
                                    <a:lnTo>
                                      <a:pt x="8145" y="17154"/>
                                    </a:lnTo>
                                    <a:lnTo>
                                      <a:pt x="9774" y="19925"/>
                                    </a:lnTo>
                                    <a:lnTo>
                                      <a:pt x="11493" y="19925"/>
                                    </a:lnTo>
                                    <a:lnTo>
                                      <a:pt x="11493" y="18577"/>
                                    </a:lnTo>
                                    <a:lnTo>
                                      <a:pt x="13213" y="18577"/>
                                    </a:lnTo>
                                    <a:lnTo>
                                      <a:pt x="13213" y="14307"/>
                                    </a:lnTo>
                                    <a:lnTo>
                                      <a:pt x="14842" y="14307"/>
                                    </a:lnTo>
                                    <a:lnTo>
                                      <a:pt x="14842" y="11536"/>
                                    </a:lnTo>
                                    <a:lnTo>
                                      <a:pt x="16561" y="10112"/>
                                    </a:lnTo>
                                    <a:lnTo>
                                      <a:pt x="16561" y="8764"/>
                                    </a:lnTo>
                                    <a:lnTo>
                                      <a:pt x="18281" y="7341"/>
                                    </a:lnTo>
                                    <a:lnTo>
                                      <a:pt x="18281" y="5918"/>
                                    </a:lnTo>
                                    <a:lnTo>
                                      <a:pt x="19910" y="5918"/>
                                    </a:lnTo>
                                    <a:lnTo>
                                      <a:pt x="19910" y="4569"/>
                                    </a:lnTo>
                                  </a:path>
                                </a:pathLst>
                              </a:custGeom>
                              <a:noFill/>
                              <a:ln w="25400" cap="flat">
                                <a:solidFill>
                                  <a:srgbClr val="0000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A39AC" id="Freeform 63" o:spid="_x0000_s1026" style="position:absolute;left:0;text-align:left;margin-left:21.8pt;margin-top:-7.55pt;width:11.05pt;height: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" path="m,l6425,12959r,1348l8145,15730r,1424l9774,19925r1719,l11493,18577r1720,l13213,14307r1629,l14842,11536r1719,-1424l16561,8764,18281,7341r,-1423l19910,5918r,-1349e" filled="f" strokecolor="blue" strokeweight="2pt">
                      <v:stroke startarrowwidth="narrow" startarrowlength="short" endarrowwidth="narrow" endarrowlength="short"/>
                      <v:path arrowok="t" o:connecttype="custom" o:connectlocs="0,0;45083,109857;45083,121284;57151,133347;57151,145419;68582,168909;80644,168909;80644,157482;92712,157482;92712,121284;104143,121284;104143,97794;116204,85722;116204,74295;128273,62231;128273,50168;139703,50168;139703,38733" o:connectangles="0,0,0,0,0,0,0,0,0,0,0,0,0,0,0,0,0,0"/>
                    </v:shape>
                  </w:pict>
                </mc:Fallback>
              </mc:AlternateContent>
            </w:r>
            <w:r w:rsidR="00870FB2" w:rsidRPr="00BF43DD">
              <w:rPr>
                <w:rFonts w:ascii="Mincho" w:eastAsia="Mincho" w:hint="eastAsia"/>
                <w:sz w:val="16"/>
                <w:szCs w:val="16"/>
              </w:rPr>
              <w:t>□昭和□平成</w:t>
            </w:r>
            <w:r w:rsidRPr="00BF43DD">
              <w:rPr>
                <w:rFonts w:ascii="Mincho" w:eastAsia="Mincho" w:hint="eastAsia"/>
                <w:sz w:val="16"/>
                <w:szCs w:val="16"/>
              </w:rPr>
              <w:t>□令和</w:t>
            </w:r>
          </w:p>
          <w:p w14:paraId="2EB9A315" w14:textId="77777777" w:rsidR="00870FB2" w:rsidRPr="00321EDE" w:rsidRDefault="009A6CFE">
            <w:pPr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A67A26" wp14:editId="36B36915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157480</wp:posOffset>
                      </wp:positionV>
                      <wp:extent cx="140335" cy="169545"/>
                      <wp:effectExtent l="0" t="0" r="0" b="0"/>
                      <wp:wrapNone/>
                      <wp:docPr id="8" name="Freeform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0335" cy="16954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6425 w 20000"/>
                                  <a:gd name="T3" fmla="*/ 12959 h 20000"/>
                                  <a:gd name="T4" fmla="*/ 6425 w 20000"/>
                                  <a:gd name="T5" fmla="*/ 14307 h 20000"/>
                                  <a:gd name="T6" fmla="*/ 8145 w 20000"/>
                                  <a:gd name="T7" fmla="*/ 15730 h 20000"/>
                                  <a:gd name="T8" fmla="*/ 8145 w 20000"/>
                                  <a:gd name="T9" fmla="*/ 17154 h 20000"/>
                                  <a:gd name="T10" fmla="*/ 9774 w 20000"/>
                                  <a:gd name="T11" fmla="*/ 19925 h 20000"/>
                                  <a:gd name="T12" fmla="*/ 11493 w 20000"/>
                                  <a:gd name="T13" fmla="*/ 19925 h 20000"/>
                                  <a:gd name="T14" fmla="*/ 11493 w 20000"/>
                                  <a:gd name="T15" fmla="*/ 18577 h 20000"/>
                                  <a:gd name="T16" fmla="*/ 13213 w 20000"/>
                                  <a:gd name="T17" fmla="*/ 18577 h 20000"/>
                                  <a:gd name="T18" fmla="*/ 13213 w 20000"/>
                                  <a:gd name="T19" fmla="*/ 14307 h 20000"/>
                                  <a:gd name="T20" fmla="*/ 14842 w 20000"/>
                                  <a:gd name="T21" fmla="*/ 14307 h 20000"/>
                                  <a:gd name="T22" fmla="*/ 14842 w 20000"/>
                                  <a:gd name="T23" fmla="*/ 11536 h 20000"/>
                                  <a:gd name="T24" fmla="*/ 16561 w 20000"/>
                                  <a:gd name="T25" fmla="*/ 10112 h 20000"/>
                                  <a:gd name="T26" fmla="*/ 16561 w 20000"/>
                                  <a:gd name="T27" fmla="*/ 8764 h 20000"/>
                                  <a:gd name="T28" fmla="*/ 18281 w 20000"/>
                                  <a:gd name="T29" fmla="*/ 7341 h 20000"/>
                                  <a:gd name="T30" fmla="*/ 18281 w 20000"/>
                                  <a:gd name="T31" fmla="*/ 5918 h 20000"/>
                                  <a:gd name="T32" fmla="*/ 19910 w 20000"/>
                                  <a:gd name="T33" fmla="*/ 5918 h 20000"/>
                                  <a:gd name="T34" fmla="*/ 19910 w 20000"/>
                                  <a:gd name="T35" fmla="*/ 456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6425" y="12959"/>
                                    </a:lnTo>
                                    <a:lnTo>
                                      <a:pt x="6425" y="14307"/>
                                    </a:lnTo>
                                    <a:lnTo>
                                      <a:pt x="8145" y="15730"/>
                                    </a:lnTo>
                                    <a:lnTo>
                                      <a:pt x="8145" y="17154"/>
                                    </a:lnTo>
                                    <a:lnTo>
                                      <a:pt x="9774" y="19925"/>
                                    </a:lnTo>
                                    <a:lnTo>
                                      <a:pt x="11493" y="19925"/>
                                    </a:lnTo>
                                    <a:lnTo>
                                      <a:pt x="11493" y="18577"/>
                                    </a:lnTo>
                                    <a:lnTo>
                                      <a:pt x="13213" y="18577"/>
                                    </a:lnTo>
                                    <a:lnTo>
                                      <a:pt x="13213" y="14307"/>
                                    </a:lnTo>
                                    <a:lnTo>
                                      <a:pt x="14842" y="14307"/>
                                    </a:lnTo>
                                    <a:lnTo>
                                      <a:pt x="14842" y="11536"/>
                                    </a:lnTo>
                                    <a:lnTo>
                                      <a:pt x="16561" y="10112"/>
                                    </a:lnTo>
                                    <a:lnTo>
                                      <a:pt x="16561" y="8764"/>
                                    </a:lnTo>
                                    <a:lnTo>
                                      <a:pt x="18281" y="7341"/>
                                    </a:lnTo>
                                    <a:lnTo>
                                      <a:pt x="18281" y="5918"/>
                                    </a:lnTo>
                                    <a:lnTo>
                                      <a:pt x="19910" y="5918"/>
                                    </a:lnTo>
                                    <a:lnTo>
                                      <a:pt x="19910" y="4569"/>
                                    </a:lnTo>
                                  </a:path>
                                </a:pathLst>
                              </a:custGeom>
                              <a:noFill/>
                              <a:ln w="25400" cap="flat">
                                <a:solidFill>
                                  <a:srgbClr val="0000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5E687" id="Freeform 66" o:spid="_x0000_s1026" style="position:absolute;left:0;text-align:left;margin-left:3.95pt;margin-top:12.4pt;width:11.05pt;height:1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" path="m,l6425,12959r,1348l8145,15730r,1424l9774,19925r1719,l11493,18577r1720,l13213,14307r1629,l14842,11536r1719,-1424l16561,8764,18281,7341r,-1423l19910,5918r,-1349e" filled="f" strokecolor="blue" strokeweight="2pt">
                      <v:stroke startarrowwidth="narrow" startarrowlength="short" endarrowwidth="narrow" endarrowlength="short"/>
                      <v:path arrowok="t" o:connecttype="custom" o:connectlocs="0,0;45083,109857;45083,121284;57151,133347;57151,145419;68582,168909;80644,168909;80644,157482;92712,157482;92712,121284;104143,121284;104143,97794;116204,85722;116204,74295;128273,62231;128273,50168;139703,50168;139703,38733" o:connectangles="0,0,0,0,0,0,0,0,0,0,0,0,0,0,0,0,0,0"/>
                    </v:shape>
                  </w:pict>
                </mc:Fallback>
              </mc:AlternateContent>
            </w:r>
            <w:r w:rsidR="00870FB2">
              <w:rPr>
                <w:rFonts w:ascii="Mincho" w:eastAsia="Mincho" w:hint="eastAsia"/>
                <w:b/>
                <w:color w:val="0000FF"/>
              </w:rPr>
              <w:t>10</w:t>
            </w:r>
            <w:r w:rsidR="00870FB2" w:rsidRPr="00321EDE">
              <w:rPr>
                <w:rFonts w:ascii="Mincho" w:eastAsia="Mincho" w:hint="eastAsia"/>
              </w:rPr>
              <w:t>年</w:t>
            </w:r>
            <w:r w:rsidR="00870FB2" w:rsidRPr="00321EDE">
              <w:rPr>
                <w:rFonts w:ascii="Mincho" w:eastAsia="Mincho" w:hint="eastAsia"/>
                <w:b/>
                <w:color w:val="0000FF"/>
              </w:rPr>
              <w:t>5</w:t>
            </w:r>
            <w:r w:rsidR="00870FB2" w:rsidRPr="00321EDE">
              <w:rPr>
                <w:rFonts w:ascii="Mincho" w:eastAsia="Mincho" w:hint="eastAsia"/>
              </w:rPr>
              <w:t>月</w:t>
            </w:r>
            <w:r w:rsidR="00870FB2" w:rsidRPr="00321EDE">
              <w:rPr>
                <w:rFonts w:ascii="Mincho" w:eastAsia="Mincho" w:hint="eastAsia"/>
                <w:b/>
                <w:color w:val="0000FF"/>
              </w:rPr>
              <w:t>31</w:t>
            </w:r>
            <w:r w:rsidR="00870FB2" w:rsidRPr="00321EDE">
              <w:rPr>
                <w:rFonts w:ascii="Mincho" w:eastAsia="Mincho" w:hint="eastAsia"/>
              </w:rPr>
              <w:t>日</w:t>
            </w:r>
          </w:p>
        </w:tc>
        <w:tc>
          <w:tcPr>
            <w:tcW w:w="1140" w:type="dxa"/>
            <w:gridSpan w:val="2"/>
            <w:vAlign w:val="center"/>
          </w:tcPr>
          <w:p w14:paraId="22B21BA5" w14:textId="77777777" w:rsidR="00870FB2" w:rsidRPr="00321EDE" w:rsidRDefault="00870FB2">
            <w:pPr>
              <w:jc w:val="distribute"/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</w:rPr>
              <w:t>本人との</w:t>
            </w:r>
          </w:p>
          <w:p w14:paraId="25DB5991" w14:textId="77777777" w:rsidR="00870FB2" w:rsidRPr="00321EDE" w:rsidRDefault="00870FB2">
            <w:pPr>
              <w:jc w:val="distribute"/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</w:rPr>
              <w:t>続柄</w:t>
            </w:r>
          </w:p>
        </w:tc>
        <w:tc>
          <w:tcPr>
            <w:tcW w:w="1013" w:type="dxa"/>
            <w:tcBorders>
              <w:right w:val="single" w:sz="18" w:space="0" w:color="auto"/>
            </w:tcBorders>
            <w:vAlign w:val="center"/>
          </w:tcPr>
          <w:p w14:paraId="6B07D43C" w14:textId="77777777" w:rsidR="00870FB2" w:rsidRPr="00321EDE" w:rsidRDefault="00870FB2">
            <w:pPr>
              <w:rPr>
                <w:rFonts w:ascii="Mincho" w:eastAsia="Mincho"/>
                <w:b/>
                <w:color w:val="0000FF"/>
              </w:rPr>
            </w:pPr>
            <w:r w:rsidRPr="00321EDE">
              <w:rPr>
                <w:rFonts w:ascii="Mincho" w:eastAsia="Mincho" w:hint="eastAsia"/>
                <w:b/>
                <w:color w:val="0000FF"/>
              </w:rPr>
              <w:t>長　女</w:t>
            </w:r>
          </w:p>
        </w:tc>
      </w:tr>
      <w:tr w:rsidR="00870FB2" w:rsidRPr="00321EDE" w14:paraId="340A7B2F" w14:textId="77777777">
        <w:trPr>
          <w:cantSplit/>
          <w:trHeight w:val="405"/>
        </w:trPr>
        <w:tc>
          <w:tcPr>
            <w:tcW w:w="570" w:type="dxa"/>
            <w:vMerge/>
            <w:tcBorders>
              <w:left w:val="single" w:sz="18" w:space="0" w:color="auto"/>
            </w:tcBorders>
          </w:tcPr>
          <w:p w14:paraId="2DCFE0B8" w14:textId="77777777" w:rsidR="00870FB2" w:rsidRPr="00321EDE" w:rsidRDefault="00870FB2">
            <w:pPr>
              <w:rPr>
                <w:rFonts w:ascii="Mincho" w:eastAsia="Mincho"/>
              </w:rPr>
            </w:pPr>
          </w:p>
        </w:tc>
        <w:tc>
          <w:tcPr>
            <w:tcW w:w="4695" w:type="dxa"/>
            <w:gridSpan w:val="11"/>
            <w:vAlign w:val="center"/>
          </w:tcPr>
          <w:p w14:paraId="1AECB156" w14:textId="77777777" w:rsidR="00870FB2" w:rsidRPr="00321EDE" w:rsidRDefault="00870FB2">
            <w:pPr>
              <w:jc w:val="distribute"/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</w:rPr>
              <w:t>第三者行為によって負傷したものか否か</w:t>
            </w:r>
          </w:p>
        </w:tc>
        <w:tc>
          <w:tcPr>
            <w:tcW w:w="4575" w:type="dxa"/>
            <w:gridSpan w:val="14"/>
            <w:tcBorders>
              <w:right w:val="single" w:sz="18" w:space="0" w:color="auto"/>
            </w:tcBorders>
            <w:vAlign w:val="center"/>
          </w:tcPr>
          <w:p w14:paraId="055BF674" w14:textId="77777777" w:rsidR="00870FB2" w:rsidRPr="00321EDE" w:rsidRDefault="00870FB2">
            <w:pPr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</w:rPr>
              <w:t>□ある　□ない</w:t>
            </w:r>
          </w:p>
        </w:tc>
      </w:tr>
      <w:tr w:rsidR="00870FB2" w:rsidRPr="00321EDE" w14:paraId="243BF801" w14:textId="77777777">
        <w:trPr>
          <w:cantSplit/>
          <w:trHeight w:val="1095"/>
        </w:trPr>
        <w:tc>
          <w:tcPr>
            <w:tcW w:w="570" w:type="dxa"/>
            <w:vMerge/>
            <w:tcBorders>
              <w:left w:val="single" w:sz="18" w:space="0" w:color="auto"/>
            </w:tcBorders>
          </w:tcPr>
          <w:p w14:paraId="11249903" w14:textId="77777777" w:rsidR="00870FB2" w:rsidRPr="00321EDE" w:rsidRDefault="00870FB2">
            <w:pPr>
              <w:rPr>
                <w:rFonts w:ascii="Mincho" w:eastAsia="Mincho"/>
              </w:rPr>
            </w:pPr>
          </w:p>
        </w:tc>
        <w:tc>
          <w:tcPr>
            <w:tcW w:w="9270" w:type="dxa"/>
            <w:gridSpan w:val="25"/>
            <w:tcBorders>
              <w:right w:val="single" w:sz="18" w:space="0" w:color="auto"/>
            </w:tcBorders>
          </w:tcPr>
          <w:p w14:paraId="440EC0E3" w14:textId="77777777" w:rsidR="009A6CFE" w:rsidRDefault="00870FB2">
            <w:pPr>
              <w:rPr>
                <w:rFonts w:ascii="Mincho" w:eastAsia="Mincho"/>
                <w:b/>
              </w:rPr>
            </w:pPr>
            <w:r w:rsidRPr="00321EDE">
              <w:rPr>
                <w:rFonts w:ascii="Mincho" w:eastAsia="Mincho" w:hint="eastAsia"/>
                <w:b/>
              </w:rPr>
              <w:t>上記の通り申請します</w:t>
            </w:r>
          </w:p>
          <w:p w14:paraId="050A922B" w14:textId="77777777" w:rsidR="009A6CFE" w:rsidRPr="009A6CFE" w:rsidRDefault="009A6CFE" w:rsidP="009A6CFE">
            <w:pPr>
              <w:rPr>
                <w:rFonts w:ascii="Mincho" w:eastAsia="Mincho"/>
              </w:rPr>
            </w:pPr>
            <w:r w:rsidRPr="009A6CFE">
              <w:rPr>
                <w:rFonts w:ascii="Mincho" w:eastAsia="Mincho" w:hint="eastAsia"/>
              </w:rPr>
              <w:t xml:space="preserve">この申請に基づく給付金の受領を事業主へ委任します。　</w:t>
            </w:r>
          </w:p>
          <w:p w14:paraId="01963CF6" w14:textId="77777777" w:rsidR="009A6CFE" w:rsidRPr="009A6CFE" w:rsidRDefault="009A6CFE" w:rsidP="009A6CFE">
            <w:pPr>
              <w:rPr>
                <w:rFonts w:ascii="Mincho" w:eastAsia="Mincho"/>
                <w:lang w:eastAsia="zh-TW"/>
              </w:rPr>
            </w:pPr>
            <w:r w:rsidRPr="009A6CFE">
              <w:rPr>
                <w:rFonts w:ascii="Mincho" w:eastAsia="Mincho" w:hint="eastAsia"/>
                <w:lang w:eastAsia="zh-TW"/>
              </w:rPr>
              <w:t>日産自動車健康保険組合　常務理事殿</w:t>
            </w:r>
          </w:p>
          <w:p w14:paraId="7BAD6BD3" w14:textId="77777777" w:rsidR="00870FB2" w:rsidRPr="00321EDE" w:rsidRDefault="00870FB2">
            <w:pPr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  <w:lang w:eastAsia="zh-TW"/>
              </w:rPr>
              <w:t xml:space="preserve">　　　　　　　　　　　　　　　　　　　</w:t>
            </w:r>
            <w:r>
              <w:rPr>
                <w:rFonts w:ascii="Mincho" w:eastAsia="Mincho" w:hint="eastAsia"/>
                <w:lang w:eastAsia="zh-TW"/>
              </w:rPr>
              <w:t xml:space="preserve">           </w:t>
            </w:r>
            <w:r w:rsidRPr="00C51FA7">
              <w:rPr>
                <w:rFonts w:ascii="Mincho" w:eastAsia="Mincho" w:hint="eastAsia"/>
                <w:b/>
                <w:color w:val="0000FF"/>
              </w:rPr>
              <w:t>200</w:t>
            </w:r>
            <w:r>
              <w:rPr>
                <w:rFonts w:ascii="Mincho" w:eastAsia="Mincho" w:hint="eastAsia"/>
                <w:b/>
                <w:color w:val="0000FF"/>
              </w:rPr>
              <w:t>8</w:t>
            </w:r>
            <w:r w:rsidRPr="00321EDE">
              <w:rPr>
                <w:rFonts w:ascii="Mincho" w:eastAsia="Mincho" w:hint="eastAsia"/>
              </w:rPr>
              <w:t>年</w:t>
            </w:r>
            <w:r w:rsidRPr="003771F8">
              <w:rPr>
                <w:rFonts w:ascii="Mincho" w:eastAsia="Mincho" w:hint="eastAsia"/>
                <w:b/>
                <w:color w:val="0000FF"/>
              </w:rPr>
              <w:t>5</w:t>
            </w:r>
            <w:r w:rsidRPr="00321EDE">
              <w:rPr>
                <w:rFonts w:ascii="Mincho" w:eastAsia="Mincho" w:hint="eastAsia"/>
              </w:rPr>
              <w:t>月</w:t>
            </w:r>
            <w:r w:rsidRPr="00C51FA7">
              <w:rPr>
                <w:rFonts w:ascii="Mincho" w:eastAsia="Mincho" w:hint="eastAsia"/>
                <w:b/>
                <w:color w:val="0000FF"/>
              </w:rPr>
              <w:t>1</w:t>
            </w:r>
            <w:r w:rsidRPr="00321EDE">
              <w:rPr>
                <w:rFonts w:ascii="Mincho" w:eastAsia="Mincho" w:hint="eastAsia"/>
              </w:rPr>
              <w:t>日</w:t>
            </w:r>
          </w:p>
          <w:p w14:paraId="470E8247" w14:textId="743B485C" w:rsidR="00870FB2" w:rsidRPr="00321EDE" w:rsidRDefault="00870FB2">
            <w:pPr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</w:rPr>
              <w:t xml:space="preserve">　　　　　本人（被保険者）　住所　</w:t>
            </w:r>
            <w:r w:rsidRPr="00F36D72">
              <w:rPr>
                <w:rFonts w:ascii="Mincho" w:eastAsia="Mincho" w:hint="eastAsia"/>
                <w:b/>
                <w:color w:val="0000FF"/>
              </w:rPr>
              <w:t>○○○○○○○○○○○，Ｍｅｘｉｃｏ</w:t>
            </w:r>
          </w:p>
          <w:p w14:paraId="12A8B024" w14:textId="6BA24305" w:rsidR="00870FB2" w:rsidRDefault="00870FB2">
            <w:pPr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</w:rPr>
              <w:t xml:space="preserve">　　　　　　　　　　　　　　氏名　</w:t>
            </w:r>
            <w:r w:rsidRPr="00321EDE">
              <w:rPr>
                <w:rFonts w:ascii="Mincho" w:eastAsia="Mincho" w:hint="eastAsia"/>
                <w:b/>
                <w:color w:val="0000FF"/>
              </w:rPr>
              <w:t xml:space="preserve">健　保　　太　郎　</w:t>
            </w:r>
            <w:r w:rsidRPr="00321EDE">
              <w:rPr>
                <w:rFonts w:ascii="Mincho" w:eastAsia="Mincho" w:hint="eastAsia"/>
              </w:rPr>
              <w:t xml:space="preserve">　　　　　</w:t>
            </w:r>
          </w:p>
          <w:p w14:paraId="6C7A2074" w14:textId="77777777" w:rsidR="009A6CFE" w:rsidRPr="00321EDE" w:rsidRDefault="009A6CFE">
            <w:pPr>
              <w:rPr>
                <w:rFonts w:ascii="Mincho" w:eastAsia="Mincho"/>
              </w:rPr>
            </w:pPr>
          </w:p>
        </w:tc>
      </w:tr>
      <w:tr w:rsidR="00870FB2" w:rsidRPr="00321EDE" w14:paraId="01DBD7D4" w14:textId="77777777">
        <w:trPr>
          <w:cantSplit/>
          <w:trHeight w:val="375"/>
        </w:trPr>
        <w:tc>
          <w:tcPr>
            <w:tcW w:w="570" w:type="dxa"/>
            <w:vMerge/>
            <w:tcBorders>
              <w:left w:val="single" w:sz="18" w:space="0" w:color="auto"/>
            </w:tcBorders>
          </w:tcPr>
          <w:p w14:paraId="2BA60D90" w14:textId="77777777" w:rsidR="00870FB2" w:rsidRPr="00321EDE" w:rsidRDefault="00870FB2">
            <w:pPr>
              <w:rPr>
                <w:rFonts w:ascii="Mincho" w:eastAsia="Mincho"/>
              </w:rPr>
            </w:pPr>
          </w:p>
        </w:tc>
        <w:tc>
          <w:tcPr>
            <w:tcW w:w="4309" w:type="dxa"/>
            <w:gridSpan w:val="8"/>
            <w:vAlign w:val="center"/>
          </w:tcPr>
          <w:p w14:paraId="1C6326EE" w14:textId="77777777" w:rsidR="00870FB2" w:rsidRPr="00321EDE" w:rsidRDefault="009A6CFE">
            <w:pPr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86686E" wp14:editId="35612B83">
                      <wp:simplePos x="0" y="0"/>
                      <wp:positionH relativeFrom="column">
                        <wp:posOffset>1717040</wp:posOffset>
                      </wp:positionH>
                      <wp:positionV relativeFrom="paragraph">
                        <wp:posOffset>-19050</wp:posOffset>
                      </wp:positionV>
                      <wp:extent cx="140335" cy="169545"/>
                      <wp:effectExtent l="0" t="0" r="0" b="0"/>
                      <wp:wrapNone/>
                      <wp:docPr id="4" name="Freeform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0335" cy="16954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6425 w 20000"/>
                                  <a:gd name="T3" fmla="*/ 12959 h 20000"/>
                                  <a:gd name="T4" fmla="*/ 6425 w 20000"/>
                                  <a:gd name="T5" fmla="*/ 14307 h 20000"/>
                                  <a:gd name="T6" fmla="*/ 8145 w 20000"/>
                                  <a:gd name="T7" fmla="*/ 15730 h 20000"/>
                                  <a:gd name="T8" fmla="*/ 8145 w 20000"/>
                                  <a:gd name="T9" fmla="*/ 17154 h 20000"/>
                                  <a:gd name="T10" fmla="*/ 9774 w 20000"/>
                                  <a:gd name="T11" fmla="*/ 19925 h 20000"/>
                                  <a:gd name="T12" fmla="*/ 11493 w 20000"/>
                                  <a:gd name="T13" fmla="*/ 19925 h 20000"/>
                                  <a:gd name="T14" fmla="*/ 11493 w 20000"/>
                                  <a:gd name="T15" fmla="*/ 18577 h 20000"/>
                                  <a:gd name="T16" fmla="*/ 13213 w 20000"/>
                                  <a:gd name="T17" fmla="*/ 18577 h 20000"/>
                                  <a:gd name="T18" fmla="*/ 13213 w 20000"/>
                                  <a:gd name="T19" fmla="*/ 14307 h 20000"/>
                                  <a:gd name="T20" fmla="*/ 14842 w 20000"/>
                                  <a:gd name="T21" fmla="*/ 14307 h 20000"/>
                                  <a:gd name="T22" fmla="*/ 14842 w 20000"/>
                                  <a:gd name="T23" fmla="*/ 11536 h 20000"/>
                                  <a:gd name="T24" fmla="*/ 16561 w 20000"/>
                                  <a:gd name="T25" fmla="*/ 10112 h 20000"/>
                                  <a:gd name="T26" fmla="*/ 16561 w 20000"/>
                                  <a:gd name="T27" fmla="*/ 8764 h 20000"/>
                                  <a:gd name="T28" fmla="*/ 18281 w 20000"/>
                                  <a:gd name="T29" fmla="*/ 7341 h 20000"/>
                                  <a:gd name="T30" fmla="*/ 18281 w 20000"/>
                                  <a:gd name="T31" fmla="*/ 5918 h 20000"/>
                                  <a:gd name="T32" fmla="*/ 19910 w 20000"/>
                                  <a:gd name="T33" fmla="*/ 5918 h 20000"/>
                                  <a:gd name="T34" fmla="*/ 19910 w 20000"/>
                                  <a:gd name="T35" fmla="*/ 456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6425" y="12959"/>
                                    </a:lnTo>
                                    <a:lnTo>
                                      <a:pt x="6425" y="14307"/>
                                    </a:lnTo>
                                    <a:lnTo>
                                      <a:pt x="8145" y="15730"/>
                                    </a:lnTo>
                                    <a:lnTo>
                                      <a:pt x="8145" y="17154"/>
                                    </a:lnTo>
                                    <a:lnTo>
                                      <a:pt x="9774" y="19925"/>
                                    </a:lnTo>
                                    <a:lnTo>
                                      <a:pt x="11493" y="19925"/>
                                    </a:lnTo>
                                    <a:lnTo>
                                      <a:pt x="11493" y="18577"/>
                                    </a:lnTo>
                                    <a:lnTo>
                                      <a:pt x="13213" y="18577"/>
                                    </a:lnTo>
                                    <a:lnTo>
                                      <a:pt x="13213" y="14307"/>
                                    </a:lnTo>
                                    <a:lnTo>
                                      <a:pt x="14842" y="14307"/>
                                    </a:lnTo>
                                    <a:lnTo>
                                      <a:pt x="14842" y="11536"/>
                                    </a:lnTo>
                                    <a:lnTo>
                                      <a:pt x="16561" y="10112"/>
                                    </a:lnTo>
                                    <a:lnTo>
                                      <a:pt x="16561" y="8764"/>
                                    </a:lnTo>
                                    <a:lnTo>
                                      <a:pt x="18281" y="7341"/>
                                    </a:lnTo>
                                    <a:lnTo>
                                      <a:pt x="18281" y="5918"/>
                                    </a:lnTo>
                                    <a:lnTo>
                                      <a:pt x="19910" y="5918"/>
                                    </a:lnTo>
                                    <a:lnTo>
                                      <a:pt x="19910" y="4569"/>
                                    </a:lnTo>
                                  </a:path>
                                </a:pathLst>
                              </a:custGeom>
                              <a:noFill/>
                              <a:ln w="25400" cap="flat">
                                <a:solidFill>
                                  <a:srgbClr val="0000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62158" id="Freeform 61" o:spid="_x0000_s1026" style="position:absolute;left:0;text-align:left;margin-left:135.2pt;margin-top:-1.5pt;width:11.05pt;height: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" path="m,l6425,12959r,1348l8145,15730r,1424l9774,19925r1719,l11493,18577r1720,l13213,14307r1629,l14842,11536r1719,-1424l16561,8764,18281,7341r,-1423l19910,5918r,-1349e" filled="f" strokecolor="blue" strokeweight="2pt">
                      <v:stroke startarrowwidth="narrow" startarrowlength="short" endarrowwidth="narrow" endarrowlength="short"/>
                      <v:path arrowok="t" o:connecttype="custom" o:connectlocs="0,0;45083,109857;45083,121284;57151,133347;57151,145419;68582,168909;80644,168909;80644,157482;92712,157482;92712,121284;104143,121284;104143,97794;116204,85722;116204,74295;128273,62231;128273,50168;139703,50168;139703,38733" o:connectangles="0,0,0,0,0,0,0,0,0,0,0,0,0,0,0,0,0,0"/>
                    </v:shape>
                  </w:pict>
                </mc:Fallback>
              </mc:AlternateContent>
            </w:r>
            <w:r w:rsidR="00870FB2" w:rsidRPr="00321EDE">
              <w:rPr>
                <w:rFonts w:ascii="Mincho" w:eastAsia="Mincho" w:hint="eastAsia"/>
              </w:rPr>
              <w:t>メールアドレス（□</w:t>
            </w:r>
            <w:r w:rsidRPr="00321EDE">
              <w:rPr>
                <w:rFonts w:ascii="Mincho" w:eastAsia="Minch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6BCF1BA0" wp14:editId="0363BD91">
                      <wp:simplePos x="0" y="0"/>
                      <wp:positionH relativeFrom="column">
                        <wp:posOffset>3978275</wp:posOffset>
                      </wp:positionH>
                      <wp:positionV relativeFrom="paragraph">
                        <wp:posOffset>3349625</wp:posOffset>
                      </wp:positionV>
                      <wp:extent cx="140335" cy="169545"/>
                      <wp:effectExtent l="0" t="0" r="0" b="0"/>
                      <wp:wrapNone/>
                      <wp:docPr id="3" name="Freeform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0335" cy="16954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6425 w 20000"/>
                                  <a:gd name="T3" fmla="*/ 12959 h 20000"/>
                                  <a:gd name="T4" fmla="*/ 6425 w 20000"/>
                                  <a:gd name="T5" fmla="*/ 14307 h 20000"/>
                                  <a:gd name="T6" fmla="*/ 8145 w 20000"/>
                                  <a:gd name="T7" fmla="*/ 15730 h 20000"/>
                                  <a:gd name="T8" fmla="*/ 8145 w 20000"/>
                                  <a:gd name="T9" fmla="*/ 17154 h 20000"/>
                                  <a:gd name="T10" fmla="*/ 9774 w 20000"/>
                                  <a:gd name="T11" fmla="*/ 19925 h 20000"/>
                                  <a:gd name="T12" fmla="*/ 11493 w 20000"/>
                                  <a:gd name="T13" fmla="*/ 19925 h 20000"/>
                                  <a:gd name="T14" fmla="*/ 11493 w 20000"/>
                                  <a:gd name="T15" fmla="*/ 18577 h 20000"/>
                                  <a:gd name="T16" fmla="*/ 13213 w 20000"/>
                                  <a:gd name="T17" fmla="*/ 18577 h 20000"/>
                                  <a:gd name="T18" fmla="*/ 13213 w 20000"/>
                                  <a:gd name="T19" fmla="*/ 14307 h 20000"/>
                                  <a:gd name="T20" fmla="*/ 14842 w 20000"/>
                                  <a:gd name="T21" fmla="*/ 14307 h 20000"/>
                                  <a:gd name="T22" fmla="*/ 14842 w 20000"/>
                                  <a:gd name="T23" fmla="*/ 11536 h 20000"/>
                                  <a:gd name="T24" fmla="*/ 16561 w 20000"/>
                                  <a:gd name="T25" fmla="*/ 10112 h 20000"/>
                                  <a:gd name="T26" fmla="*/ 16561 w 20000"/>
                                  <a:gd name="T27" fmla="*/ 8764 h 20000"/>
                                  <a:gd name="T28" fmla="*/ 18281 w 20000"/>
                                  <a:gd name="T29" fmla="*/ 7341 h 20000"/>
                                  <a:gd name="T30" fmla="*/ 18281 w 20000"/>
                                  <a:gd name="T31" fmla="*/ 5918 h 20000"/>
                                  <a:gd name="T32" fmla="*/ 19910 w 20000"/>
                                  <a:gd name="T33" fmla="*/ 5918 h 20000"/>
                                  <a:gd name="T34" fmla="*/ 19910 w 20000"/>
                                  <a:gd name="T35" fmla="*/ 456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6425" y="12959"/>
                                    </a:lnTo>
                                    <a:lnTo>
                                      <a:pt x="6425" y="14307"/>
                                    </a:lnTo>
                                    <a:lnTo>
                                      <a:pt x="8145" y="15730"/>
                                    </a:lnTo>
                                    <a:lnTo>
                                      <a:pt x="8145" y="17154"/>
                                    </a:lnTo>
                                    <a:lnTo>
                                      <a:pt x="9774" y="19925"/>
                                    </a:lnTo>
                                    <a:lnTo>
                                      <a:pt x="11493" y="19925"/>
                                    </a:lnTo>
                                    <a:lnTo>
                                      <a:pt x="11493" y="18577"/>
                                    </a:lnTo>
                                    <a:lnTo>
                                      <a:pt x="13213" y="18577"/>
                                    </a:lnTo>
                                    <a:lnTo>
                                      <a:pt x="13213" y="14307"/>
                                    </a:lnTo>
                                    <a:lnTo>
                                      <a:pt x="14842" y="14307"/>
                                    </a:lnTo>
                                    <a:lnTo>
                                      <a:pt x="14842" y="11536"/>
                                    </a:lnTo>
                                    <a:lnTo>
                                      <a:pt x="16561" y="10112"/>
                                    </a:lnTo>
                                    <a:lnTo>
                                      <a:pt x="16561" y="8764"/>
                                    </a:lnTo>
                                    <a:lnTo>
                                      <a:pt x="18281" y="7341"/>
                                    </a:lnTo>
                                    <a:lnTo>
                                      <a:pt x="18281" y="5918"/>
                                    </a:lnTo>
                                    <a:lnTo>
                                      <a:pt x="19910" y="5918"/>
                                    </a:lnTo>
                                    <a:lnTo>
                                      <a:pt x="19910" y="4569"/>
                                    </a:lnTo>
                                  </a:path>
                                </a:pathLst>
                              </a:custGeom>
                              <a:noFill/>
                              <a:ln w="25400" cap="flat">
                                <a:solidFill>
                                  <a:srgbClr val="00008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04FDF" id="Freeform 64" o:spid="_x0000_s1026" style="position:absolute;left:0;text-align:left;margin-left:313.25pt;margin-top:263.75pt;width:11.05pt;height:1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" o:allowincell="f" path="m,l6425,12959r,1348l8145,15730r,1424l9774,19925r1719,l11493,18577r1720,l13213,14307r1629,l14842,11536r1719,-1424l16561,8764,18281,7341r,-1423l19910,5918r,-1349e" filled="f" strokecolor="navy" strokeweight="2pt">
                      <v:stroke startarrowwidth="narrow" startarrowlength="short" endarrowwidth="narrow" endarrowlength="short"/>
                      <v:path arrowok="t" o:connecttype="custom" o:connectlocs="0,0;45083,109857;45083,121284;57151,133347;57151,145419;68582,168909;80644,168909;80644,157482;92712,157482;92712,121284;104143,121284;104143,97794;116204,85722;116204,74295;128273,62231;128273,50168;139703,50168;139703,38733" o:connectangles="0,0,0,0,0,0,0,0,0,0,0,0,0,0,0,0,0,0"/>
                    </v:shape>
                  </w:pict>
                </mc:Fallback>
              </mc:AlternateContent>
            </w:r>
            <w:r w:rsidR="00870FB2" w:rsidRPr="00321EDE">
              <w:rPr>
                <w:rFonts w:ascii="Mincho" w:eastAsia="Mincho" w:hint="eastAsia"/>
              </w:rPr>
              <w:t>日産圏・□ｲﾝﾀｰﾈｯﾄ）</w:t>
            </w:r>
          </w:p>
        </w:tc>
        <w:tc>
          <w:tcPr>
            <w:tcW w:w="4961" w:type="dxa"/>
            <w:gridSpan w:val="17"/>
            <w:tcBorders>
              <w:right w:val="single" w:sz="18" w:space="0" w:color="auto"/>
            </w:tcBorders>
            <w:vAlign w:val="center"/>
          </w:tcPr>
          <w:p w14:paraId="22D9353B" w14:textId="77777777" w:rsidR="00870FB2" w:rsidRPr="00321EDE" w:rsidRDefault="009A6CFE">
            <w:pPr>
              <w:rPr>
                <w:rFonts w:ascii="Mincho" w:eastAsia="Mincho"/>
                <w:b/>
                <w:color w:val="0000FF"/>
              </w:rPr>
            </w:pPr>
            <w:r w:rsidRPr="00321EDE">
              <w:rPr>
                <w:rFonts w:ascii="Mincho" w:eastAsia="Minch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6C21A5" wp14:editId="635372BB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168910</wp:posOffset>
                      </wp:positionV>
                      <wp:extent cx="140335" cy="169545"/>
                      <wp:effectExtent l="0" t="0" r="0" b="0"/>
                      <wp:wrapNone/>
                      <wp:docPr id="2" name="Freeform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0335" cy="16954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6425 w 20000"/>
                                  <a:gd name="T3" fmla="*/ 12959 h 20000"/>
                                  <a:gd name="T4" fmla="*/ 6425 w 20000"/>
                                  <a:gd name="T5" fmla="*/ 14307 h 20000"/>
                                  <a:gd name="T6" fmla="*/ 8145 w 20000"/>
                                  <a:gd name="T7" fmla="*/ 15730 h 20000"/>
                                  <a:gd name="T8" fmla="*/ 8145 w 20000"/>
                                  <a:gd name="T9" fmla="*/ 17154 h 20000"/>
                                  <a:gd name="T10" fmla="*/ 9774 w 20000"/>
                                  <a:gd name="T11" fmla="*/ 19925 h 20000"/>
                                  <a:gd name="T12" fmla="*/ 11493 w 20000"/>
                                  <a:gd name="T13" fmla="*/ 19925 h 20000"/>
                                  <a:gd name="T14" fmla="*/ 11493 w 20000"/>
                                  <a:gd name="T15" fmla="*/ 18577 h 20000"/>
                                  <a:gd name="T16" fmla="*/ 13213 w 20000"/>
                                  <a:gd name="T17" fmla="*/ 18577 h 20000"/>
                                  <a:gd name="T18" fmla="*/ 13213 w 20000"/>
                                  <a:gd name="T19" fmla="*/ 14307 h 20000"/>
                                  <a:gd name="T20" fmla="*/ 14842 w 20000"/>
                                  <a:gd name="T21" fmla="*/ 14307 h 20000"/>
                                  <a:gd name="T22" fmla="*/ 14842 w 20000"/>
                                  <a:gd name="T23" fmla="*/ 11536 h 20000"/>
                                  <a:gd name="T24" fmla="*/ 16561 w 20000"/>
                                  <a:gd name="T25" fmla="*/ 10112 h 20000"/>
                                  <a:gd name="T26" fmla="*/ 16561 w 20000"/>
                                  <a:gd name="T27" fmla="*/ 8764 h 20000"/>
                                  <a:gd name="T28" fmla="*/ 18281 w 20000"/>
                                  <a:gd name="T29" fmla="*/ 7341 h 20000"/>
                                  <a:gd name="T30" fmla="*/ 18281 w 20000"/>
                                  <a:gd name="T31" fmla="*/ 5918 h 20000"/>
                                  <a:gd name="T32" fmla="*/ 19910 w 20000"/>
                                  <a:gd name="T33" fmla="*/ 5918 h 20000"/>
                                  <a:gd name="T34" fmla="*/ 19910 w 20000"/>
                                  <a:gd name="T35" fmla="*/ 456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6425" y="12959"/>
                                    </a:lnTo>
                                    <a:lnTo>
                                      <a:pt x="6425" y="14307"/>
                                    </a:lnTo>
                                    <a:lnTo>
                                      <a:pt x="8145" y="15730"/>
                                    </a:lnTo>
                                    <a:lnTo>
                                      <a:pt x="8145" y="17154"/>
                                    </a:lnTo>
                                    <a:lnTo>
                                      <a:pt x="9774" y="19925"/>
                                    </a:lnTo>
                                    <a:lnTo>
                                      <a:pt x="11493" y="19925"/>
                                    </a:lnTo>
                                    <a:lnTo>
                                      <a:pt x="11493" y="18577"/>
                                    </a:lnTo>
                                    <a:lnTo>
                                      <a:pt x="13213" y="18577"/>
                                    </a:lnTo>
                                    <a:lnTo>
                                      <a:pt x="13213" y="14307"/>
                                    </a:lnTo>
                                    <a:lnTo>
                                      <a:pt x="14842" y="14307"/>
                                    </a:lnTo>
                                    <a:lnTo>
                                      <a:pt x="14842" y="11536"/>
                                    </a:lnTo>
                                    <a:lnTo>
                                      <a:pt x="16561" y="10112"/>
                                    </a:lnTo>
                                    <a:lnTo>
                                      <a:pt x="16561" y="8764"/>
                                    </a:lnTo>
                                    <a:lnTo>
                                      <a:pt x="18281" y="7341"/>
                                    </a:lnTo>
                                    <a:lnTo>
                                      <a:pt x="18281" y="5918"/>
                                    </a:lnTo>
                                    <a:lnTo>
                                      <a:pt x="19910" y="5918"/>
                                    </a:lnTo>
                                    <a:lnTo>
                                      <a:pt x="19910" y="4569"/>
                                    </a:lnTo>
                                  </a:path>
                                </a:pathLst>
                              </a:custGeom>
                              <a:noFill/>
                              <a:ln w="25400" cap="flat">
                                <a:solidFill>
                                  <a:srgbClr val="0000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BDEAE" id="Freeform 62" o:spid="_x0000_s1026" style="position:absolute;left:0;text-align:left;margin-left:81.95pt;margin-top:13.3pt;width:11.05pt;height:1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" path="m,l6425,12959r,1348l8145,15730r,1424l9774,19925r1719,l11493,18577r1720,l13213,14307r1629,l14842,11536r1719,-1424l16561,8764,18281,7341r,-1423l19910,5918r,-1349e" filled="f" strokecolor="blue" strokeweight="2pt">
                      <v:stroke startarrowwidth="narrow" startarrowlength="short" endarrowwidth="narrow" endarrowlength="short"/>
                      <v:path arrowok="t" o:connecttype="custom" o:connectlocs="0,0;45083,109857;45083,121284;57151,133347;57151,145419;68582,168909;80644,168909;80644,157482;92712,157482;92712,121284;104143,121284;104143,97794;116204,85722;116204,74295;128273,62231;128273,50168;139703,50168;139703,38733" o:connectangles="0,0,0,0,0,0,0,0,0,0,0,0,0,0,0,0,0,0"/>
                    </v:shape>
                  </w:pict>
                </mc:Fallback>
              </mc:AlternateContent>
            </w:r>
            <w:r w:rsidR="00870FB2" w:rsidRPr="00321EDE">
              <w:rPr>
                <w:rFonts w:ascii="Mincho" w:eastAsia="Mincho" w:hint="eastAsia"/>
                <w:b/>
                <w:color w:val="0000FF"/>
              </w:rPr>
              <w:t>tarou-k@○○○．○○．○○</w:t>
            </w:r>
          </w:p>
        </w:tc>
      </w:tr>
      <w:tr w:rsidR="00870FB2" w:rsidRPr="00321EDE" w14:paraId="726BC8CE" w14:textId="77777777">
        <w:trPr>
          <w:cantSplit/>
          <w:trHeight w:val="330"/>
        </w:trPr>
        <w:tc>
          <w:tcPr>
            <w:tcW w:w="57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9F386C0" w14:textId="77777777" w:rsidR="00870FB2" w:rsidRPr="00321EDE" w:rsidRDefault="00870FB2">
            <w:pPr>
              <w:rPr>
                <w:rFonts w:ascii="Mincho" w:eastAsia="Mincho"/>
              </w:rPr>
            </w:pPr>
          </w:p>
        </w:tc>
        <w:tc>
          <w:tcPr>
            <w:tcW w:w="2385" w:type="dxa"/>
            <w:gridSpan w:val="4"/>
            <w:tcBorders>
              <w:bottom w:val="single" w:sz="18" w:space="0" w:color="auto"/>
            </w:tcBorders>
            <w:vAlign w:val="center"/>
          </w:tcPr>
          <w:p w14:paraId="3E85706F" w14:textId="77777777" w:rsidR="00870FB2" w:rsidRPr="00321EDE" w:rsidRDefault="00870FB2">
            <w:pPr>
              <w:rPr>
                <w:rFonts w:ascii="Mincho" w:eastAsia="Mincho"/>
                <w:lang w:eastAsia="zh-TW"/>
              </w:rPr>
            </w:pPr>
            <w:r w:rsidRPr="00321EDE">
              <w:rPr>
                <w:rFonts w:ascii="Mincho" w:eastAsia="Mincho" w:hint="eastAsia"/>
                <w:lang w:eastAsia="zh-TW"/>
              </w:rPr>
              <w:t>ＦＡＸ（□内線</w:t>
            </w:r>
            <w:r w:rsidR="009A6CFE" w:rsidRPr="00321EDE">
              <w:rPr>
                <w:rFonts w:ascii="Mincho" w:eastAsia="Minch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13656E31" wp14:editId="354103C0">
                      <wp:simplePos x="0" y="0"/>
                      <wp:positionH relativeFrom="column">
                        <wp:posOffset>4252595</wp:posOffset>
                      </wp:positionH>
                      <wp:positionV relativeFrom="paragraph">
                        <wp:posOffset>5126990</wp:posOffset>
                      </wp:positionV>
                      <wp:extent cx="140335" cy="169545"/>
                      <wp:effectExtent l="0" t="0" r="0" b="0"/>
                      <wp:wrapNone/>
                      <wp:docPr id="1" name="Freeform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0335" cy="16954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6425 w 20000"/>
                                  <a:gd name="T3" fmla="*/ 12959 h 20000"/>
                                  <a:gd name="T4" fmla="*/ 6425 w 20000"/>
                                  <a:gd name="T5" fmla="*/ 14307 h 20000"/>
                                  <a:gd name="T6" fmla="*/ 8145 w 20000"/>
                                  <a:gd name="T7" fmla="*/ 15730 h 20000"/>
                                  <a:gd name="T8" fmla="*/ 8145 w 20000"/>
                                  <a:gd name="T9" fmla="*/ 17154 h 20000"/>
                                  <a:gd name="T10" fmla="*/ 9774 w 20000"/>
                                  <a:gd name="T11" fmla="*/ 19925 h 20000"/>
                                  <a:gd name="T12" fmla="*/ 11493 w 20000"/>
                                  <a:gd name="T13" fmla="*/ 19925 h 20000"/>
                                  <a:gd name="T14" fmla="*/ 11493 w 20000"/>
                                  <a:gd name="T15" fmla="*/ 18577 h 20000"/>
                                  <a:gd name="T16" fmla="*/ 13213 w 20000"/>
                                  <a:gd name="T17" fmla="*/ 18577 h 20000"/>
                                  <a:gd name="T18" fmla="*/ 13213 w 20000"/>
                                  <a:gd name="T19" fmla="*/ 14307 h 20000"/>
                                  <a:gd name="T20" fmla="*/ 14842 w 20000"/>
                                  <a:gd name="T21" fmla="*/ 14307 h 20000"/>
                                  <a:gd name="T22" fmla="*/ 14842 w 20000"/>
                                  <a:gd name="T23" fmla="*/ 11536 h 20000"/>
                                  <a:gd name="T24" fmla="*/ 16561 w 20000"/>
                                  <a:gd name="T25" fmla="*/ 10112 h 20000"/>
                                  <a:gd name="T26" fmla="*/ 16561 w 20000"/>
                                  <a:gd name="T27" fmla="*/ 8764 h 20000"/>
                                  <a:gd name="T28" fmla="*/ 18281 w 20000"/>
                                  <a:gd name="T29" fmla="*/ 7341 h 20000"/>
                                  <a:gd name="T30" fmla="*/ 18281 w 20000"/>
                                  <a:gd name="T31" fmla="*/ 5918 h 20000"/>
                                  <a:gd name="T32" fmla="*/ 19910 w 20000"/>
                                  <a:gd name="T33" fmla="*/ 5918 h 20000"/>
                                  <a:gd name="T34" fmla="*/ 19910 w 20000"/>
                                  <a:gd name="T35" fmla="*/ 456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6425" y="12959"/>
                                    </a:lnTo>
                                    <a:lnTo>
                                      <a:pt x="6425" y="14307"/>
                                    </a:lnTo>
                                    <a:lnTo>
                                      <a:pt x="8145" y="15730"/>
                                    </a:lnTo>
                                    <a:lnTo>
                                      <a:pt x="8145" y="17154"/>
                                    </a:lnTo>
                                    <a:lnTo>
                                      <a:pt x="9774" y="19925"/>
                                    </a:lnTo>
                                    <a:lnTo>
                                      <a:pt x="11493" y="19925"/>
                                    </a:lnTo>
                                    <a:lnTo>
                                      <a:pt x="11493" y="18577"/>
                                    </a:lnTo>
                                    <a:lnTo>
                                      <a:pt x="13213" y="18577"/>
                                    </a:lnTo>
                                    <a:lnTo>
                                      <a:pt x="13213" y="14307"/>
                                    </a:lnTo>
                                    <a:lnTo>
                                      <a:pt x="14842" y="14307"/>
                                    </a:lnTo>
                                    <a:lnTo>
                                      <a:pt x="14842" y="11536"/>
                                    </a:lnTo>
                                    <a:lnTo>
                                      <a:pt x="16561" y="10112"/>
                                    </a:lnTo>
                                    <a:lnTo>
                                      <a:pt x="16561" y="8764"/>
                                    </a:lnTo>
                                    <a:lnTo>
                                      <a:pt x="18281" y="7341"/>
                                    </a:lnTo>
                                    <a:lnTo>
                                      <a:pt x="18281" y="5918"/>
                                    </a:lnTo>
                                    <a:lnTo>
                                      <a:pt x="19910" y="5918"/>
                                    </a:lnTo>
                                    <a:lnTo>
                                      <a:pt x="19910" y="4569"/>
                                    </a:lnTo>
                                  </a:path>
                                </a:pathLst>
                              </a:custGeom>
                              <a:noFill/>
                              <a:ln w="25400" cap="flat">
                                <a:solidFill>
                                  <a:srgbClr val="00008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71A71" id="Freeform 65" o:spid="_x0000_s1026" style="position:absolute;left:0;text-align:left;margin-left:334.85pt;margin-top:403.7pt;width:11.05pt;height:1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" o:allowincell="f" path="m,l6425,12959r,1348l8145,15730r,1424l9774,19925r1719,l11493,18577r1720,l13213,14307r1629,l14842,11536r1719,-1424l16561,8764,18281,7341r,-1423l19910,5918r,-1349e" filled="f" strokecolor="navy" strokeweight="2pt">
                      <v:stroke startarrowwidth="narrow" startarrowlength="short" endarrowwidth="narrow" endarrowlength="short"/>
                      <v:path arrowok="t" o:connecttype="custom" o:connectlocs="0,0;45083,109857;45083,121284;57151,133347;57151,145419;68582,168909;80644,168909;80644,157482;92712,157482;92712,121284;104143,121284;104143,97794;116204,85722;116204,74295;128273,62231;128273,50168;139703,50168;139703,38733" o:connectangles="0,0,0,0,0,0,0,0,0,0,0,0,0,0,0,0,0,0"/>
                    </v:shape>
                  </w:pict>
                </mc:Fallback>
              </mc:AlternateContent>
            </w:r>
            <w:r w:rsidRPr="00321EDE">
              <w:rPr>
                <w:rFonts w:ascii="Mincho" w:eastAsia="Mincho" w:hint="eastAsia"/>
                <w:lang w:eastAsia="zh-TW"/>
              </w:rPr>
              <w:t>□外線）</w:t>
            </w:r>
          </w:p>
        </w:tc>
        <w:tc>
          <w:tcPr>
            <w:tcW w:w="1924" w:type="dxa"/>
            <w:gridSpan w:val="4"/>
            <w:tcBorders>
              <w:bottom w:val="single" w:sz="18" w:space="0" w:color="auto"/>
            </w:tcBorders>
            <w:vAlign w:val="center"/>
          </w:tcPr>
          <w:p w14:paraId="20372665" w14:textId="77777777" w:rsidR="00870FB2" w:rsidRPr="00321EDE" w:rsidRDefault="00870FB2">
            <w:pPr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  <w:b/>
                <w:color w:val="0000FF"/>
              </w:rPr>
              <w:t>111-111-1111</w:t>
            </w:r>
          </w:p>
        </w:tc>
        <w:tc>
          <w:tcPr>
            <w:tcW w:w="2730" w:type="dxa"/>
            <w:gridSpan w:val="12"/>
            <w:tcBorders>
              <w:bottom w:val="single" w:sz="18" w:space="0" w:color="auto"/>
            </w:tcBorders>
            <w:vAlign w:val="center"/>
          </w:tcPr>
          <w:p w14:paraId="7EC8C2E2" w14:textId="77777777" w:rsidR="00870FB2" w:rsidRPr="00321EDE" w:rsidRDefault="00870FB2">
            <w:pPr>
              <w:rPr>
                <w:rFonts w:ascii="Mincho" w:eastAsia="Mincho"/>
                <w:lang w:eastAsia="zh-TW"/>
              </w:rPr>
            </w:pPr>
            <w:r w:rsidRPr="00321EDE">
              <w:rPr>
                <w:rFonts w:ascii="Mincho" w:eastAsia="Mincho" w:hint="eastAsia"/>
                <w:lang w:eastAsia="zh-TW"/>
              </w:rPr>
              <w:t>電話番号（□内線□外線）</w:t>
            </w:r>
          </w:p>
        </w:tc>
        <w:tc>
          <w:tcPr>
            <w:tcW w:w="2231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6E96244" w14:textId="77777777" w:rsidR="00870FB2" w:rsidRPr="00321EDE" w:rsidRDefault="00870FB2">
            <w:pPr>
              <w:rPr>
                <w:rFonts w:ascii="Mincho" w:eastAsia="Mincho"/>
              </w:rPr>
            </w:pPr>
            <w:r w:rsidRPr="00321EDE">
              <w:rPr>
                <w:rFonts w:ascii="Mincho" w:eastAsia="Mincho" w:hint="eastAsia"/>
                <w:b/>
                <w:color w:val="0000FF"/>
              </w:rPr>
              <w:t>000-000-0000</w:t>
            </w:r>
          </w:p>
        </w:tc>
      </w:tr>
    </w:tbl>
    <w:p w14:paraId="2C037BA7" w14:textId="77777777" w:rsidR="00582844" w:rsidRPr="00321EDE" w:rsidRDefault="00582844">
      <w:pPr>
        <w:ind w:left="210"/>
        <w:rPr>
          <w:rFonts w:ascii="Mincho" w:eastAsia="Mincho"/>
        </w:rPr>
      </w:pPr>
      <w:r w:rsidRPr="00321EDE">
        <w:rPr>
          <w:rFonts w:ascii="Mincho" w:eastAsia="Mincho" w:hint="eastAsia"/>
          <w:b/>
          <w:color w:val="FF0000"/>
          <w:sz w:val="20"/>
        </w:rPr>
        <w:t>※添付書類　イ．領収書　ロ．診療</w:t>
      </w:r>
      <w:r w:rsidR="00E679FB" w:rsidRPr="00321EDE">
        <w:rPr>
          <w:rFonts w:ascii="Mincho" w:eastAsia="Mincho" w:hint="eastAsia"/>
          <w:b/>
          <w:color w:val="FF0000"/>
          <w:sz w:val="20"/>
        </w:rPr>
        <w:t>内容</w:t>
      </w:r>
      <w:r w:rsidR="00D24251" w:rsidRPr="00321EDE">
        <w:rPr>
          <w:rFonts w:ascii="Mincho" w:eastAsia="Mincho" w:hint="eastAsia"/>
          <w:b/>
          <w:color w:val="FF0000"/>
          <w:sz w:val="20"/>
        </w:rPr>
        <w:t>明細書（イ．ロ．いず</w:t>
      </w:r>
      <w:r w:rsidRPr="00321EDE">
        <w:rPr>
          <w:rFonts w:ascii="Mincho" w:eastAsia="Mincho" w:hint="eastAsia"/>
          <w:b/>
          <w:color w:val="FF0000"/>
          <w:sz w:val="20"/>
        </w:rPr>
        <w:t>れも</w:t>
      </w:r>
      <w:r w:rsidR="004F2636">
        <w:rPr>
          <w:rFonts w:ascii="Mincho" w:eastAsia="Mincho" w:hint="eastAsia"/>
          <w:b/>
          <w:color w:val="FF0000"/>
          <w:sz w:val="20"/>
        </w:rPr>
        <w:t>原本</w:t>
      </w:r>
      <w:r w:rsidRPr="00321EDE">
        <w:rPr>
          <w:rFonts w:ascii="Mincho" w:eastAsia="Mincho" w:hint="eastAsia"/>
          <w:b/>
          <w:color w:val="FF0000"/>
          <w:sz w:val="20"/>
        </w:rPr>
        <w:t>）</w:t>
      </w:r>
    </w:p>
    <w:p w14:paraId="1CAB700A" w14:textId="77777777" w:rsidR="00582844" w:rsidRPr="00321EDE" w:rsidRDefault="00582844">
      <w:pPr>
        <w:ind w:left="210"/>
        <w:rPr>
          <w:rFonts w:ascii="Mincho" w:eastAsia="Mincho"/>
          <w:sz w:val="20"/>
        </w:rPr>
      </w:pPr>
      <w:r w:rsidRPr="00321EDE">
        <w:rPr>
          <w:rFonts w:ascii="Mincho" w:eastAsia="Mincho" w:hint="eastAsia"/>
          <w:sz w:val="20"/>
        </w:rPr>
        <w:t>注）１．領収書の現地通貨合計金額、換算レート、換算金額を必ず記入して下さい。尚、換算レートは現地</w:t>
      </w:r>
    </w:p>
    <w:p w14:paraId="77F5F636" w14:textId="77777777" w:rsidR="00582844" w:rsidRPr="00321EDE" w:rsidRDefault="00582844">
      <w:pPr>
        <w:ind w:left="210"/>
        <w:rPr>
          <w:rFonts w:ascii="Mincho" w:eastAsia="Mincho"/>
          <w:sz w:val="20"/>
        </w:rPr>
      </w:pPr>
      <w:r w:rsidRPr="00321EDE">
        <w:rPr>
          <w:rFonts w:ascii="Mincho" w:eastAsia="Mincho" w:hint="eastAsia"/>
          <w:sz w:val="20"/>
        </w:rPr>
        <w:t xml:space="preserve">　　　　の銀行・新聞等で各自ご確認下さい。但し、換算レートの証明書は必要ありません。換算レートが</w:t>
      </w:r>
    </w:p>
    <w:p w14:paraId="31F379DE" w14:textId="77777777" w:rsidR="00582844" w:rsidRPr="00321EDE" w:rsidRDefault="00582844">
      <w:pPr>
        <w:ind w:left="210"/>
        <w:rPr>
          <w:rFonts w:ascii="Mincho" w:eastAsia="Mincho"/>
          <w:sz w:val="20"/>
        </w:rPr>
      </w:pPr>
      <w:r w:rsidRPr="00321EDE">
        <w:rPr>
          <w:rFonts w:ascii="Mincho" w:eastAsia="Mincho" w:hint="eastAsia"/>
          <w:sz w:val="20"/>
        </w:rPr>
        <w:t xml:space="preserve">　　　　記入されていない場合は、健保処理日で換算します。</w:t>
      </w:r>
    </w:p>
    <w:p w14:paraId="6497040D" w14:textId="3EBCC1AD" w:rsidR="00DC7B0D" w:rsidRDefault="00582844" w:rsidP="00DC7B0D">
      <w:pPr>
        <w:ind w:left="210"/>
        <w:rPr>
          <w:rFonts w:ascii="Mincho" w:eastAsia="Mincho"/>
          <w:sz w:val="20"/>
        </w:rPr>
      </w:pPr>
      <w:r w:rsidRPr="00321EDE">
        <w:rPr>
          <w:rFonts w:ascii="Mincho" w:eastAsia="Mincho" w:hint="eastAsia"/>
          <w:sz w:val="20"/>
        </w:rPr>
        <w:t xml:space="preserve">　　２．</w:t>
      </w:r>
      <w:r w:rsidRPr="00321EDE">
        <w:rPr>
          <w:rFonts w:ascii="Mincho" w:eastAsia="Mincho" w:hint="eastAsia"/>
          <w:b/>
          <w:color w:val="FF0000"/>
          <w:sz w:val="20"/>
          <w:u w:val="single"/>
        </w:rPr>
        <w:t>明細書、領収書等は必ず邦訳して下さい。</w:t>
      </w:r>
    </w:p>
    <w:p w14:paraId="186FED8B" w14:textId="5349B4B4" w:rsidR="002C2602" w:rsidRDefault="00B405A1" w:rsidP="00321EDE">
      <w:pPr>
        <w:ind w:leftChars="300" w:left="1030" w:hangingChars="200" w:hanging="400"/>
        <w:rPr>
          <w:sz w:val="20"/>
        </w:rPr>
      </w:pPr>
      <w:r>
        <w:rPr>
          <w:rFonts w:ascii="Mincho" w:eastAsia="Mincho" w:hint="eastAsia"/>
          <w:sz w:val="20"/>
        </w:rPr>
        <w:t xml:space="preserve">                       </w:t>
      </w:r>
      <w:r w:rsidR="00DC7B0D">
        <w:rPr>
          <w:rFonts w:ascii="Mincho" w:eastAsia="Mincho"/>
          <w:sz w:val="20"/>
        </w:rPr>
        <w:t xml:space="preserve">                                             </w:t>
      </w:r>
      <w:r w:rsidR="00582844" w:rsidRPr="00321EDE">
        <w:rPr>
          <w:rFonts w:ascii="Mincho" w:eastAsia="Mincho" w:hint="eastAsia"/>
          <w:sz w:val="20"/>
        </w:rPr>
        <w:t xml:space="preserve">  日産自動車健康保健組合</w:t>
      </w:r>
    </w:p>
    <w:sectPr w:rsidR="002C2602" w:rsidSect="002C2602">
      <w:pgSz w:w="11906" w:h="16838"/>
      <w:pgMar w:top="740" w:right="1068" w:bottom="444" w:left="901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D673E" w14:textId="77777777" w:rsidR="00DE603D" w:rsidRDefault="00DE603D">
      <w:r>
        <w:separator/>
      </w:r>
    </w:p>
  </w:endnote>
  <w:endnote w:type="continuationSeparator" w:id="0">
    <w:p w14:paraId="6DADE735" w14:textId="77777777" w:rsidR="00DE603D" w:rsidRDefault="00DE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6EFF2" w14:textId="77777777" w:rsidR="00DE603D" w:rsidRDefault="00DE603D">
      <w:r>
        <w:separator/>
      </w:r>
    </w:p>
  </w:footnote>
  <w:footnote w:type="continuationSeparator" w:id="0">
    <w:p w14:paraId="58DD650C" w14:textId="77777777" w:rsidR="00DE603D" w:rsidRDefault="00DE6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50EB43C"/>
    <w:lvl w:ilvl="0">
      <w:numFmt w:val="bullet"/>
      <w:lvlText w:val="*"/>
      <w:lvlJc w:val="left"/>
    </w:lvl>
  </w:abstractNum>
  <w:num w:numId="1" w16cid:durableId="585695327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4yXg9rjT8n8W8b3kReFdpNkakFRzVtDGvEwnVZ8Onr+y9YZ6Yzw4qWIoiNircFhPEf5HoYmPyNnq7+m+huglg==" w:salt="X65+UBC2ft285G/gOMQBXg=="/>
  <w:defaultTabStop w:val="864"/>
  <w:drawingGridHorizontalSpacing w:val="216"/>
  <w:drawingGridVerticalSpacing w:val="148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50" fill="f" fillcolor="white" strokecolor="navy">
      <v:fill color="white" on="f"/>
      <v:stroke startarrowwidth="narrow" startarrowlength="short" endarrowwidth="narrow" endarrowlength="short" color="navy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53.4 pt,7.2 pt"/>
    <w:docVar w:name="DocLay" w:val="YES"/>
    <w:docVar w:name="ValidCPLLPP" w:val="1"/>
    <w:docVar w:name="ViewGrid" w:val="0"/>
  </w:docVars>
  <w:rsids>
    <w:rsidRoot w:val="009A6CFE"/>
    <w:rsid w:val="00106518"/>
    <w:rsid w:val="00110EC1"/>
    <w:rsid w:val="0012763B"/>
    <w:rsid w:val="00177DB6"/>
    <w:rsid w:val="0023581B"/>
    <w:rsid w:val="002C2602"/>
    <w:rsid w:val="002F63EA"/>
    <w:rsid w:val="00321EDE"/>
    <w:rsid w:val="00355BD0"/>
    <w:rsid w:val="003771F8"/>
    <w:rsid w:val="00405312"/>
    <w:rsid w:val="004168F6"/>
    <w:rsid w:val="0047784F"/>
    <w:rsid w:val="004F2636"/>
    <w:rsid w:val="005664F6"/>
    <w:rsid w:val="00582844"/>
    <w:rsid w:val="0059541A"/>
    <w:rsid w:val="005A50F7"/>
    <w:rsid w:val="005A5DF8"/>
    <w:rsid w:val="006059A6"/>
    <w:rsid w:val="006061D0"/>
    <w:rsid w:val="006107BE"/>
    <w:rsid w:val="00644CCE"/>
    <w:rsid w:val="007405FD"/>
    <w:rsid w:val="00746497"/>
    <w:rsid w:val="00870FB2"/>
    <w:rsid w:val="00936FAA"/>
    <w:rsid w:val="009729B0"/>
    <w:rsid w:val="009A2F50"/>
    <w:rsid w:val="009A6CFE"/>
    <w:rsid w:val="00A8369E"/>
    <w:rsid w:val="00AF7A0C"/>
    <w:rsid w:val="00B23B51"/>
    <w:rsid w:val="00B405A1"/>
    <w:rsid w:val="00B47CB4"/>
    <w:rsid w:val="00B52B2F"/>
    <w:rsid w:val="00B9355E"/>
    <w:rsid w:val="00BB00C5"/>
    <w:rsid w:val="00BC39E0"/>
    <w:rsid w:val="00BF43DD"/>
    <w:rsid w:val="00BF7353"/>
    <w:rsid w:val="00C16F2C"/>
    <w:rsid w:val="00C51FA7"/>
    <w:rsid w:val="00CA63E4"/>
    <w:rsid w:val="00CF569F"/>
    <w:rsid w:val="00D24251"/>
    <w:rsid w:val="00D267E0"/>
    <w:rsid w:val="00DC7B0D"/>
    <w:rsid w:val="00DE603D"/>
    <w:rsid w:val="00E20E6E"/>
    <w:rsid w:val="00E2744B"/>
    <w:rsid w:val="00E66D16"/>
    <w:rsid w:val="00E679FB"/>
    <w:rsid w:val="00ED1995"/>
    <w:rsid w:val="00F04CEE"/>
    <w:rsid w:val="00F16720"/>
    <w:rsid w:val="00F36D72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navy">
      <v:fill color="white" on="f"/>
      <v:stroke startarrowwidth="narrow" startarrowlength="short" endarrowwidth="narrow" endarrowlength="short" color="navy" weight="2pt"/>
      <v:textbox inset="5.85pt,.7pt,5.85pt,.7pt"/>
    </o:shapedefaults>
    <o:shapelayout v:ext="edit">
      <o:idmap v:ext="edit" data="2"/>
    </o:shapelayout>
  </w:shapeDefaults>
  <w:decimalSymbol w:val="."/>
  <w:listSeparator w:val=","/>
  <w14:docId w14:val="545A8460"/>
  <w15:chartTrackingRefBased/>
  <w15:docId w15:val="{FD631ED4-B51C-4323-82E1-131E5796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  <w:rPr>
      <w:rFonts w:ascii="Times New Roman" w:eastAsia="Mincho" w:hAnsi="Times New Roman"/>
    </w:r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yama\Desktop\12kai-r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12kai-r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本人・家族（入院・外来）	</vt:lpstr>
      <vt:lpstr>本人・家族（入院・外来）	</vt:lpstr>
    </vt:vector>
  </TitlesOfParts>
  <Company>日産自動車健康保険組合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本人・家族（入院・外来）	</dc:title>
  <dc:subject/>
  <dc:creator>下山 紀子</dc:creator>
  <cp:keywords/>
  <dc:description/>
  <cp:lastModifiedBy>HAMANAKA, SYURI</cp:lastModifiedBy>
  <cp:revision>2</cp:revision>
  <cp:lastPrinted>2004-03-09T10:04:00Z</cp:lastPrinted>
  <dcterms:created xsi:type="dcterms:W3CDTF">2024-01-24T01:50:00Z</dcterms:created>
  <dcterms:modified xsi:type="dcterms:W3CDTF">2024-01-24T01:50:00Z</dcterms:modified>
</cp:coreProperties>
</file>