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5" w:type="dxa"/>
        <w:tblInd w:w="-4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360"/>
        <w:gridCol w:w="1620"/>
        <w:gridCol w:w="540"/>
        <w:gridCol w:w="1080"/>
        <w:gridCol w:w="1800"/>
        <w:gridCol w:w="1125"/>
        <w:gridCol w:w="1125"/>
        <w:gridCol w:w="1134"/>
        <w:gridCol w:w="1125"/>
      </w:tblGrid>
      <w:tr w:rsidR="00DF3D64" w14:paraId="3C431E00" w14:textId="77777777" w:rsidTr="00B62348">
        <w:trPr>
          <w:cantSplit/>
          <w:trHeight w:val="331"/>
        </w:trPr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414D11A" w14:textId="77777777" w:rsidR="00DF3D64" w:rsidRDefault="00DF3D64" w:rsidP="00B62348">
            <w:pPr>
              <w:spacing w:line="300" w:lineRule="atLeast"/>
              <w:ind w:left="113" w:right="113"/>
              <w:jc w:val="distribute"/>
            </w:pPr>
            <w:r>
              <w:rPr>
                <w:rFonts w:hint="eastAsia"/>
              </w:rPr>
              <w:t>健保記入欄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</w:tcPr>
          <w:p w14:paraId="3DA6C59C" w14:textId="77777777" w:rsidR="00DF3D64" w:rsidRDefault="00DF3D64">
            <w:pPr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  <w:p w14:paraId="41F7D27B" w14:textId="77777777" w:rsidR="00DF3D64" w:rsidRDefault="00DF3D64">
            <w:pPr>
              <w:spacing w:line="300" w:lineRule="atLeast"/>
              <w:rPr>
                <w:sz w:val="20"/>
              </w:rPr>
            </w:pPr>
          </w:p>
          <w:p w14:paraId="5B52863C" w14:textId="77777777" w:rsidR="00DF3D64" w:rsidRDefault="00DF3D64">
            <w:pPr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14:paraId="07F48591" w14:textId="77777777" w:rsidR="00DF3D64" w:rsidRDefault="00DF3D64">
            <w:pPr>
              <w:spacing w:line="300" w:lineRule="atLeast"/>
              <w:rPr>
                <w:sz w:val="18"/>
              </w:rPr>
            </w:pPr>
          </w:p>
          <w:p w14:paraId="4AB4B004" w14:textId="77777777" w:rsidR="00DF3D64" w:rsidRDefault="00DF3D64">
            <w:pPr>
              <w:spacing w:line="300" w:lineRule="atLeast"/>
            </w:pPr>
            <w:r>
              <w:rPr>
                <w:rFonts w:hint="eastAsia"/>
                <w:sz w:val="18"/>
              </w:rPr>
              <w:t xml:space="preserve">　　年　　月分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textDirection w:val="tbRlV"/>
          </w:tcPr>
          <w:p w14:paraId="10D166F8" w14:textId="77777777" w:rsidR="00DF3D64" w:rsidRDefault="00DF3D64">
            <w:pPr>
              <w:spacing w:line="300" w:lineRule="atLeast"/>
              <w:ind w:lef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資格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</w:tcPr>
          <w:p w14:paraId="4C67DF95" w14:textId="77777777" w:rsidR="00DF3D64" w:rsidRDefault="00DF3D64">
            <w:pPr>
              <w:spacing w:line="3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　取得</w:t>
            </w:r>
          </w:p>
        </w:tc>
        <w:tc>
          <w:tcPr>
            <w:tcW w:w="450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7F92667" w14:textId="77777777" w:rsidR="00DF3D64" w:rsidRDefault="00DF3D6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支給並支払決定伺</w:t>
            </w:r>
          </w:p>
        </w:tc>
      </w:tr>
      <w:tr w:rsidR="00DF3D64" w14:paraId="1CC21645" w14:textId="77777777" w:rsidTr="00B62348">
        <w:trPr>
          <w:cantSplit/>
          <w:trHeight w:val="346"/>
        </w:trPr>
        <w:tc>
          <w:tcPr>
            <w:tcW w:w="756" w:type="dxa"/>
            <w:vMerge/>
            <w:tcBorders>
              <w:left w:val="single" w:sz="12" w:space="0" w:color="auto"/>
            </w:tcBorders>
            <w:textDirection w:val="tbRlV"/>
          </w:tcPr>
          <w:p w14:paraId="75E2C502" w14:textId="77777777" w:rsidR="00DF3D64" w:rsidRDefault="00DF3D64">
            <w:pPr>
              <w:spacing w:line="300" w:lineRule="atLeast"/>
              <w:ind w:left="113" w:right="113"/>
            </w:pPr>
          </w:p>
        </w:tc>
        <w:tc>
          <w:tcPr>
            <w:tcW w:w="360" w:type="dxa"/>
            <w:vMerge/>
            <w:textDirection w:val="tbRlV"/>
          </w:tcPr>
          <w:p w14:paraId="17ACC3DB" w14:textId="77777777" w:rsidR="00DF3D64" w:rsidRDefault="00DF3D64">
            <w:pPr>
              <w:spacing w:line="300" w:lineRule="atLeast"/>
              <w:ind w:left="113" w:right="113"/>
              <w:rPr>
                <w:sz w:val="20"/>
              </w:rPr>
            </w:pPr>
          </w:p>
        </w:tc>
        <w:tc>
          <w:tcPr>
            <w:tcW w:w="1620" w:type="dxa"/>
            <w:vMerge/>
          </w:tcPr>
          <w:p w14:paraId="59E27236" w14:textId="77777777" w:rsidR="00DF3D64" w:rsidRDefault="00DF3D64">
            <w:pPr>
              <w:spacing w:line="300" w:lineRule="atLeast"/>
            </w:pPr>
          </w:p>
        </w:tc>
        <w:tc>
          <w:tcPr>
            <w:tcW w:w="540" w:type="dxa"/>
            <w:vMerge/>
          </w:tcPr>
          <w:p w14:paraId="5F4470A9" w14:textId="77777777" w:rsidR="00DF3D64" w:rsidRDefault="00DF3D64">
            <w:pPr>
              <w:spacing w:line="300" w:lineRule="atLeast"/>
              <w:rPr>
                <w:sz w:val="18"/>
              </w:rPr>
            </w:pPr>
          </w:p>
        </w:tc>
        <w:tc>
          <w:tcPr>
            <w:tcW w:w="2880" w:type="dxa"/>
            <w:gridSpan w:val="2"/>
          </w:tcPr>
          <w:p w14:paraId="5FA2E493" w14:textId="77777777" w:rsidR="00DF3D64" w:rsidRDefault="00DF3D64">
            <w:pPr>
              <w:spacing w:line="300" w:lineRule="atLeast"/>
              <w:jc w:val="righ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年　　　月　　　日　喪失</w:t>
            </w:r>
          </w:p>
        </w:tc>
        <w:tc>
          <w:tcPr>
            <w:tcW w:w="4509" w:type="dxa"/>
            <w:gridSpan w:val="4"/>
            <w:tcBorders>
              <w:right w:val="single" w:sz="12" w:space="0" w:color="auto"/>
            </w:tcBorders>
          </w:tcPr>
          <w:p w14:paraId="0727CBCC" w14:textId="77777777" w:rsidR="00DF3D64" w:rsidRDefault="00DF3D64">
            <w:pPr>
              <w:spacing w:line="3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起案</w:t>
            </w:r>
          </w:p>
        </w:tc>
      </w:tr>
      <w:tr w:rsidR="00DF3D64" w14:paraId="18B84191" w14:textId="77777777" w:rsidTr="00B62348">
        <w:trPr>
          <w:cantSplit/>
          <w:trHeight w:val="285"/>
        </w:trPr>
        <w:tc>
          <w:tcPr>
            <w:tcW w:w="756" w:type="dxa"/>
            <w:vMerge/>
            <w:tcBorders>
              <w:left w:val="single" w:sz="12" w:space="0" w:color="auto"/>
            </w:tcBorders>
            <w:textDirection w:val="tbRlV"/>
          </w:tcPr>
          <w:p w14:paraId="5CDD21A4" w14:textId="77777777" w:rsidR="00DF3D64" w:rsidRDefault="00DF3D64">
            <w:pPr>
              <w:spacing w:line="300" w:lineRule="atLeast"/>
              <w:ind w:left="113" w:right="113"/>
            </w:pPr>
          </w:p>
        </w:tc>
        <w:tc>
          <w:tcPr>
            <w:tcW w:w="360" w:type="dxa"/>
            <w:vMerge/>
            <w:textDirection w:val="tbRlV"/>
          </w:tcPr>
          <w:p w14:paraId="2A6082D8" w14:textId="77777777" w:rsidR="00DF3D64" w:rsidRDefault="00DF3D64">
            <w:pPr>
              <w:spacing w:line="300" w:lineRule="atLeast"/>
              <w:ind w:left="113" w:right="113"/>
              <w:rPr>
                <w:sz w:val="20"/>
              </w:rPr>
            </w:pPr>
          </w:p>
        </w:tc>
        <w:tc>
          <w:tcPr>
            <w:tcW w:w="1620" w:type="dxa"/>
            <w:vMerge/>
          </w:tcPr>
          <w:p w14:paraId="53887262" w14:textId="77777777" w:rsidR="00DF3D64" w:rsidRDefault="00DF3D64">
            <w:pPr>
              <w:spacing w:line="300" w:lineRule="atLeast"/>
            </w:pPr>
          </w:p>
        </w:tc>
        <w:tc>
          <w:tcPr>
            <w:tcW w:w="1620" w:type="dxa"/>
            <w:gridSpan w:val="2"/>
          </w:tcPr>
          <w:p w14:paraId="3498F23E" w14:textId="77777777" w:rsidR="00DF3D64" w:rsidRDefault="00DF3D64">
            <w:pPr>
              <w:spacing w:line="30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承認金額</w:t>
            </w:r>
          </w:p>
        </w:tc>
        <w:tc>
          <w:tcPr>
            <w:tcW w:w="1800" w:type="dxa"/>
          </w:tcPr>
          <w:p w14:paraId="6A9209CA" w14:textId="77777777" w:rsidR="00DF3D64" w:rsidRDefault="00DF3D64">
            <w:pPr>
              <w:spacing w:line="300" w:lineRule="atLeast"/>
              <w:rPr>
                <w:sz w:val="18"/>
              </w:rPr>
            </w:pPr>
          </w:p>
        </w:tc>
        <w:tc>
          <w:tcPr>
            <w:tcW w:w="4509" w:type="dxa"/>
            <w:gridSpan w:val="4"/>
            <w:tcBorders>
              <w:right w:val="single" w:sz="12" w:space="0" w:color="auto"/>
            </w:tcBorders>
          </w:tcPr>
          <w:p w14:paraId="7F8E7F58" w14:textId="77777777" w:rsidR="00DF3D64" w:rsidRDefault="00DF3D64">
            <w:pPr>
              <w:spacing w:line="3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施行</w:t>
            </w:r>
          </w:p>
        </w:tc>
      </w:tr>
      <w:tr w:rsidR="00DF3D64" w14:paraId="648FD55F" w14:textId="77777777" w:rsidTr="00B62348">
        <w:trPr>
          <w:cantSplit/>
          <w:trHeight w:val="194"/>
        </w:trPr>
        <w:tc>
          <w:tcPr>
            <w:tcW w:w="756" w:type="dxa"/>
            <w:vMerge/>
            <w:tcBorders>
              <w:left w:val="single" w:sz="12" w:space="0" w:color="auto"/>
            </w:tcBorders>
            <w:textDirection w:val="tbRlV"/>
          </w:tcPr>
          <w:p w14:paraId="6FB80F0C" w14:textId="77777777" w:rsidR="00DF3D64" w:rsidRDefault="00DF3D64">
            <w:pPr>
              <w:spacing w:line="300" w:lineRule="atLeast"/>
              <w:ind w:left="113" w:right="113"/>
            </w:pPr>
          </w:p>
        </w:tc>
        <w:tc>
          <w:tcPr>
            <w:tcW w:w="360" w:type="dxa"/>
            <w:vMerge w:val="restart"/>
          </w:tcPr>
          <w:p w14:paraId="0326221E" w14:textId="77777777" w:rsidR="00DF3D64" w:rsidRDefault="00DF3D6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</w:p>
          <w:p w14:paraId="68F79BF5" w14:textId="77777777" w:rsidR="00DF3D64" w:rsidRDefault="00DF3D64">
            <w:pPr>
              <w:spacing w:line="300" w:lineRule="atLeast"/>
              <w:jc w:val="distribute"/>
              <w:rPr>
                <w:sz w:val="20"/>
              </w:rPr>
            </w:pPr>
          </w:p>
          <w:p w14:paraId="7E26F5A5" w14:textId="77777777" w:rsidR="00DF3D64" w:rsidRDefault="00DF3D6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1620" w:type="dxa"/>
            <w:vMerge w:val="restart"/>
          </w:tcPr>
          <w:p w14:paraId="37AAC483" w14:textId="77777777" w:rsidR="00DF3D64" w:rsidRDefault="00DF3D64" w:rsidP="002116A2">
            <w:pPr>
              <w:spacing w:line="300" w:lineRule="atLeast"/>
              <w:ind w:firstLineChars="100" w:firstLine="210"/>
            </w:pPr>
            <w:r>
              <w:rPr>
                <w:rFonts w:hint="eastAsia"/>
              </w:rPr>
              <w:t xml:space="preserve">７割　８割　　</w:t>
            </w:r>
          </w:p>
          <w:p w14:paraId="2D419BF3" w14:textId="77777777" w:rsidR="00DF3D64" w:rsidRDefault="00DF3D64">
            <w:pPr>
              <w:spacing w:line="300" w:lineRule="atLeast"/>
            </w:pPr>
            <w:r>
              <w:rPr>
                <w:rFonts w:hint="eastAsia"/>
              </w:rPr>
              <w:t>公</w:t>
            </w:r>
          </w:p>
          <w:p w14:paraId="49088242" w14:textId="77777777" w:rsidR="00DF3D64" w:rsidRDefault="00DF3D64">
            <w:pPr>
              <w:spacing w:line="300" w:lineRule="atLeast"/>
            </w:pPr>
            <w:r>
              <w:rPr>
                <w:rFonts w:hint="eastAsia"/>
              </w:rPr>
              <w:t>過去</w:t>
            </w:r>
          </w:p>
        </w:tc>
        <w:tc>
          <w:tcPr>
            <w:tcW w:w="1620" w:type="dxa"/>
            <w:gridSpan w:val="2"/>
          </w:tcPr>
          <w:p w14:paraId="6679F4AB" w14:textId="77777777" w:rsidR="00DF3D64" w:rsidRDefault="00DF3D64">
            <w:pPr>
              <w:spacing w:line="30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法定給付</w:t>
            </w:r>
          </w:p>
        </w:tc>
        <w:tc>
          <w:tcPr>
            <w:tcW w:w="1800" w:type="dxa"/>
          </w:tcPr>
          <w:p w14:paraId="6FAC2407" w14:textId="77777777" w:rsidR="00DF3D64" w:rsidRDefault="00DF3D64">
            <w:pPr>
              <w:spacing w:line="300" w:lineRule="atLeast"/>
              <w:rPr>
                <w:sz w:val="18"/>
              </w:rPr>
            </w:pPr>
          </w:p>
        </w:tc>
        <w:tc>
          <w:tcPr>
            <w:tcW w:w="1125" w:type="dxa"/>
          </w:tcPr>
          <w:p w14:paraId="39EF0D90" w14:textId="77777777" w:rsidR="00DF3D64" w:rsidRDefault="00DF3D6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常務理事</w:t>
            </w:r>
          </w:p>
        </w:tc>
        <w:tc>
          <w:tcPr>
            <w:tcW w:w="1125" w:type="dxa"/>
          </w:tcPr>
          <w:p w14:paraId="22E8323E" w14:textId="77777777" w:rsidR="00DF3D64" w:rsidRDefault="00DF3D6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事務長</w:t>
            </w:r>
          </w:p>
        </w:tc>
        <w:tc>
          <w:tcPr>
            <w:tcW w:w="1134" w:type="dxa"/>
          </w:tcPr>
          <w:p w14:paraId="40DC41B3" w14:textId="77777777" w:rsidR="00DF3D64" w:rsidRDefault="00DF3D6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係員</w:t>
            </w:r>
          </w:p>
        </w:tc>
        <w:tc>
          <w:tcPr>
            <w:tcW w:w="1125" w:type="dxa"/>
            <w:tcBorders>
              <w:right w:val="single" w:sz="12" w:space="0" w:color="auto"/>
            </w:tcBorders>
          </w:tcPr>
          <w:p w14:paraId="5CD14D50" w14:textId="77777777" w:rsidR="00DF3D64" w:rsidRDefault="00DF3D6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係員</w:t>
            </w:r>
          </w:p>
        </w:tc>
      </w:tr>
      <w:tr w:rsidR="00DF3D64" w14:paraId="73E390E0" w14:textId="77777777" w:rsidTr="00B62348">
        <w:trPr>
          <w:cantSplit/>
          <w:trHeight w:val="360"/>
        </w:trPr>
        <w:tc>
          <w:tcPr>
            <w:tcW w:w="756" w:type="dxa"/>
            <w:vMerge/>
            <w:tcBorders>
              <w:left w:val="single" w:sz="12" w:space="0" w:color="auto"/>
            </w:tcBorders>
            <w:textDirection w:val="tbRlV"/>
          </w:tcPr>
          <w:p w14:paraId="7CF97925" w14:textId="77777777" w:rsidR="00DF3D64" w:rsidRDefault="00DF3D64">
            <w:pPr>
              <w:spacing w:line="300" w:lineRule="atLeast"/>
              <w:ind w:left="113" w:right="113"/>
            </w:pPr>
          </w:p>
        </w:tc>
        <w:tc>
          <w:tcPr>
            <w:tcW w:w="360" w:type="dxa"/>
            <w:vMerge/>
            <w:textDirection w:val="tbRlV"/>
          </w:tcPr>
          <w:p w14:paraId="09A98644" w14:textId="77777777" w:rsidR="00DF3D64" w:rsidRDefault="00DF3D64">
            <w:pPr>
              <w:spacing w:line="300" w:lineRule="atLeast"/>
              <w:ind w:left="113" w:right="113"/>
              <w:rPr>
                <w:sz w:val="20"/>
              </w:rPr>
            </w:pPr>
          </w:p>
        </w:tc>
        <w:tc>
          <w:tcPr>
            <w:tcW w:w="1620" w:type="dxa"/>
            <w:vMerge/>
          </w:tcPr>
          <w:p w14:paraId="4790A210" w14:textId="77777777" w:rsidR="00DF3D64" w:rsidRDefault="00DF3D64">
            <w:pPr>
              <w:spacing w:line="300" w:lineRule="atLeast"/>
            </w:pPr>
          </w:p>
        </w:tc>
        <w:tc>
          <w:tcPr>
            <w:tcW w:w="1620" w:type="dxa"/>
            <w:gridSpan w:val="2"/>
          </w:tcPr>
          <w:p w14:paraId="12A624F8" w14:textId="77777777" w:rsidR="00DF3D64" w:rsidRDefault="00DF3D64">
            <w:pPr>
              <w:spacing w:line="30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一部負担還元金</w:t>
            </w:r>
          </w:p>
        </w:tc>
        <w:tc>
          <w:tcPr>
            <w:tcW w:w="1800" w:type="dxa"/>
          </w:tcPr>
          <w:p w14:paraId="0AE4F9D1" w14:textId="77777777" w:rsidR="00DF3D64" w:rsidRDefault="00DF3D64">
            <w:pPr>
              <w:spacing w:line="300" w:lineRule="atLeast"/>
              <w:rPr>
                <w:sz w:val="18"/>
              </w:rPr>
            </w:pPr>
          </w:p>
        </w:tc>
        <w:tc>
          <w:tcPr>
            <w:tcW w:w="1125" w:type="dxa"/>
            <w:vMerge w:val="restart"/>
            <w:tcBorders>
              <w:bottom w:val="nil"/>
            </w:tcBorders>
          </w:tcPr>
          <w:p w14:paraId="0D50717D" w14:textId="77777777" w:rsidR="00DF3D64" w:rsidRDefault="00DF3D64">
            <w:pPr>
              <w:spacing w:line="300" w:lineRule="atLeast"/>
            </w:pPr>
          </w:p>
        </w:tc>
        <w:tc>
          <w:tcPr>
            <w:tcW w:w="1125" w:type="dxa"/>
            <w:vMerge w:val="restart"/>
            <w:tcBorders>
              <w:bottom w:val="nil"/>
            </w:tcBorders>
          </w:tcPr>
          <w:p w14:paraId="621E827A" w14:textId="77777777" w:rsidR="00DF3D64" w:rsidRDefault="00DF3D64">
            <w:pPr>
              <w:spacing w:line="300" w:lineRule="atLeast"/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478079C2" w14:textId="77777777" w:rsidR="00DF3D64" w:rsidRDefault="00DF3D64">
            <w:pPr>
              <w:spacing w:line="300" w:lineRule="atLeast"/>
            </w:pPr>
          </w:p>
        </w:tc>
        <w:tc>
          <w:tcPr>
            <w:tcW w:w="1125" w:type="dxa"/>
            <w:vMerge w:val="restart"/>
            <w:tcBorders>
              <w:bottom w:val="nil"/>
              <w:right w:val="single" w:sz="12" w:space="0" w:color="auto"/>
            </w:tcBorders>
          </w:tcPr>
          <w:p w14:paraId="26CBCF7C" w14:textId="77777777" w:rsidR="00DF3D64" w:rsidRDefault="00DF3D64">
            <w:pPr>
              <w:spacing w:line="300" w:lineRule="atLeast"/>
            </w:pPr>
          </w:p>
        </w:tc>
      </w:tr>
      <w:tr w:rsidR="00DF3D64" w14:paraId="7C57D044" w14:textId="77777777" w:rsidTr="00B62348">
        <w:trPr>
          <w:cantSplit/>
          <w:trHeight w:val="239"/>
        </w:trPr>
        <w:tc>
          <w:tcPr>
            <w:tcW w:w="75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7C39D07E" w14:textId="77777777" w:rsidR="00DF3D64" w:rsidRDefault="00DF3D64">
            <w:pPr>
              <w:spacing w:line="300" w:lineRule="atLeast"/>
              <w:ind w:left="113" w:right="113"/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textDirection w:val="tbRlV"/>
          </w:tcPr>
          <w:p w14:paraId="510059FF" w14:textId="77777777" w:rsidR="00DF3D64" w:rsidRDefault="00DF3D64">
            <w:pPr>
              <w:spacing w:line="300" w:lineRule="atLeast"/>
              <w:ind w:left="113" w:right="113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</w:tcPr>
          <w:p w14:paraId="15897EF4" w14:textId="77777777" w:rsidR="00DF3D64" w:rsidRDefault="00DF3D64">
            <w:pPr>
              <w:spacing w:line="300" w:lineRule="atLeast"/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</w:tcPr>
          <w:p w14:paraId="56D81F05" w14:textId="77777777" w:rsidR="00DF3D64" w:rsidRDefault="00DF3D64">
            <w:pPr>
              <w:spacing w:line="30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家族療養付加金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3C2AEE7D" w14:textId="77777777" w:rsidR="00DF3D64" w:rsidRDefault="00DF3D64">
            <w:pPr>
              <w:spacing w:line="300" w:lineRule="atLeast"/>
              <w:rPr>
                <w:sz w:val="18"/>
              </w:rPr>
            </w:pPr>
          </w:p>
        </w:tc>
        <w:tc>
          <w:tcPr>
            <w:tcW w:w="1125" w:type="dxa"/>
            <w:vMerge/>
            <w:tcBorders>
              <w:top w:val="nil"/>
              <w:bottom w:val="single" w:sz="12" w:space="0" w:color="auto"/>
            </w:tcBorders>
          </w:tcPr>
          <w:p w14:paraId="560C0BEC" w14:textId="77777777" w:rsidR="00DF3D64" w:rsidRDefault="00DF3D64">
            <w:pPr>
              <w:spacing w:line="300" w:lineRule="atLeast"/>
            </w:pPr>
          </w:p>
        </w:tc>
        <w:tc>
          <w:tcPr>
            <w:tcW w:w="1125" w:type="dxa"/>
            <w:vMerge/>
            <w:tcBorders>
              <w:top w:val="nil"/>
              <w:bottom w:val="single" w:sz="12" w:space="0" w:color="auto"/>
            </w:tcBorders>
          </w:tcPr>
          <w:p w14:paraId="273246C2" w14:textId="77777777" w:rsidR="00DF3D64" w:rsidRDefault="00DF3D64">
            <w:pPr>
              <w:spacing w:line="300" w:lineRule="atLeast"/>
            </w:pPr>
          </w:p>
        </w:tc>
        <w:tc>
          <w:tcPr>
            <w:tcW w:w="1134" w:type="dxa"/>
            <w:vMerge/>
            <w:tcBorders>
              <w:top w:val="nil"/>
              <w:bottom w:val="single" w:sz="12" w:space="0" w:color="auto"/>
            </w:tcBorders>
          </w:tcPr>
          <w:p w14:paraId="4ED15B24" w14:textId="77777777" w:rsidR="00DF3D64" w:rsidRDefault="00DF3D64">
            <w:pPr>
              <w:spacing w:line="300" w:lineRule="atLeast"/>
            </w:pPr>
          </w:p>
        </w:tc>
        <w:tc>
          <w:tcPr>
            <w:tcW w:w="112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0A245AD" w14:textId="77777777" w:rsidR="00DF3D64" w:rsidRDefault="00DF3D64">
            <w:pPr>
              <w:spacing w:line="300" w:lineRule="atLeast"/>
            </w:pPr>
          </w:p>
        </w:tc>
      </w:tr>
    </w:tbl>
    <w:p w14:paraId="4FDDB969" w14:textId="7FD9F0FD" w:rsidR="00DF3D64" w:rsidRDefault="00DF3D64">
      <w:pPr>
        <w:spacing w:line="240" w:lineRule="atLeast"/>
        <w:rPr>
          <w:b/>
          <w:sz w:val="24"/>
        </w:rPr>
      </w:pPr>
    </w:p>
    <w:p w14:paraId="081EE2F7" w14:textId="77777777" w:rsidR="00DF3D64" w:rsidRDefault="00DF3D64">
      <w:pPr>
        <w:spacing w:line="240" w:lineRule="atLeast"/>
        <w:rPr>
          <w:b/>
          <w:sz w:val="24"/>
        </w:rPr>
      </w:pPr>
      <w:r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793CFD" wp14:editId="15257D8B">
                <wp:simplePos x="0" y="0"/>
                <wp:positionH relativeFrom="column">
                  <wp:posOffset>986790</wp:posOffset>
                </wp:positionH>
                <wp:positionV relativeFrom="paragraph">
                  <wp:posOffset>39601</wp:posOffset>
                </wp:positionV>
                <wp:extent cx="4572000" cy="466090"/>
                <wp:effectExtent l="0" t="0" r="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569EC9" w14:textId="77777777" w:rsidR="00DF3D64" w:rsidRDefault="00DF3D64" w:rsidP="000909AE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lang w:eastAsia="zh-TW"/>
                              </w:rPr>
                              <w:t>（治療用眼鏡等）療養費支給申請書</w:t>
                            </w:r>
                            <w:r>
                              <w:rPr>
                                <w:b/>
                                <w:sz w:val="36"/>
                                <w:lang w:eastAsia="zh-TW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93CFD" id="Rectangle 2" o:spid="_x0000_s1026" style="position:absolute;left:0;text-align:left;margin-left:77.7pt;margin-top:3.1pt;width:5in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" o:allowincell="f" filled="f" stroked="f" strokeweight="0">
                <v:textbox inset="0,0,0,0">
                  <w:txbxContent>
                    <w:p w14:paraId="58569EC9" w14:textId="77777777" w:rsidR="00DF3D64" w:rsidRDefault="00DF3D64" w:rsidP="000909AE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lang w:eastAsia="zh-TW"/>
                        </w:rPr>
                        <w:t>（治療用眼鏡等）療養費支給申請書</w:t>
                      </w:r>
                      <w:r>
                        <w:rPr>
                          <w:b/>
                          <w:sz w:val="36"/>
                          <w:lang w:eastAsia="zh-TW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4"/>
        </w:rPr>
        <w:t xml:space="preserve">　　　</w:t>
      </w:r>
    </w:p>
    <w:p w14:paraId="27E655BF" w14:textId="2A65DAA7" w:rsidR="00DF3D64" w:rsidRPr="004218C8" w:rsidRDefault="00DF3D64">
      <w:pPr>
        <w:spacing w:line="240" w:lineRule="atLeast"/>
        <w:rPr>
          <w:b/>
          <w:sz w:val="24"/>
        </w:rPr>
      </w:pPr>
    </w:p>
    <w:tbl>
      <w:tblPr>
        <w:tblW w:w="10709" w:type="dxa"/>
        <w:tblInd w:w="-4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1004"/>
        <w:gridCol w:w="195"/>
        <w:gridCol w:w="348"/>
        <w:gridCol w:w="361"/>
        <w:gridCol w:w="425"/>
        <w:gridCol w:w="142"/>
        <w:gridCol w:w="425"/>
        <w:gridCol w:w="851"/>
        <w:gridCol w:w="1278"/>
        <w:gridCol w:w="563"/>
        <w:gridCol w:w="146"/>
        <w:gridCol w:w="79"/>
        <w:gridCol w:w="630"/>
        <w:gridCol w:w="421"/>
        <w:gridCol w:w="344"/>
        <w:gridCol w:w="936"/>
        <w:gridCol w:w="709"/>
        <w:gridCol w:w="1202"/>
      </w:tblGrid>
      <w:tr w:rsidR="00DF3D64" w:rsidRPr="00B16D40" w14:paraId="264F012E" w14:textId="77777777" w:rsidTr="00B62348">
        <w:trPr>
          <w:cantSplit/>
          <w:trHeight w:hRule="exact" w:val="473"/>
        </w:trPr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AFAFA"/>
            <w:textDirection w:val="tbRlV"/>
            <w:vAlign w:val="center"/>
          </w:tcPr>
          <w:p w14:paraId="4A745368" w14:textId="77777777" w:rsidR="00DF3D64" w:rsidRPr="00B16D40" w:rsidRDefault="00DF3D64" w:rsidP="00B62348">
            <w:pPr>
              <w:spacing w:before="40" w:line="240" w:lineRule="atLeast"/>
              <w:ind w:left="113" w:right="113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</w:rPr>
              <w:t>被保険者記入欄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</w:tcBorders>
            <w:shd w:val="clear" w:color="auto" w:fill="FAFAFA"/>
            <w:vAlign w:val="center"/>
          </w:tcPr>
          <w:p w14:paraId="6BB0A082" w14:textId="77777777" w:rsidR="00DF3D64" w:rsidRPr="00B16D40" w:rsidRDefault="00DF3D64">
            <w:pPr>
              <w:spacing w:before="40" w:line="240" w:lineRule="atLeast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</w:rPr>
              <w:t>記号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</w:tcBorders>
            <w:vAlign w:val="center"/>
          </w:tcPr>
          <w:p w14:paraId="720A925C" w14:textId="77777777" w:rsidR="00DF3D64" w:rsidRPr="00B16D40" w:rsidRDefault="00DF3D64">
            <w:pPr>
              <w:spacing w:before="40" w:line="240" w:lineRule="atLeast"/>
              <w:rPr>
                <w:rFonts w:asciiTheme="minorEastAsia" w:eastAsiaTheme="minorEastAsia" w:hAnsiTheme="minorEastAsia"/>
              </w:rPr>
            </w:pP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</w:t>
            </w: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</w: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  <w:spacing w:val="-20"/>
                <w:sz w:val="20"/>
              </w:rPr>
              <w:t xml:space="preserve">        　　　 </w:t>
            </w: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F7F7F7"/>
            <w:vAlign w:val="center"/>
          </w:tcPr>
          <w:p w14:paraId="1A9DCC6F" w14:textId="77777777" w:rsidR="00DF3D64" w:rsidRPr="00B16D40" w:rsidRDefault="00DF3D64">
            <w:pPr>
              <w:spacing w:before="40" w:line="240" w:lineRule="atLeast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</w:rPr>
              <w:t>番号</w:t>
            </w:r>
          </w:p>
        </w:tc>
        <w:tc>
          <w:tcPr>
            <w:tcW w:w="2066" w:type="dxa"/>
            <w:gridSpan w:val="4"/>
            <w:tcBorders>
              <w:top w:val="single" w:sz="12" w:space="0" w:color="auto"/>
            </w:tcBorders>
            <w:vAlign w:val="center"/>
          </w:tcPr>
          <w:p w14:paraId="32B87F4A" w14:textId="77777777" w:rsidR="00DF3D64" w:rsidRPr="00B16D40" w:rsidRDefault="00DF3D64" w:rsidP="006F7C42">
            <w:pPr>
              <w:spacing w:before="40" w:line="24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　　</w:t>
            </w: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</w: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  <w:spacing w:val="-20"/>
                <w:sz w:val="20"/>
              </w:rPr>
              <w:t xml:space="preserve">        　　　 </w:t>
            </w: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12" w:space="0" w:color="auto"/>
            </w:tcBorders>
            <w:shd w:val="clear" w:color="auto" w:fill="FAFAFA"/>
            <w:vAlign w:val="center"/>
          </w:tcPr>
          <w:p w14:paraId="6AF7FFDD" w14:textId="77777777" w:rsidR="00DF3D64" w:rsidRPr="00B16D40" w:rsidRDefault="00DF3D64">
            <w:pPr>
              <w:spacing w:before="40" w:line="240" w:lineRule="atLeast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</w:rPr>
              <w:t>勤務地</w:t>
            </w:r>
          </w:p>
        </w:tc>
        <w:tc>
          <w:tcPr>
            <w:tcW w:w="28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1FB426" w14:textId="77777777" w:rsidR="00DF3D64" w:rsidRPr="00B16D40" w:rsidRDefault="00DF3D64">
            <w:pPr>
              <w:spacing w:before="40" w:line="240" w:lineRule="atLeast"/>
              <w:rPr>
                <w:rFonts w:asciiTheme="minorEastAsia" w:eastAsiaTheme="minorEastAsia" w:hAnsiTheme="minorEastAsia"/>
              </w:rPr>
            </w:pPr>
            <w:r w:rsidRPr="00B16D40">
              <w:rPr>
                <w:rFonts w:asciiTheme="minorEastAsia" w:eastAsiaTheme="minorEastAsia" w:hAnsiTheme="minor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/>
              </w:rPr>
            </w:r>
            <w:r w:rsidRPr="00B16D40">
              <w:rPr>
                <w:rFonts w:asciiTheme="minorEastAsia" w:eastAsiaTheme="minorEastAsia" w:hAnsiTheme="minorEastAsia"/>
              </w:rPr>
              <w:fldChar w:fldCharType="separate"/>
            </w:r>
            <w:r w:rsidRPr="00B16D40">
              <w:rPr>
                <w:rFonts w:asciiTheme="minorEastAsia" w:eastAsiaTheme="minorEastAsia" w:hAnsiTheme="minorEastAsia"/>
                <w:noProof/>
              </w:rPr>
              <w:t xml:space="preserve">                     </w:t>
            </w:r>
            <w:r w:rsidRPr="00B16D40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DF3D64" w:rsidRPr="00B16D40" w14:paraId="775633C0" w14:textId="77777777" w:rsidTr="00B62348">
        <w:trPr>
          <w:cantSplit/>
          <w:trHeight w:val="509"/>
        </w:trPr>
        <w:tc>
          <w:tcPr>
            <w:tcW w:w="650" w:type="dxa"/>
            <w:vMerge/>
            <w:tcBorders>
              <w:left w:val="single" w:sz="12" w:space="0" w:color="auto"/>
            </w:tcBorders>
            <w:shd w:val="clear" w:color="auto" w:fill="FAFAFA"/>
            <w:textDirection w:val="tbRlV"/>
          </w:tcPr>
          <w:p w14:paraId="3FED005A" w14:textId="77777777" w:rsidR="00DF3D64" w:rsidRPr="00B16D40" w:rsidRDefault="00DF3D64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47" w:type="dxa"/>
            <w:gridSpan w:val="3"/>
            <w:shd w:val="clear" w:color="auto" w:fill="FAFAFA"/>
            <w:vAlign w:val="center"/>
          </w:tcPr>
          <w:p w14:paraId="023350D8" w14:textId="77777777" w:rsidR="00DF3D64" w:rsidRPr="00B16D40" w:rsidRDefault="00DF3D64" w:rsidP="00F94B08">
            <w:pPr>
              <w:spacing w:line="240" w:lineRule="auto"/>
              <w:ind w:left="-57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</w:rPr>
              <w:t>傷病名</w:t>
            </w:r>
          </w:p>
        </w:tc>
        <w:tc>
          <w:tcPr>
            <w:tcW w:w="8512" w:type="dxa"/>
            <w:gridSpan w:val="15"/>
            <w:tcBorders>
              <w:right w:val="single" w:sz="12" w:space="0" w:color="auto"/>
            </w:tcBorders>
            <w:vAlign w:val="center"/>
          </w:tcPr>
          <w:p w14:paraId="05B12146" w14:textId="77777777" w:rsidR="00DF3D64" w:rsidRPr="00B16D40" w:rsidRDefault="00DF3D64">
            <w:pPr>
              <w:spacing w:line="300" w:lineRule="atLeast"/>
              <w:rPr>
                <w:rFonts w:asciiTheme="minorEastAsia" w:eastAsiaTheme="minorEastAsia" w:hAnsiTheme="minorEastAsia"/>
              </w:rPr>
            </w:pPr>
            <w:r w:rsidRPr="00B16D40">
              <w:rPr>
                <w:rFonts w:asciiTheme="minorEastAsia" w:eastAsiaTheme="minorEastAsia" w:hAnsiTheme="minorEastAsia" w:hint="eastAsia"/>
                <w:spacing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spacing w:val="-20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  <w:spacing w:val="-20"/>
              </w:rPr>
            </w:r>
            <w:r w:rsidRPr="00B16D40">
              <w:rPr>
                <w:rFonts w:asciiTheme="minorEastAsia" w:eastAsiaTheme="minorEastAsia" w:hAnsiTheme="minorEastAsia" w:hint="eastAsia"/>
                <w:spacing w:val="-20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  <w:spacing w:val="-20"/>
              </w:rPr>
              <w:t xml:space="preserve">                             </w:t>
            </w:r>
            <w:r w:rsidRPr="00B16D40">
              <w:rPr>
                <w:rFonts w:asciiTheme="minorEastAsia" w:eastAsiaTheme="minorEastAsia" w:hAnsiTheme="minorEastAsia" w:hint="eastAsia"/>
                <w:spacing w:val="-20"/>
              </w:rPr>
              <w:fldChar w:fldCharType="end"/>
            </w:r>
          </w:p>
        </w:tc>
      </w:tr>
      <w:tr w:rsidR="00DF3D64" w:rsidRPr="00B16D40" w14:paraId="7BF0F936" w14:textId="77777777" w:rsidTr="00B62348">
        <w:trPr>
          <w:cantSplit/>
          <w:trHeight w:hRule="exact" w:val="400"/>
        </w:trPr>
        <w:tc>
          <w:tcPr>
            <w:tcW w:w="650" w:type="dxa"/>
            <w:vMerge/>
            <w:tcBorders>
              <w:left w:val="single" w:sz="12" w:space="0" w:color="auto"/>
            </w:tcBorders>
            <w:shd w:val="clear" w:color="auto" w:fill="FAFAFA"/>
            <w:textDirection w:val="tbRlV"/>
          </w:tcPr>
          <w:p w14:paraId="410C3BDC" w14:textId="77777777" w:rsidR="00DF3D64" w:rsidRPr="00B16D40" w:rsidRDefault="00DF3D64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4" w:type="dxa"/>
            <w:vMerge w:val="restart"/>
            <w:shd w:val="clear" w:color="auto" w:fill="FAFAFA"/>
          </w:tcPr>
          <w:p w14:paraId="0D613FDD" w14:textId="77777777" w:rsidR="00DF3D64" w:rsidRPr="00B16D40" w:rsidRDefault="00DF3D64">
            <w:pPr>
              <w:spacing w:line="240" w:lineRule="atLeast"/>
              <w:ind w:left="-57"/>
              <w:jc w:val="distribute"/>
              <w:rPr>
                <w:rFonts w:asciiTheme="minorEastAsia" w:eastAsiaTheme="minorEastAsia" w:hAnsiTheme="minorEastAsia"/>
                <w:b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診察を</w:t>
            </w:r>
          </w:p>
          <w:p w14:paraId="66DBCC10" w14:textId="77777777" w:rsidR="00DF3D64" w:rsidRPr="00B16D40" w:rsidRDefault="00DF3D64">
            <w:pPr>
              <w:spacing w:line="240" w:lineRule="atLeast"/>
              <w:ind w:left="-57"/>
              <w:jc w:val="distribute"/>
              <w:rPr>
                <w:rFonts w:asciiTheme="minorEastAsia" w:eastAsiaTheme="minorEastAsia" w:hAnsiTheme="minorEastAsia"/>
                <w:b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受けた</w:t>
            </w:r>
          </w:p>
          <w:p w14:paraId="1930664B" w14:textId="77777777" w:rsidR="00DF3D64" w:rsidRPr="00B16D40" w:rsidRDefault="00DF3D64">
            <w:pPr>
              <w:spacing w:line="240" w:lineRule="atLeast"/>
              <w:ind w:left="-57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病院等</w:t>
            </w:r>
          </w:p>
        </w:tc>
        <w:tc>
          <w:tcPr>
            <w:tcW w:w="543" w:type="dxa"/>
            <w:gridSpan w:val="2"/>
            <w:shd w:val="clear" w:color="auto" w:fill="FAFAFA"/>
          </w:tcPr>
          <w:p w14:paraId="70D114F9" w14:textId="77777777" w:rsidR="00DF3D64" w:rsidRPr="00B16D40" w:rsidRDefault="00DF3D64">
            <w:pPr>
              <w:ind w:left="-57"/>
              <w:rPr>
                <w:rFonts w:asciiTheme="minorEastAsia" w:eastAsiaTheme="minorEastAsia" w:hAnsiTheme="minorEastAsia"/>
                <w:b/>
                <w:sz w:val="18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18"/>
              </w:rPr>
              <w:t>名称</w:t>
            </w:r>
          </w:p>
        </w:tc>
        <w:tc>
          <w:tcPr>
            <w:tcW w:w="3482" w:type="dxa"/>
            <w:gridSpan w:val="6"/>
          </w:tcPr>
          <w:p w14:paraId="201E8A79" w14:textId="77777777" w:rsidR="00DF3D64" w:rsidRPr="00B16D40" w:rsidRDefault="00DF3D64">
            <w:pPr>
              <w:rPr>
                <w:rFonts w:asciiTheme="minorEastAsia" w:eastAsiaTheme="minorEastAsia" w:hAnsiTheme="minorEastAsia"/>
              </w:rPr>
            </w:pPr>
            <w:r w:rsidRPr="00B16D40">
              <w:rPr>
                <w:rFonts w:asciiTheme="minorEastAsia" w:eastAsiaTheme="minorEastAsia" w:hAnsiTheme="minorEastAsia" w:hint="eastAsia"/>
                <w:spacing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spacing w:val="-20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  <w:spacing w:val="-20"/>
              </w:rPr>
            </w:r>
            <w:r w:rsidRPr="00B16D40">
              <w:rPr>
                <w:rFonts w:asciiTheme="minorEastAsia" w:eastAsiaTheme="minorEastAsia" w:hAnsiTheme="minorEastAsia" w:hint="eastAsia"/>
                <w:spacing w:val="-20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  <w:spacing w:val="-20"/>
              </w:rPr>
              <w:t xml:space="preserve">                             </w:t>
            </w:r>
            <w:r w:rsidRPr="00B16D40">
              <w:rPr>
                <w:rFonts w:asciiTheme="minorEastAsia" w:eastAsiaTheme="minorEastAsia" w:hAnsiTheme="minorEastAsia" w:hint="eastAsia"/>
                <w:spacing w:val="-20"/>
              </w:rPr>
              <w:fldChar w:fldCharType="end"/>
            </w:r>
          </w:p>
        </w:tc>
        <w:tc>
          <w:tcPr>
            <w:tcW w:w="1418" w:type="dxa"/>
            <w:gridSpan w:val="4"/>
            <w:shd w:val="clear" w:color="auto" w:fill="FAFAFA"/>
          </w:tcPr>
          <w:p w14:paraId="4EB2FABB" w14:textId="77777777" w:rsidR="00DF3D64" w:rsidRPr="00B16D40" w:rsidRDefault="00DF3D64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担当医氏名</w:t>
            </w:r>
          </w:p>
        </w:tc>
        <w:tc>
          <w:tcPr>
            <w:tcW w:w="3612" w:type="dxa"/>
            <w:gridSpan w:val="5"/>
            <w:tcBorders>
              <w:right w:val="single" w:sz="12" w:space="0" w:color="auto"/>
            </w:tcBorders>
          </w:tcPr>
          <w:p w14:paraId="4349A94E" w14:textId="77777777" w:rsidR="00DF3D64" w:rsidRPr="00B16D40" w:rsidRDefault="00DF3D64">
            <w:pPr>
              <w:rPr>
                <w:rFonts w:asciiTheme="minorEastAsia" w:eastAsiaTheme="minorEastAsia" w:hAnsiTheme="minorEastAsia"/>
              </w:rPr>
            </w:pPr>
            <w:r w:rsidRPr="00B16D40">
              <w:rPr>
                <w:rFonts w:asciiTheme="minorEastAsia" w:eastAsiaTheme="minorEastAsia" w:hAnsiTheme="minorEastAsia"/>
                <w:spacing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/>
                <w:spacing w:val="-20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/>
                <w:spacing w:val="-20"/>
              </w:rPr>
            </w:r>
            <w:r w:rsidRPr="00B16D40">
              <w:rPr>
                <w:rFonts w:asciiTheme="minorEastAsia" w:eastAsiaTheme="minorEastAsia" w:hAnsiTheme="minorEastAsia"/>
                <w:spacing w:val="-20"/>
              </w:rPr>
              <w:fldChar w:fldCharType="separate"/>
            </w:r>
            <w:r w:rsidRPr="00B16D40">
              <w:rPr>
                <w:rFonts w:asciiTheme="minorEastAsia" w:eastAsiaTheme="minorEastAsia" w:hAnsiTheme="minorEastAsia"/>
                <w:noProof/>
                <w:spacing w:val="-20"/>
              </w:rPr>
              <w:t xml:space="preserve">                             </w:t>
            </w:r>
            <w:r w:rsidRPr="00B16D40">
              <w:rPr>
                <w:rFonts w:asciiTheme="minorEastAsia" w:eastAsiaTheme="minorEastAsia" w:hAnsiTheme="minorEastAsia"/>
                <w:spacing w:val="-20"/>
              </w:rPr>
              <w:fldChar w:fldCharType="end"/>
            </w:r>
          </w:p>
        </w:tc>
      </w:tr>
      <w:tr w:rsidR="00DF3D64" w:rsidRPr="00B16D40" w14:paraId="6E2B7333" w14:textId="77777777" w:rsidTr="00B62348">
        <w:trPr>
          <w:cantSplit/>
          <w:trHeight w:hRule="exact" w:val="400"/>
        </w:trPr>
        <w:tc>
          <w:tcPr>
            <w:tcW w:w="650" w:type="dxa"/>
            <w:vMerge/>
            <w:tcBorders>
              <w:left w:val="single" w:sz="12" w:space="0" w:color="auto"/>
            </w:tcBorders>
            <w:shd w:val="clear" w:color="auto" w:fill="FAFAFA"/>
            <w:textDirection w:val="tbRlV"/>
          </w:tcPr>
          <w:p w14:paraId="669591B0" w14:textId="77777777" w:rsidR="00DF3D64" w:rsidRPr="00B16D40" w:rsidRDefault="00DF3D64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4" w:type="dxa"/>
            <w:vMerge/>
            <w:shd w:val="clear" w:color="auto" w:fill="FAFAFA"/>
          </w:tcPr>
          <w:p w14:paraId="1302FD8F" w14:textId="77777777" w:rsidR="00DF3D64" w:rsidRPr="00B16D40" w:rsidRDefault="00DF3D64">
            <w:pPr>
              <w:spacing w:line="240" w:lineRule="atLeas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43" w:type="dxa"/>
            <w:gridSpan w:val="2"/>
            <w:shd w:val="clear" w:color="auto" w:fill="FAFAFA"/>
          </w:tcPr>
          <w:p w14:paraId="74C60AA6" w14:textId="77777777" w:rsidR="00DF3D64" w:rsidRPr="00B16D40" w:rsidRDefault="00DF3D64">
            <w:pPr>
              <w:ind w:left="-57"/>
              <w:rPr>
                <w:rFonts w:asciiTheme="minorEastAsia" w:eastAsiaTheme="minorEastAsia" w:hAnsiTheme="minorEastAsia"/>
                <w:b/>
                <w:sz w:val="18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18"/>
              </w:rPr>
              <w:t>住所</w:t>
            </w:r>
          </w:p>
        </w:tc>
        <w:tc>
          <w:tcPr>
            <w:tcW w:w="8512" w:type="dxa"/>
            <w:gridSpan w:val="15"/>
            <w:tcBorders>
              <w:right w:val="single" w:sz="12" w:space="0" w:color="auto"/>
            </w:tcBorders>
          </w:tcPr>
          <w:p w14:paraId="6C9368E1" w14:textId="77777777" w:rsidR="00DF3D64" w:rsidRPr="00B16D40" w:rsidRDefault="00DF3D64">
            <w:pPr>
              <w:rPr>
                <w:rFonts w:asciiTheme="minorEastAsia" w:eastAsiaTheme="minorEastAsia" w:hAnsiTheme="minorEastAsia"/>
              </w:rPr>
            </w:pPr>
            <w:r w:rsidRPr="00B16D40">
              <w:rPr>
                <w:rFonts w:asciiTheme="minorEastAsia" w:eastAsiaTheme="minorEastAsia" w:hAnsiTheme="minorEastAsia" w:hint="eastAsia"/>
                <w:spacing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spacing w:val="-20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  <w:spacing w:val="-20"/>
              </w:rPr>
            </w:r>
            <w:r w:rsidRPr="00B16D40">
              <w:rPr>
                <w:rFonts w:asciiTheme="minorEastAsia" w:eastAsiaTheme="minorEastAsia" w:hAnsiTheme="minorEastAsia" w:hint="eastAsia"/>
                <w:spacing w:val="-20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  <w:spacing w:val="-20"/>
              </w:rPr>
              <w:t xml:space="preserve">                                                                                  </w:t>
            </w:r>
            <w:r w:rsidRPr="00B16D40">
              <w:rPr>
                <w:rFonts w:asciiTheme="minorEastAsia" w:eastAsiaTheme="minorEastAsia" w:hAnsiTheme="minorEastAsia" w:hint="eastAsia"/>
                <w:spacing w:val="-20"/>
              </w:rPr>
              <w:fldChar w:fldCharType="end"/>
            </w:r>
          </w:p>
        </w:tc>
      </w:tr>
      <w:tr w:rsidR="00DF3D64" w:rsidRPr="00B16D40" w14:paraId="5D7DB6AB" w14:textId="77777777" w:rsidTr="00B62348">
        <w:trPr>
          <w:cantSplit/>
          <w:trHeight w:val="449"/>
        </w:trPr>
        <w:tc>
          <w:tcPr>
            <w:tcW w:w="650" w:type="dxa"/>
            <w:vMerge/>
            <w:tcBorders>
              <w:left w:val="single" w:sz="12" w:space="0" w:color="auto"/>
            </w:tcBorders>
            <w:shd w:val="clear" w:color="auto" w:fill="FAFAFA"/>
            <w:textDirection w:val="tbRlV"/>
          </w:tcPr>
          <w:p w14:paraId="13EF6849" w14:textId="77777777" w:rsidR="00DF3D64" w:rsidRPr="00B16D40" w:rsidRDefault="00DF3D64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900" w:type="dxa"/>
            <w:gridSpan w:val="7"/>
            <w:shd w:val="clear" w:color="auto" w:fill="FAFAFA"/>
            <w:vAlign w:val="center"/>
          </w:tcPr>
          <w:p w14:paraId="62807CA1" w14:textId="77777777" w:rsidR="00DF3D64" w:rsidRPr="00B16D40" w:rsidRDefault="00DF3D64" w:rsidP="00EA00A7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眼鏡の作成について</w:t>
            </w:r>
          </w:p>
        </w:tc>
        <w:tc>
          <w:tcPr>
            <w:tcW w:w="2692" w:type="dxa"/>
            <w:gridSpan w:val="3"/>
            <w:vAlign w:val="center"/>
          </w:tcPr>
          <w:p w14:paraId="763A0A98" w14:textId="77777777" w:rsidR="00DF3D64" w:rsidRPr="00B16D40" w:rsidRDefault="00DF3D64" w:rsidP="00EA00A7">
            <w:pPr>
              <w:spacing w:line="240" w:lineRule="auto"/>
              <w:ind w:firstLineChars="100" w:firstLine="200"/>
              <w:rPr>
                <w:rFonts w:asciiTheme="minorEastAsia" w:eastAsiaTheme="minorEastAsia" w:hAnsiTheme="minorEastAsia"/>
                <w:sz w:val="18"/>
              </w:rPr>
            </w:pPr>
            <w:r w:rsidRPr="00B16D40">
              <w:rPr>
                <w:rFonts w:asciiTheme="minorEastAsia" w:eastAsiaTheme="minorEastAsia" w:hAnsiTheme="minorEastAsia" w:hint="eastAsia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  <w:sz w:val="20"/>
              </w:rPr>
            </w:r>
            <w:r w:rsidR="00000000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fldChar w:fldCharType="end"/>
            </w:r>
            <w:r w:rsidRPr="00B16D40">
              <w:rPr>
                <w:rFonts w:asciiTheme="minorEastAsia" w:eastAsiaTheme="minorEastAsia" w:hAnsiTheme="minorEastAsia" w:hint="eastAsia"/>
                <w:sz w:val="18"/>
              </w:rPr>
              <w:t xml:space="preserve">初めて　　</w:t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  <w:sz w:val="20"/>
              </w:rPr>
            </w:r>
            <w:r w:rsidR="00000000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fldChar w:fldCharType="end"/>
            </w:r>
            <w:r w:rsidRPr="00B16D40">
              <w:rPr>
                <w:rFonts w:asciiTheme="minorEastAsia" w:eastAsiaTheme="minorEastAsia" w:hAnsiTheme="minorEastAsia" w:hint="eastAsia"/>
                <w:sz w:val="18"/>
              </w:rPr>
              <w:t>再作成</w:t>
            </w:r>
          </w:p>
        </w:tc>
        <w:tc>
          <w:tcPr>
            <w:tcW w:w="1276" w:type="dxa"/>
            <w:gridSpan w:val="4"/>
            <w:tcBorders>
              <w:bottom w:val="single" w:sz="6" w:space="0" w:color="auto"/>
            </w:tcBorders>
            <w:shd w:val="clear" w:color="auto" w:fill="FAFAFA"/>
            <w:vAlign w:val="center"/>
          </w:tcPr>
          <w:p w14:paraId="2BB56ED1" w14:textId="77777777" w:rsidR="00DF3D64" w:rsidRPr="00B16D40" w:rsidRDefault="00DF3D64" w:rsidP="00EA00A7">
            <w:pPr>
              <w:spacing w:before="120" w:line="24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眼鏡購入日</w:t>
            </w:r>
          </w:p>
        </w:tc>
        <w:tc>
          <w:tcPr>
            <w:tcW w:w="3191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A691CAB" w14:textId="77777777" w:rsidR="00DF3D64" w:rsidRPr="00B16D40" w:rsidRDefault="00DF3D64" w:rsidP="008F26C6">
            <w:pPr>
              <w:spacing w:before="120" w:line="240" w:lineRule="auto"/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B16D40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/>
                <w:sz w:val="20"/>
              </w:rPr>
            </w:r>
            <w:r w:rsidRPr="00B16D40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B16D40">
              <w:rPr>
                <w:rFonts w:asciiTheme="minorEastAsia" w:eastAsiaTheme="minorEastAsia" w:hAnsiTheme="minor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B16D40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/>
                <w:sz w:val="20"/>
              </w:rPr>
            </w:r>
            <w:r w:rsidRPr="00B16D40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B16D40">
              <w:rPr>
                <w:rFonts w:asciiTheme="minorEastAsia" w:eastAsiaTheme="minorEastAsia" w:hAnsiTheme="minor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Pr="00B16D40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/>
                <w:sz w:val="20"/>
              </w:rPr>
            </w:r>
            <w:r w:rsidRPr="00B16D40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B16D40">
              <w:rPr>
                <w:rFonts w:asciiTheme="minorEastAsia" w:eastAsiaTheme="minorEastAsia" w:hAnsiTheme="minor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</w:tr>
      <w:tr w:rsidR="00DF3D64" w:rsidRPr="00B16D40" w14:paraId="04D789E3" w14:textId="77777777" w:rsidTr="00B62348">
        <w:trPr>
          <w:cantSplit/>
          <w:trHeight w:val="553"/>
        </w:trPr>
        <w:tc>
          <w:tcPr>
            <w:tcW w:w="650" w:type="dxa"/>
            <w:vMerge/>
            <w:tcBorders>
              <w:left w:val="single" w:sz="12" w:space="0" w:color="auto"/>
            </w:tcBorders>
            <w:shd w:val="clear" w:color="auto" w:fill="FAFAFA"/>
            <w:textDirection w:val="tbRlV"/>
          </w:tcPr>
          <w:p w14:paraId="3AD5A333" w14:textId="77777777" w:rsidR="00DF3D64" w:rsidRPr="00B16D40" w:rsidRDefault="00DF3D64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900" w:type="dxa"/>
            <w:gridSpan w:val="7"/>
            <w:shd w:val="clear" w:color="auto" w:fill="FAFAFA"/>
            <w:vAlign w:val="center"/>
          </w:tcPr>
          <w:p w14:paraId="30E2B6A4" w14:textId="77777777" w:rsidR="00DF3D64" w:rsidRPr="00B16D40" w:rsidRDefault="00DF3D64" w:rsidP="00EA00A7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眼　鏡　代　金</w:t>
            </w:r>
          </w:p>
        </w:tc>
        <w:tc>
          <w:tcPr>
            <w:tcW w:w="2692" w:type="dxa"/>
            <w:gridSpan w:val="3"/>
            <w:tcBorders>
              <w:right w:val="nil"/>
            </w:tcBorders>
            <w:vAlign w:val="center"/>
          </w:tcPr>
          <w:p w14:paraId="048586A0" w14:textId="77777777" w:rsidR="00DF3D64" w:rsidRPr="00B16D40" w:rsidRDefault="00DF3D64" w:rsidP="00D33F45">
            <w:pPr>
              <w:spacing w:before="120" w:line="240" w:lineRule="auto"/>
              <w:ind w:firstLineChars="400" w:firstLine="800"/>
              <w:rPr>
                <w:rFonts w:asciiTheme="minorEastAsia" w:eastAsiaTheme="minorEastAsia" w:hAnsiTheme="minorEastAsia"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</w: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  <w:spacing w:val="-20"/>
                <w:sz w:val="20"/>
              </w:rPr>
              <w:t xml:space="preserve">            </w:t>
            </w: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  <w:fldChar w:fldCharType="end"/>
            </w: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</w: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  <w:spacing w:val="-20"/>
                <w:sz w:val="20"/>
              </w:rPr>
              <w:t xml:space="preserve">            </w:t>
            </w: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  <w:fldChar w:fldCharType="end"/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4467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118A61D3" w14:textId="555D4160" w:rsidR="00DF3D64" w:rsidRPr="00B16D40" w:rsidRDefault="00DF3D64" w:rsidP="00D33F45">
            <w:pPr>
              <w:spacing w:line="240" w:lineRule="auto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color w:val="FF0000"/>
                <w:sz w:val="16"/>
              </w:rPr>
              <w:t>☆上限金額を超えた場合、超えた額の給付はありません。</w:t>
            </w:r>
          </w:p>
        </w:tc>
      </w:tr>
      <w:tr w:rsidR="00DF3D64" w:rsidRPr="00B16D40" w14:paraId="18DD3EED" w14:textId="77777777" w:rsidTr="00B62348">
        <w:trPr>
          <w:cantSplit/>
          <w:trHeight w:val="690"/>
        </w:trPr>
        <w:tc>
          <w:tcPr>
            <w:tcW w:w="650" w:type="dxa"/>
            <w:vMerge/>
            <w:tcBorders>
              <w:left w:val="single" w:sz="12" w:space="0" w:color="auto"/>
            </w:tcBorders>
            <w:shd w:val="clear" w:color="auto" w:fill="FAFAFA"/>
            <w:textDirection w:val="tbRlV"/>
          </w:tcPr>
          <w:p w14:paraId="5BD17FB6" w14:textId="77777777" w:rsidR="00DF3D64" w:rsidRPr="00B16D40" w:rsidRDefault="00DF3D64" w:rsidP="00B125D0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08" w:type="dxa"/>
            <w:gridSpan w:val="4"/>
            <w:shd w:val="clear" w:color="auto" w:fill="FAFAFA"/>
            <w:vAlign w:val="center"/>
          </w:tcPr>
          <w:p w14:paraId="0F1D5671" w14:textId="77777777" w:rsidR="00DF3D64" w:rsidRPr="00B16D40" w:rsidRDefault="00DF3D64" w:rsidP="00B125D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申請が被扶養者の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場合</w:t>
            </w: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はその者</w:t>
            </w:r>
          </w:p>
        </w:tc>
        <w:tc>
          <w:tcPr>
            <w:tcW w:w="425" w:type="dxa"/>
            <w:shd w:val="clear" w:color="auto" w:fill="FAFAFA"/>
            <w:textDirection w:val="tbRlV"/>
            <w:vAlign w:val="center"/>
          </w:tcPr>
          <w:p w14:paraId="7389E10C" w14:textId="77777777" w:rsidR="00DF3D64" w:rsidRPr="00B16D40" w:rsidRDefault="00DF3D64" w:rsidP="00B125D0">
            <w:pPr>
              <w:spacing w:line="300" w:lineRule="atLeas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氏名</w:t>
            </w:r>
          </w:p>
        </w:tc>
        <w:tc>
          <w:tcPr>
            <w:tcW w:w="2696" w:type="dxa"/>
            <w:gridSpan w:val="4"/>
            <w:vAlign w:val="center"/>
          </w:tcPr>
          <w:p w14:paraId="0B8B8BD0" w14:textId="77777777" w:rsidR="00DF3D64" w:rsidRPr="00B16D40" w:rsidRDefault="00DF3D64" w:rsidP="00B125D0">
            <w:pPr>
              <w:spacing w:line="300" w:lineRule="atLeast"/>
              <w:rPr>
                <w:rFonts w:asciiTheme="minorEastAsia" w:eastAsiaTheme="minorEastAsia" w:hAnsiTheme="minorEastAsia"/>
              </w:rPr>
            </w:pPr>
            <w:r w:rsidRPr="00B16D40">
              <w:rPr>
                <w:rFonts w:asciiTheme="minorEastAsia" w:eastAsiaTheme="minorEastAsia" w:hAnsiTheme="minorEastAsia" w:hint="eastAsia"/>
                <w:spacing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spacing w:val="-20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  <w:spacing w:val="-20"/>
              </w:rPr>
            </w:r>
            <w:r w:rsidRPr="00B16D40">
              <w:rPr>
                <w:rFonts w:asciiTheme="minorEastAsia" w:eastAsiaTheme="minorEastAsia" w:hAnsiTheme="minorEastAsia" w:hint="eastAsia"/>
                <w:spacing w:val="-20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  <w:spacing w:val="-20"/>
              </w:rPr>
              <w:t xml:space="preserve">                             </w:t>
            </w:r>
            <w:r w:rsidRPr="00B16D40">
              <w:rPr>
                <w:rFonts w:asciiTheme="minorEastAsia" w:eastAsiaTheme="minorEastAsia" w:hAnsiTheme="minorEastAsia" w:hint="eastAsia"/>
                <w:spacing w:val="-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AFAFA"/>
            <w:vAlign w:val="center"/>
          </w:tcPr>
          <w:p w14:paraId="037F672F" w14:textId="77777777" w:rsidR="00DF3D64" w:rsidRPr="00B16D40" w:rsidRDefault="00DF3D64" w:rsidP="00B125D0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生年月日</w:t>
            </w:r>
          </w:p>
        </w:tc>
        <w:tc>
          <w:tcPr>
            <w:tcW w:w="2410" w:type="dxa"/>
            <w:gridSpan w:val="5"/>
            <w:vAlign w:val="center"/>
          </w:tcPr>
          <w:p w14:paraId="49A62787" w14:textId="77777777" w:rsidR="00DF3D64" w:rsidRPr="00B16D40" w:rsidRDefault="00DF3D64" w:rsidP="00B125D0">
            <w:pPr>
              <w:spacing w:line="300" w:lineRule="atLeast"/>
              <w:rPr>
                <w:rFonts w:asciiTheme="minorEastAsia" w:eastAsiaTheme="minorEastAsia" w:hAnsiTheme="minorEastAsia"/>
                <w:sz w:val="18"/>
              </w:rPr>
            </w:pPr>
            <w:r w:rsidRPr="00B16D40">
              <w:rPr>
                <w:rFonts w:asciiTheme="minorEastAsia" w:eastAsiaTheme="minorEastAsia" w:hAnsiTheme="minorEastAsia" w:hint="eastAsia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sz w:val="18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  <w:sz w:val="18"/>
              </w:rPr>
            </w:r>
            <w:r w:rsidR="00000000">
              <w:rPr>
                <w:rFonts w:asciiTheme="minorEastAsia" w:eastAsiaTheme="minorEastAsia" w:hAnsiTheme="minorEastAsia"/>
                <w:sz w:val="18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sz w:val="18"/>
              </w:rPr>
              <w:fldChar w:fldCharType="end"/>
            </w:r>
            <w:r w:rsidRPr="00B16D40">
              <w:rPr>
                <w:rFonts w:asciiTheme="minorEastAsia" w:eastAsiaTheme="minorEastAsia" w:hAnsiTheme="minorEastAsia" w:hint="eastAsia"/>
                <w:sz w:val="18"/>
              </w:rPr>
              <w:t>昭・</w:t>
            </w:r>
            <w:r w:rsidRPr="00B16D40">
              <w:rPr>
                <w:rFonts w:asciiTheme="minorEastAsia" w:eastAsiaTheme="minorEastAsia" w:hAnsiTheme="minorEastAsia" w:hint="eastAsia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sz w:val="18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  <w:sz w:val="18"/>
              </w:rPr>
            </w:r>
            <w:r w:rsidR="00000000">
              <w:rPr>
                <w:rFonts w:asciiTheme="minorEastAsia" w:eastAsiaTheme="minorEastAsia" w:hAnsiTheme="minorEastAsia"/>
                <w:sz w:val="18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sz w:val="18"/>
              </w:rPr>
              <w:fldChar w:fldCharType="end"/>
            </w:r>
            <w:r w:rsidRPr="00B16D40">
              <w:rPr>
                <w:rFonts w:asciiTheme="minorEastAsia" w:eastAsiaTheme="minorEastAsia" w:hAnsiTheme="minorEastAsia" w:hint="eastAsia"/>
                <w:sz w:val="18"/>
              </w:rPr>
              <w:t>平</w:t>
            </w:r>
            <w:r w:rsidR="00533801" w:rsidRPr="00B16D40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533801" w:rsidRPr="00B16D40">
              <w:rPr>
                <w:rFonts w:asciiTheme="minorEastAsia" w:eastAsiaTheme="minorEastAsia" w:hAnsiTheme="minorEastAsia" w:hint="eastAsia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801" w:rsidRPr="00B16D40">
              <w:rPr>
                <w:rFonts w:asciiTheme="minorEastAsia" w:eastAsiaTheme="minorEastAsia" w:hAnsiTheme="minorEastAsia" w:hint="eastAsia"/>
                <w:sz w:val="18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  <w:sz w:val="18"/>
              </w:rPr>
            </w:r>
            <w:r w:rsidR="00000000">
              <w:rPr>
                <w:rFonts w:asciiTheme="minorEastAsia" w:eastAsiaTheme="minorEastAsia" w:hAnsiTheme="minorEastAsia"/>
                <w:sz w:val="18"/>
              </w:rPr>
              <w:fldChar w:fldCharType="separate"/>
            </w:r>
            <w:r w:rsidR="00533801" w:rsidRPr="00B16D40">
              <w:rPr>
                <w:rFonts w:asciiTheme="minorEastAsia" w:eastAsiaTheme="minorEastAsia" w:hAnsiTheme="minorEastAsia" w:hint="eastAsia"/>
                <w:sz w:val="18"/>
              </w:rPr>
              <w:fldChar w:fldCharType="end"/>
            </w:r>
            <w:r w:rsidR="00695C68">
              <w:rPr>
                <w:rFonts w:asciiTheme="minorEastAsia" w:eastAsiaTheme="minorEastAsia" w:hAnsiTheme="minorEastAsia" w:hint="eastAsia"/>
                <w:sz w:val="18"/>
              </w:rPr>
              <w:t>令</w:t>
            </w:r>
          </w:p>
          <w:p w14:paraId="06473B64" w14:textId="77777777" w:rsidR="00DF3D64" w:rsidRPr="00B16D40" w:rsidRDefault="00DF3D64" w:rsidP="00B125D0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 w:hint="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 w:hint="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 w:hint="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fldChar w:fldCharType="end"/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 w:hint="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 w:hint="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 w:hint="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fldChar w:fldCharType="end"/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 w:hint="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 w:hint="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 w:hint="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fldChar w:fldCharType="end"/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709" w:type="dxa"/>
            <w:shd w:val="clear" w:color="auto" w:fill="FAFAFA"/>
            <w:vAlign w:val="center"/>
          </w:tcPr>
          <w:p w14:paraId="75BE1A88" w14:textId="77777777" w:rsidR="00DF3D64" w:rsidRPr="00B16D40" w:rsidRDefault="00DF3D64" w:rsidP="00B125D0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続柄</w:t>
            </w:r>
          </w:p>
        </w:tc>
        <w:tc>
          <w:tcPr>
            <w:tcW w:w="1202" w:type="dxa"/>
            <w:tcBorders>
              <w:right w:val="single" w:sz="12" w:space="0" w:color="auto"/>
            </w:tcBorders>
            <w:vAlign w:val="center"/>
          </w:tcPr>
          <w:p w14:paraId="190CBDE2" w14:textId="77777777" w:rsidR="00DF3D64" w:rsidRPr="00B16D40" w:rsidRDefault="00DF3D64" w:rsidP="00B125D0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16D40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/>
                <w:sz w:val="20"/>
              </w:rPr>
            </w:r>
            <w:r w:rsidRPr="00B16D40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B16D40">
              <w:rPr>
                <w:rFonts w:asciiTheme="minorEastAsia" w:eastAsiaTheme="minorEastAsia" w:hAnsiTheme="minor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/>
                <w:noProof/>
                <w:sz w:val="20"/>
              </w:rPr>
              <w:t> </w:t>
            </w:r>
            <w:r w:rsidRPr="00B16D40">
              <w:rPr>
                <w:rFonts w:asciiTheme="minorEastAsia" w:eastAsiaTheme="minorEastAsia" w:hAnsiTheme="minorEastAsia"/>
                <w:sz w:val="20"/>
              </w:rPr>
              <w:fldChar w:fldCharType="end"/>
            </w:r>
          </w:p>
        </w:tc>
      </w:tr>
      <w:tr w:rsidR="00DF3D64" w:rsidRPr="00B16D40" w14:paraId="3FC63893" w14:textId="77777777" w:rsidTr="00B62348">
        <w:trPr>
          <w:cantSplit/>
          <w:trHeight w:val="2865"/>
        </w:trPr>
        <w:tc>
          <w:tcPr>
            <w:tcW w:w="6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AFAFA"/>
            <w:textDirection w:val="tbRlV"/>
          </w:tcPr>
          <w:p w14:paraId="7AC3C9EF" w14:textId="77777777" w:rsidR="00DF3D64" w:rsidRPr="00B16D40" w:rsidRDefault="00DF3D64" w:rsidP="00D33F45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5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14:paraId="4426CCBC" w14:textId="77777777" w:rsidR="00DF3D64" w:rsidRPr="00B16D40" w:rsidRDefault="00DF3D64" w:rsidP="00D33F45">
            <w:pPr>
              <w:spacing w:line="400" w:lineRule="atLeast"/>
              <w:rPr>
                <w:rFonts w:asciiTheme="minorEastAsia" w:eastAsiaTheme="minorEastAsia" w:hAnsiTheme="minorEastAsia"/>
              </w:rPr>
            </w:pPr>
            <w:r w:rsidRPr="00B16D40">
              <w:rPr>
                <w:rFonts w:asciiTheme="minorEastAsia" w:eastAsiaTheme="minorEastAsia" w:hAnsiTheme="minorEastAsia" w:hint="eastAsia"/>
              </w:rPr>
              <w:t xml:space="preserve">上記の通り申請します。　　　　　　　　　　　　　　　　　　　　　　　　</w:t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</w:rPr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B16D40">
              <w:rPr>
                <w:rFonts w:asciiTheme="minorEastAsia" w:eastAsiaTheme="minorEastAsia" w:hAnsiTheme="minorEastAsia" w:hint="eastAsia"/>
              </w:rPr>
              <w:t>年</w:t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</w:rPr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</w:rPr>
              <w:t xml:space="preserve">   </w:t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B16D40">
              <w:rPr>
                <w:rFonts w:asciiTheme="minorEastAsia" w:eastAsiaTheme="minorEastAsia" w:hAnsiTheme="minorEastAsia" w:hint="eastAsia"/>
              </w:rPr>
              <w:t>月</w:t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</w:rPr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</w:rPr>
              <w:t xml:space="preserve">   </w:t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B16D40">
              <w:rPr>
                <w:rFonts w:asciiTheme="minorEastAsia" w:eastAsiaTheme="minorEastAsia" w:hAnsiTheme="minorEastAsia" w:hint="eastAsia"/>
              </w:rPr>
              <w:t>日</w:t>
            </w:r>
          </w:p>
          <w:p w14:paraId="1F892C54" w14:textId="77777777" w:rsidR="00DF3D64" w:rsidRPr="00B16D40" w:rsidRDefault="00DF3D64" w:rsidP="00D33F45">
            <w:pPr>
              <w:spacing w:line="400" w:lineRule="atLeast"/>
              <w:rPr>
                <w:rFonts w:asciiTheme="minorEastAsia" w:eastAsiaTheme="minorEastAsia" w:hAnsiTheme="minorEastAsia"/>
                <w:lang w:eastAsia="zh-TW"/>
              </w:rPr>
            </w:pPr>
            <w:r w:rsidRPr="00B16D40">
              <w:rPr>
                <w:rFonts w:asciiTheme="minorEastAsia" w:eastAsiaTheme="minorEastAsia" w:hAnsiTheme="minorEastAsia" w:hint="eastAsia"/>
              </w:rPr>
              <w:t xml:space="preserve">　　この申請に基づく給付金の受領を事業主へ委任します。</w:t>
            </w:r>
            <w:r w:rsidRPr="00B16D40">
              <w:rPr>
                <w:rFonts w:asciiTheme="minorEastAsia" w:eastAsiaTheme="minorEastAsia" w:hAnsiTheme="minorEastAsia" w:hint="eastAsia"/>
              </w:rPr>
              <w:br/>
              <w:t xml:space="preserve">　　　</w:t>
            </w:r>
            <w:r w:rsidRPr="00B16D40">
              <w:rPr>
                <w:rFonts w:asciiTheme="minorEastAsia" w:eastAsiaTheme="minorEastAsia" w:hAnsiTheme="minorEastAsia" w:hint="eastAsia"/>
                <w:lang w:eastAsia="zh-TW"/>
              </w:rPr>
              <w:t>日産自動車健康保険組合　常務理事殿</w:t>
            </w:r>
          </w:p>
          <w:p w14:paraId="6C7658CC" w14:textId="77777777" w:rsidR="00DF3D64" w:rsidRPr="00B16D40" w:rsidRDefault="00DF3D64" w:rsidP="00D33F45">
            <w:pPr>
              <w:spacing w:line="300" w:lineRule="atLeast"/>
              <w:rPr>
                <w:rFonts w:asciiTheme="minorEastAsia" w:eastAsiaTheme="minorEastAsia" w:hAnsiTheme="minorEastAsia"/>
                <w:lang w:eastAsia="zh-TW"/>
              </w:rPr>
            </w:pPr>
            <w:r w:rsidRPr="00B16D40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　〒　</w:t>
            </w:r>
            <w:bookmarkStart w:id="0" w:name="BK_PostCode"/>
            <w:r w:rsidRPr="00B16D40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BK_PostCode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</w:rPr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  </w:t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end"/>
            </w:r>
            <w:bookmarkEnd w:id="0"/>
          </w:p>
          <w:p w14:paraId="1339727D" w14:textId="669AD187" w:rsidR="00DF3D64" w:rsidRPr="00B16D40" w:rsidRDefault="00DF3D64" w:rsidP="00D33F45">
            <w:pPr>
              <w:spacing w:line="300" w:lineRule="atLeast"/>
              <w:rPr>
                <w:rFonts w:asciiTheme="minorEastAsia" w:eastAsiaTheme="minorEastAsia" w:hAnsiTheme="minorEastAsia"/>
                <w:lang w:eastAsia="zh-TW"/>
              </w:rPr>
            </w:pPr>
            <w:r w:rsidRPr="00B16D40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住所　</w:t>
            </w:r>
            <w:bookmarkStart w:id="1" w:name="BK_Address"/>
            <w:r w:rsidRPr="00B16D40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BK_Address"/>
                  <w:enabled/>
                  <w:calcOnExit w:val="0"/>
                  <w:textInput>
                    <w:default w:val="                                             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</w:rPr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                                            </w:t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end"/>
            </w:r>
            <w:bookmarkEnd w:id="1"/>
          </w:p>
          <w:p w14:paraId="1DE9D9F0" w14:textId="7C71BC0C" w:rsidR="00DF3D64" w:rsidRDefault="00DF3D64" w:rsidP="004A6579">
            <w:pPr>
              <w:spacing w:after="60" w:line="300" w:lineRule="atLeast"/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 w:rsidRPr="00B16D40">
              <w:rPr>
                <w:rFonts w:asciiTheme="minorEastAsia" w:eastAsiaTheme="minorEastAsia" w:hAnsiTheme="minorEastAsia" w:hint="eastAsia"/>
                <w:lang w:eastAsia="zh-TW"/>
              </w:rPr>
              <w:t xml:space="preserve">　　被保険者　　氏名　</w:t>
            </w:r>
            <w:bookmarkStart w:id="2" w:name="BK_KanjiSei"/>
            <w:r w:rsidRPr="00B16D40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BK_KanjiS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</w:rPr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      </w:t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end"/>
            </w:r>
            <w:bookmarkEnd w:id="2"/>
            <w:r w:rsidRPr="00B16D4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bookmarkStart w:id="3" w:name="BK_KanjiMei"/>
            <w:r w:rsidRPr="00B16D40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</w:rPr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      </w:t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end"/>
            </w:r>
            <w:bookmarkEnd w:id="3"/>
            <w:r w:rsidRPr="00B16D40">
              <w:rPr>
                <w:rFonts w:asciiTheme="minorEastAsia" w:eastAsiaTheme="minorEastAsia" w:hAnsiTheme="minorEastAsia" w:hint="eastAsia"/>
                <w:lang w:eastAsia="zh-TW"/>
              </w:rPr>
              <w:t xml:space="preserve">    </w:t>
            </w:r>
            <w:r w:rsidRPr="00B16D40">
              <w:rPr>
                <w:rFonts w:asciiTheme="minorEastAsia" w:eastAsiaTheme="minorEastAsia" w:hAnsiTheme="minorEastAsia" w:hint="eastAsia"/>
                <w:lang w:eastAsia="zh-TW"/>
              </w:rPr>
              <w:br/>
              <w:t xml:space="preserve">　　　　　　　　TEL　</w:t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</w:rPr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B16D40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</w:rPr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B16D40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</w:rPr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end"/>
            </w:r>
          </w:p>
          <w:p w14:paraId="2F5A8C54" w14:textId="243D714A" w:rsidR="004A6579" w:rsidRPr="004A6579" w:rsidRDefault="004A6579" w:rsidP="004A6579">
            <w:pPr>
              <w:spacing w:after="60" w:line="300" w:lineRule="atLeas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TW"/>
              </w:rPr>
              <w:t xml:space="preserve">                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ﾒｰﾙｱﾄﾞﾚｽ</w:t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BK_Address"/>
                  <w:enabled/>
                  <w:calcOnExit w:val="0"/>
                  <w:textInput>
                    <w:default w:val="                                                "/>
                  </w:textInput>
                </w:ffData>
              </w:fldChar>
            </w:r>
            <w:r w:rsidRPr="00B16D40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B16D40">
              <w:rPr>
                <w:rFonts w:asciiTheme="minorEastAsia" w:eastAsiaTheme="minorEastAsia" w:hAnsiTheme="minorEastAsia" w:hint="eastAsia"/>
              </w:rPr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B16D40">
              <w:rPr>
                <w:rFonts w:asciiTheme="minorEastAsia" w:eastAsiaTheme="minorEastAsia" w:hAnsiTheme="minorEastAsia" w:hint="eastAsia"/>
                <w:noProof/>
              </w:rPr>
              <w:t xml:space="preserve">                                                </w:t>
            </w:r>
            <w:r w:rsidRPr="00B16D40">
              <w:rPr>
                <w:rFonts w:asciiTheme="minorEastAsia" w:eastAsiaTheme="minorEastAsia" w:hAnsiTheme="minorEastAsia" w:hint="eastAsia"/>
              </w:rPr>
              <w:fldChar w:fldCharType="end"/>
            </w:r>
          </w:p>
        </w:tc>
      </w:tr>
    </w:tbl>
    <w:p w14:paraId="327532E0" w14:textId="287FD893" w:rsidR="004A6579" w:rsidRPr="004A6579" w:rsidRDefault="00EB6F3C" w:rsidP="004A6579">
      <w:pPr>
        <w:spacing w:line="180" w:lineRule="atLeast"/>
        <w:ind w:leftChars="-67" w:left="-71" w:hangingChars="58" w:hanging="70"/>
        <w:rPr>
          <w:rFonts w:asciiTheme="majorEastAsia" w:eastAsiaTheme="majorEastAsia" w:hAnsiTheme="majorEastAsia"/>
          <w:b/>
          <w:sz w:val="12"/>
          <w:szCs w:val="24"/>
        </w:rPr>
      </w:pPr>
      <w:r>
        <w:rPr>
          <w:rFonts w:asciiTheme="majorEastAsia" w:eastAsiaTheme="majorEastAsia" w:hAnsiTheme="majorEastAsia"/>
          <w:b/>
          <w:noProof/>
          <w:sz w:val="1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E09D9" wp14:editId="76122645">
                <wp:simplePos x="0" y="0"/>
                <wp:positionH relativeFrom="column">
                  <wp:posOffset>-306484</wp:posOffset>
                </wp:positionH>
                <wp:positionV relativeFrom="paragraph">
                  <wp:posOffset>27718</wp:posOffset>
                </wp:positionV>
                <wp:extent cx="6812280" cy="3737113"/>
                <wp:effectExtent l="0" t="0" r="26670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37371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359CB" id="正方形/長方形 3" o:spid="_x0000_s1026" style="position:absolute;left:0;text-align:left;margin-left:-24.15pt;margin-top:2.2pt;width:536.4pt;height:29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" filled="f" strokecolor="black [3213]" strokeweight="1.5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12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4F29C5" wp14:editId="5294164C">
                <wp:simplePos x="0" y="0"/>
                <wp:positionH relativeFrom="column">
                  <wp:posOffset>-255053</wp:posOffset>
                </wp:positionH>
                <wp:positionV relativeFrom="paragraph">
                  <wp:posOffset>86228</wp:posOffset>
                </wp:positionV>
                <wp:extent cx="823987" cy="253141"/>
                <wp:effectExtent l="0" t="0" r="14605" b="13970"/>
                <wp:wrapNone/>
                <wp:docPr id="16456468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987" cy="2531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0EB10" id="正方形/長方形 1" o:spid="_x0000_s1026" style="position:absolute;left:0;text-align:left;margin-left:-20.1pt;margin-top:6.8pt;width:64.9pt;height:19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" fillcolor="black [3200]" strokecolor="black [480]" strokeweight="2pt"/>
            </w:pict>
          </mc:Fallback>
        </mc:AlternateContent>
      </w:r>
    </w:p>
    <w:p w14:paraId="552D7C30" w14:textId="549B64A7" w:rsidR="00DF3D64" w:rsidRDefault="00DF3D64" w:rsidP="00EB6F3C">
      <w:pPr>
        <w:spacing w:line="180" w:lineRule="atLeast"/>
        <w:ind w:leftChars="-152" w:left="35" w:hangingChars="126" w:hanging="354"/>
        <w:rPr>
          <w:rFonts w:asciiTheme="majorEastAsia" w:eastAsiaTheme="majorEastAsia" w:hAnsiTheme="majorEastAsia"/>
          <w:sz w:val="20"/>
          <w:szCs w:val="21"/>
          <w:u w:val="wave" w:color="FF0000"/>
        </w:rPr>
      </w:pPr>
      <w:r w:rsidRPr="00EB6F3C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</w:rPr>
        <w:t>添付書類</w:t>
      </w:r>
      <w:r w:rsidR="00EB6F3C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="00664EA3" w:rsidRPr="00695C68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原本</w:t>
      </w:r>
      <w:r w:rsidRPr="00695C68">
        <w:rPr>
          <w:rFonts w:asciiTheme="majorEastAsia" w:eastAsiaTheme="majorEastAsia" w:hAnsiTheme="majorEastAsia" w:hint="eastAsia"/>
          <w:sz w:val="20"/>
          <w:szCs w:val="21"/>
        </w:rPr>
        <w:t>を必ず添付して下さい。</w:t>
      </w:r>
      <w:r w:rsidR="00437E51" w:rsidRPr="00437E51">
        <w:rPr>
          <w:rFonts w:asciiTheme="majorEastAsia" w:eastAsiaTheme="majorEastAsia" w:hAnsiTheme="majorEastAsia" w:hint="eastAsia"/>
          <w:sz w:val="20"/>
          <w:szCs w:val="21"/>
          <w:u w:val="wave" w:color="FF0000"/>
        </w:rPr>
        <w:t>以下の □ に添付した書類をチェックしてください。</w:t>
      </w:r>
    </w:p>
    <w:p w14:paraId="346A4296" w14:textId="77777777" w:rsidR="00EB6F3C" w:rsidRPr="00EB6F3C" w:rsidRDefault="00EB6F3C" w:rsidP="00EB6F3C">
      <w:pPr>
        <w:spacing w:line="600" w:lineRule="auto"/>
        <w:ind w:leftChars="-50" w:left="-80" w:hangingChars="126" w:hanging="25"/>
        <w:rPr>
          <w:rFonts w:asciiTheme="majorEastAsia" w:eastAsiaTheme="majorEastAsia" w:hAnsiTheme="majorEastAsia" w:hint="eastAsia"/>
          <w:sz w:val="2"/>
          <w:szCs w:val="2"/>
        </w:rPr>
      </w:pPr>
    </w:p>
    <w:p w14:paraId="4D021BD9" w14:textId="77777777" w:rsidR="000D2819" w:rsidRPr="004B08D4" w:rsidRDefault="004B08D4" w:rsidP="00695C68">
      <w:pPr>
        <w:tabs>
          <w:tab w:val="left" w:pos="142"/>
        </w:tabs>
        <w:spacing w:line="300" w:lineRule="auto"/>
        <w:ind w:leftChars="-135" w:left="-37" w:hangingChars="117" w:hanging="246"/>
        <w:rPr>
          <w:rFonts w:asciiTheme="majorEastAsia" w:eastAsiaTheme="majorEastAsia" w:hAnsiTheme="majorEastAsia" w:cs="ＭＳ Ｐゴシック"/>
          <w:color w:val="333333"/>
          <w:sz w:val="18"/>
        </w:rPr>
      </w:pPr>
      <w:r>
        <w:rPr>
          <w:rFonts w:asciiTheme="majorEastAsia" w:eastAsiaTheme="majorEastAsia" w:hAnsiTheme="majorEastAsia" w:cs="Segoe UI Symbol" w:hint="eastAsia"/>
          <w:szCs w:val="24"/>
        </w:rPr>
        <w:t>□</w:t>
      </w:r>
      <w:r w:rsidRPr="004A6579">
        <w:rPr>
          <w:rFonts w:asciiTheme="majorEastAsia" w:eastAsiaTheme="majorEastAsia" w:hAnsiTheme="majorEastAsia" w:hint="eastAsia"/>
          <w:b/>
          <w:szCs w:val="21"/>
        </w:rPr>
        <w:t>治療用眼鏡等作成指示書、あるいは眼鏡の処方箋</w:t>
      </w:r>
      <w:r w:rsidR="002E5E4C">
        <w:rPr>
          <w:rFonts w:ascii="Segoe UI Symbol" w:eastAsiaTheme="majorEastAsia" w:hAnsi="Segoe UI Symbol" w:cs="Segoe UI Symbol" w:hint="eastAsia"/>
          <w:color w:val="333333"/>
          <w:sz w:val="18"/>
        </w:rPr>
        <w:t>（</w:t>
      </w:r>
      <w:r w:rsidR="002E5E4C">
        <w:rPr>
          <w:rFonts w:asciiTheme="majorEastAsia" w:eastAsiaTheme="majorEastAsia" w:hAnsiTheme="majorEastAsia" w:cs="ＭＳ Ｐゴシック" w:hint="eastAsia"/>
          <w:color w:val="333333"/>
          <w:sz w:val="18"/>
        </w:rPr>
        <w:t>対象となる疾病名の記載があるもの。</w:t>
      </w:r>
      <w:r w:rsidR="002E5E4C">
        <w:rPr>
          <w:rFonts w:ascii="Segoe UI Symbol" w:eastAsiaTheme="majorEastAsia" w:hAnsi="Segoe UI Symbol" w:cs="Segoe UI Symbol" w:hint="eastAsia"/>
          <w:color w:val="333333"/>
          <w:sz w:val="18"/>
        </w:rPr>
        <w:t>）</w:t>
      </w:r>
    </w:p>
    <w:p w14:paraId="1E258EC2" w14:textId="77777777" w:rsidR="00A216D5" w:rsidRDefault="004B08D4" w:rsidP="00924827">
      <w:pPr>
        <w:tabs>
          <w:tab w:val="left" w:pos="142"/>
        </w:tabs>
        <w:spacing w:line="300" w:lineRule="auto"/>
        <w:ind w:leftChars="-135" w:left="-37" w:hangingChars="117" w:hanging="246"/>
        <w:rPr>
          <w:rFonts w:asciiTheme="majorEastAsia" w:eastAsiaTheme="majorEastAsia" w:hAnsiTheme="majorEastAsia" w:cs="ＭＳ Ｐゴシック"/>
          <w:color w:val="333333"/>
          <w:sz w:val="18"/>
          <w:highlight w:val="yellow"/>
        </w:rPr>
      </w:pPr>
      <w:r w:rsidRPr="004A6579">
        <w:rPr>
          <w:rFonts w:asciiTheme="majorEastAsia" w:eastAsiaTheme="majorEastAsia" w:hAnsiTheme="majorEastAsia" w:cs="Segoe UI Symbol" w:hint="eastAsia"/>
          <w:szCs w:val="24"/>
        </w:rPr>
        <w:t>□</w:t>
      </w:r>
      <w:r w:rsidRPr="004A6579">
        <w:rPr>
          <w:rFonts w:asciiTheme="majorEastAsia" w:eastAsiaTheme="majorEastAsia" w:hAnsiTheme="majorEastAsia" w:hint="eastAsia"/>
          <w:b/>
          <w:szCs w:val="21"/>
        </w:rPr>
        <w:t>領収書</w:t>
      </w:r>
      <w:r w:rsidR="00437BFD" w:rsidRPr="00422A69">
        <w:rPr>
          <w:rFonts w:asciiTheme="majorEastAsia" w:eastAsiaTheme="majorEastAsia" w:hAnsiTheme="majorEastAsia" w:cs="ＭＳ Ｐゴシック" w:hint="eastAsia"/>
          <w:color w:val="333333"/>
          <w:sz w:val="18"/>
          <w:highlight w:val="yellow"/>
        </w:rPr>
        <w:t>（</w:t>
      </w:r>
      <w:r w:rsidR="00A216D5" w:rsidRPr="00A216D5">
        <w:rPr>
          <w:rFonts w:asciiTheme="majorEastAsia" w:eastAsiaTheme="majorEastAsia" w:hAnsiTheme="majorEastAsia" w:cs="ＭＳ Ｐゴシック" w:hint="eastAsia"/>
          <w:color w:val="333333"/>
          <w:sz w:val="18"/>
          <w:highlight w:val="yellow"/>
        </w:rPr>
        <w:t>フレーム代、レンズ代、加工料、付属品、保険等の</w:t>
      </w:r>
      <w:r w:rsidR="00A216D5">
        <w:rPr>
          <w:rFonts w:asciiTheme="majorEastAsia" w:eastAsiaTheme="majorEastAsia" w:hAnsiTheme="majorEastAsia" w:cs="ＭＳ Ｐゴシック" w:hint="eastAsia"/>
          <w:color w:val="333333"/>
          <w:sz w:val="18"/>
          <w:highlight w:val="yellow"/>
        </w:rPr>
        <w:t>領収金額の</w:t>
      </w:r>
      <w:r w:rsidR="00437BFD" w:rsidRPr="00422A69">
        <w:rPr>
          <w:rFonts w:asciiTheme="majorEastAsia" w:eastAsiaTheme="majorEastAsia" w:hAnsiTheme="majorEastAsia" w:cs="ＭＳ Ｐゴシック" w:hint="eastAsia"/>
          <w:color w:val="333333"/>
          <w:sz w:val="18"/>
          <w:highlight w:val="yellow"/>
        </w:rPr>
        <w:t>内訳</w:t>
      </w:r>
      <w:r w:rsidR="00A216D5">
        <w:rPr>
          <w:rFonts w:asciiTheme="majorEastAsia" w:eastAsiaTheme="majorEastAsia" w:hAnsiTheme="majorEastAsia" w:cs="ＭＳ Ｐゴシック" w:hint="eastAsia"/>
          <w:color w:val="333333"/>
          <w:sz w:val="18"/>
          <w:highlight w:val="yellow"/>
        </w:rPr>
        <w:t>すべてをご記入ください。</w:t>
      </w:r>
    </w:p>
    <w:p w14:paraId="64F32893" w14:textId="7BA904AE" w:rsidR="004B08D4" w:rsidRPr="004B08D4" w:rsidRDefault="00A216D5" w:rsidP="00A216D5">
      <w:pPr>
        <w:tabs>
          <w:tab w:val="left" w:pos="142"/>
        </w:tabs>
        <w:spacing w:line="300" w:lineRule="auto"/>
        <w:ind w:leftChars="-35" w:left="-73" w:firstLineChars="400" w:firstLine="720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cs="ＭＳ Ｐゴシック" w:hint="eastAsia"/>
          <w:color w:val="333333"/>
          <w:sz w:val="18"/>
          <w:highlight w:val="yellow"/>
        </w:rPr>
        <w:t>内訳が不明</w:t>
      </w:r>
      <w:r w:rsidRPr="00A216D5">
        <w:rPr>
          <w:rFonts w:asciiTheme="majorEastAsia" w:eastAsiaTheme="majorEastAsia" w:hAnsiTheme="majorEastAsia" w:cs="ＭＳ Ｐゴシック" w:hint="eastAsia"/>
          <w:color w:val="333333"/>
          <w:sz w:val="18"/>
          <w:highlight w:val="yellow"/>
        </w:rPr>
        <w:t>な場合は購入店に確認し、領収書に鉛筆で追記して下さい</w:t>
      </w:r>
      <w:r w:rsidR="004B08D4" w:rsidRPr="00422A69">
        <w:rPr>
          <w:rFonts w:asciiTheme="majorEastAsia" w:eastAsiaTheme="majorEastAsia" w:hAnsiTheme="majorEastAsia" w:cs="ＭＳ Ｐゴシック" w:hint="eastAsia"/>
          <w:color w:val="333333"/>
          <w:sz w:val="18"/>
          <w:highlight w:val="yellow"/>
        </w:rPr>
        <w:t>）</w:t>
      </w:r>
    </w:p>
    <w:p w14:paraId="16DC1F4F" w14:textId="1F23A7C1" w:rsidR="00665272" w:rsidRPr="00A216D5" w:rsidRDefault="00437E51" w:rsidP="00A216D5">
      <w:pPr>
        <w:tabs>
          <w:tab w:val="left" w:pos="142"/>
        </w:tabs>
        <w:spacing w:line="300" w:lineRule="auto"/>
        <w:ind w:leftChars="-135" w:left="-49" w:hangingChars="117" w:hanging="234"/>
        <w:rPr>
          <w:rFonts w:asciiTheme="minorEastAsia" w:eastAsiaTheme="minorEastAsia" w:hAnsiTheme="minorEastAsia"/>
          <w:sz w:val="17"/>
          <w:szCs w:val="17"/>
        </w:rPr>
      </w:pPr>
      <w:r w:rsidRPr="007E37A0">
        <w:rPr>
          <w:rFonts w:asciiTheme="minorEastAsia" w:eastAsiaTheme="minorEastAsia" w:hAnsiTheme="minorEastAsia" w:cs="ＭＳ Ｐゴシック" w:hint="eastAsia"/>
          <w:noProof/>
          <w:color w:val="333333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6E913" wp14:editId="413C6CE4">
                <wp:simplePos x="0" y="0"/>
                <wp:positionH relativeFrom="column">
                  <wp:posOffset>-221615</wp:posOffset>
                </wp:positionH>
                <wp:positionV relativeFrom="paragraph">
                  <wp:posOffset>203835</wp:posOffset>
                </wp:positionV>
                <wp:extent cx="6642100" cy="247015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4701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8F109" id="正方形/長方形 2" o:spid="_x0000_s1026" style="position:absolute;left:0;text-align:left;margin-left:-17.45pt;margin-top:16.05pt;width:523pt;height:1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" filled="f" strokecolor="black [3200]" strokeweight=".25pt"/>
            </w:pict>
          </mc:Fallback>
        </mc:AlternateContent>
      </w:r>
      <w:r w:rsidR="004B08D4" w:rsidRPr="004A6579">
        <w:rPr>
          <w:rFonts w:asciiTheme="majorEastAsia" w:eastAsiaTheme="majorEastAsia" w:hAnsiTheme="majorEastAsia" w:cs="Segoe UI Symbol" w:hint="eastAsia"/>
          <w:szCs w:val="24"/>
        </w:rPr>
        <w:t>□</w:t>
      </w:r>
      <w:r w:rsidR="004B08D4" w:rsidRPr="004A6579">
        <w:rPr>
          <w:rFonts w:asciiTheme="majorEastAsia" w:eastAsiaTheme="majorEastAsia" w:hAnsiTheme="majorEastAsia" w:hint="eastAsia"/>
          <w:b/>
          <w:szCs w:val="21"/>
        </w:rPr>
        <w:t>患者の検査結果が分かる書類</w:t>
      </w:r>
      <w:r w:rsidR="004B08D4" w:rsidRPr="00D245D6">
        <w:rPr>
          <w:rFonts w:asciiTheme="majorEastAsia" w:eastAsiaTheme="majorEastAsia" w:hAnsiTheme="majorEastAsia" w:cs="ＭＳ Ｐゴシック" w:hint="eastAsia"/>
          <w:color w:val="333333"/>
          <w:sz w:val="18"/>
        </w:rPr>
        <w:t>（治療用眼鏡等作成指示書や処方箋に記載があれば不要</w:t>
      </w:r>
      <w:r w:rsidR="002E5E4C">
        <w:rPr>
          <w:rFonts w:asciiTheme="majorEastAsia" w:eastAsiaTheme="majorEastAsia" w:hAnsiTheme="majorEastAsia" w:cs="ＭＳ Ｐゴシック" w:hint="eastAsia"/>
          <w:color w:val="333333"/>
          <w:sz w:val="18"/>
        </w:rPr>
        <w:t>。</w:t>
      </w:r>
    </w:p>
    <w:p w14:paraId="0EA95AB6" w14:textId="77777777" w:rsidR="00437E51" w:rsidRDefault="00FF5D50" w:rsidP="00437E51">
      <w:pPr>
        <w:tabs>
          <w:tab w:val="left" w:pos="142"/>
        </w:tabs>
        <w:spacing w:line="300" w:lineRule="auto"/>
        <w:ind w:leftChars="-135" w:left="-37" w:hangingChars="117" w:hanging="24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☆給付額について…</w:t>
      </w:r>
    </w:p>
    <w:p w14:paraId="2B8193B2" w14:textId="4BF8462F" w:rsidR="00665272" w:rsidRDefault="00FF5D50" w:rsidP="00437E51">
      <w:pPr>
        <w:tabs>
          <w:tab w:val="left" w:pos="142"/>
        </w:tabs>
        <w:spacing w:line="300" w:lineRule="auto"/>
        <w:ind w:leftChars="-35" w:left="-37" w:hangingChars="17" w:hanging="36"/>
        <w:rPr>
          <w:rFonts w:asciiTheme="minorEastAsia" w:eastAsiaTheme="minorEastAsia" w:hAnsiTheme="minorEastAsia"/>
          <w:szCs w:val="21"/>
        </w:rPr>
      </w:pPr>
      <w:r w:rsidRPr="00FF5D50">
        <w:rPr>
          <w:rFonts w:asciiTheme="minorEastAsia" w:eastAsiaTheme="minorEastAsia" w:hAnsiTheme="minorEastAsia" w:hint="eastAsia"/>
          <w:szCs w:val="21"/>
        </w:rPr>
        <w:t>実際に要した費用の</w:t>
      </w:r>
      <w:r w:rsidRPr="00FF5D50">
        <w:rPr>
          <w:rFonts w:asciiTheme="minorEastAsia" w:eastAsiaTheme="minorEastAsia" w:hAnsiTheme="minorEastAsia"/>
          <w:szCs w:val="21"/>
        </w:rPr>
        <w:t>7</w:t>
      </w:r>
      <w:r w:rsidRPr="00FF5D50">
        <w:rPr>
          <w:rFonts w:asciiTheme="minorEastAsia" w:eastAsiaTheme="minorEastAsia" w:hAnsiTheme="minorEastAsia" w:hint="eastAsia"/>
          <w:szCs w:val="21"/>
        </w:rPr>
        <w:t>割（未就学児は</w:t>
      </w:r>
      <w:r w:rsidRPr="00FF5D50">
        <w:rPr>
          <w:rFonts w:asciiTheme="minorEastAsia" w:eastAsiaTheme="minorEastAsia" w:hAnsiTheme="minorEastAsia"/>
          <w:szCs w:val="21"/>
        </w:rPr>
        <w:t>8</w:t>
      </w:r>
      <w:r w:rsidRPr="00FF5D50">
        <w:rPr>
          <w:rFonts w:asciiTheme="minorEastAsia" w:eastAsiaTheme="minorEastAsia" w:hAnsiTheme="minorEastAsia" w:hint="eastAsia"/>
          <w:szCs w:val="21"/>
        </w:rPr>
        <w:t>割）が給付されます</w:t>
      </w:r>
      <w:r>
        <w:rPr>
          <w:rFonts w:asciiTheme="minorEastAsia" w:eastAsiaTheme="minorEastAsia" w:hAnsiTheme="minorEastAsia" w:hint="eastAsia"/>
          <w:szCs w:val="21"/>
        </w:rPr>
        <w:t>。</w:t>
      </w:r>
      <w:r w:rsidRPr="00FF5D50">
        <w:rPr>
          <w:rFonts w:asciiTheme="minorEastAsia" w:eastAsiaTheme="minorEastAsia" w:hAnsiTheme="minorEastAsia" w:hint="eastAsia"/>
          <w:szCs w:val="21"/>
        </w:rPr>
        <w:t>但し、給付額には上限があります。</w:t>
      </w:r>
    </w:p>
    <w:p w14:paraId="0A7FA11A" w14:textId="08067857" w:rsidR="00FF5D50" w:rsidRPr="00437E51" w:rsidRDefault="00FF5D50" w:rsidP="00FF5D50">
      <w:pPr>
        <w:tabs>
          <w:tab w:val="left" w:pos="142"/>
        </w:tabs>
        <w:spacing w:line="300" w:lineRule="auto"/>
        <w:ind w:leftChars="-135" w:left="-36" w:hangingChars="117" w:hanging="247"/>
        <w:rPr>
          <w:rFonts w:asciiTheme="minorEastAsia" w:eastAsiaTheme="minorEastAsia" w:hAnsiTheme="minorEastAsia"/>
          <w:b/>
          <w:bCs/>
          <w:szCs w:val="21"/>
        </w:rPr>
      </w:pPr>
      <w:r w:rsidRPr="00437E51">
        <w:rPr>
          <w:rFonts w:asciiTheme="minorEastAsia" w:eastAsiaTheme="minorEastAsia" w:hAnsiTheme="minorEastAsia" w:hint="eastAsia"/>
          <w:b/>
          <w:bCs/>
          <w:szCs w:val="21"/>
        </w:rPr>
        <w:t>＜上限金額＞</w:t>
      </w:r>
    </w:p>
    <w:p w14:paraId="27BE630D" w14:textId="6B217D73" w:rsidR="00665272" w:rsidRPr="00437E51" w:rsidRDefault="00FF5D50" w:rsidP="00603CEA">
      <w:pPr>
        <w:tabs>
          <w:tab w:val="left" w:pos="142"/>
        </w:tabs>
        <w:spacing w:line="300" w:lineRule="auto"/>
        <w:ind w:leftChars="-85" w:left="-37" w:hangingChars="67" w:hanging="141"/>
        <w:rPr>
          <w:rFonts w:asciiTheme="minorEastAsia" w:eastAsiaTheme="minorEastAsia" w:hAnsiTheme="minorEastAsia" w:cs="ＭＳ Ｐゴシック"/>
          <w:b/>
          <w:color w:val="333333"/>
          <w:szCs w:val="21"/>
        </w:rPr>
      </w:pPr>
      <w:r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●</w:t>
      </w:r>
      <w:r w:rsidR="00DF3D64" w:rsidRPr="00437E51">
        <w:rPr>
          <w:rFonts w:asciiTheme="minorEastAsia" w:eastAsiaTheme="minorEastAsia" w:hAnsiTheme="minorEastAsia" w:cs="ＭＳ Ｐゴシック"/>
          <w:b/>
          <w:color w:val="333333"/>
          <w:szCs w:val="21"/>
        </w:rPr>
        <w:t>治療用眼鏡</w:t>
      </w:r>
      <w:r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：</w:t>
      </w:r>
      <w:r w:rsidR="00154B99"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令和6年4月1日</w:t>
      </w:r>
      <w:r w:rsidR="00603CEA"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から</w:t>
      </w:r>
      <w:r w:rsidR="00154B99"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40,492円</w:t>
      </w:r>
      <w:r w:rsidR="00603CEA"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（令和6年3月31日までは38,902円）</w:t>
      </w:r>
    </w:p>
    <w:p w14:paraId="6138802E" w14:textId="055B0CF4" w:rsidR="00FF5D50" w:rsidRPr="00437E51" w:rsidRDefault="00FF5D50" w:rsidP="00437E51">
      <w:pPr>
        <w:tabs>
          <w:tab w:val="left" w:pos="142"/>
        </w:tabs>
        <w:spacing w:line="300" w:lineRule="auto"/>
        <w:ind w:leftChars="-85" w:left="-37" w:hangingChars="67" w:hanging="141"/>
        <w:rPr>
          <w:rFonts w:asciiTheme="minorEastAsia" w:eastAsiaTheme="minorEastAsia" w:hAnsiTheme="minorEastAsia" w:cs="ＭＳ Ｐゴシック"/>
          <w:b/>
          <w:color w:val="333333"/>
          <w:szCs w:val="21"/>
        </w:rPr>
      </w:pPr>
      <w:r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●</w:t>
      </w:r>
      <w:r w:rsidR="00DF3D64" w:rsidRPr="00437E51">
        <w:rPr>
          <w:rFonts w:asciiTheme="minorEastAsia" w:eastAsiaTheme="minorEastAsia" w:hAnsiTheme="minorEastAsia" w:cs="ＭＳ Ｐゴシック"/>
          <w:b/>
          <w:color w:val="333333"/>
          <w:szCs w:val="21"/>
        </w:rPr>
        <w:t>コンタクトレンズ</w:t>
      </w:r>
      <w:r w:rsidR="00154B99"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(1枚あたり)</w:t>
      </w:r>
      <w:r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：</w:t>
      </w:r>
      <w:r w:rsidR="00665272"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 xml:space="preserve"> </w:t>
      </w:r>
      <w:r w:rsidR="00154B99"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令和6年4月1日</w:t>
      </w:r>
      <w:r w:rsidR="00603CEA"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から</w:t>
      </w:r>
      <w:r w:rsidR="00154B99"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13,780円</w:t>
      </w:r>
      <w:r w:rsidR="00603CEA">
        <w:rPr>
          <w:rFonts w:asciiTheme="minorEastAsia" w:eastAsiaTheme="minorEastAsia" w:hAnsiTheme="minorEastAsia" w:cs="ＭＳ Ｐゴシック" w:hint="eastAsia"/>
          <w:b/>
          <w:color w:val="333333"/>
          <w:sz w:val="22"/>
        </w:rPr>
        <w:t>（</w:t>
      </w:r>
      <w:r w:rsidR="00603CEA" w:rsidRPr="003539E4">
        <w:rPr>
          <w:rFonts w:asciiTheme="minorEastAsia" w:eastAsiaTheme="minorEastAsia" w:hAnsiTheme="minorEastAsia" w:cs="ＭＳ Ｐゴシック" w:hint="eastAsia"/>
          <w:b/>
          <w:color w:val="333333"/>
          <w:szCs w:val="18"/>
        </w:rPr>
        <w:t>令和6年3月31日まで</w:t>
      </w:r>
      <w:r w:rsidR="00603CEA">
        <w:rPr>
          <w:rFonts w:asciiTheme="minorEastAsia" w:eastAsiaTheme="minorEastAsia" w:hAnsiTheme="minorEastAsia" w:cs="ＭＳ Ｐゴシック" w:hint="eastAsia"/>
          <w:b/>
          <w:color w:val="333333"/>
          <w:sz w:val="22"/>
        </w:rPr>
        <w:t>は</w:t>
      </w:r>
      <w:r w:rsidR="00603CEA" w:rsidRPr="007E37A0">
        <w:rPr>
          <w:rFonts w:asciiTheme="minorEastAsia" w:eastAsiaTheme="minorEastAsia" w:hAnsiTheme="minorEastAsia" w:cs="ＭＳ Ｐゴシック" w:hint="eastAsia"/>
          <w:b/>
          <w:color w:val="333333"/>
          <w:sz w:val="22"/>
        </w:rPr>
        <w:t>16,</w:t>
      </w:r>
      <w:r w:rsidR="00603CEA">
        <w:rPr>
          <w:rFonts w:asciiTheme="minorEastAsia" w:eastAsiaTheme="minorEastAsia" w:hAnsiTheme="minorEastAsia" w:cs="ＭＳ Ｐゴシック" w:hint="eastAsia"/>
          <w:b/>
          <w:color w:val="333333"/>
          <w:sz w:val="22"/>
        </w:rPr>
        <w:t>324</w:t>
      </w:r>
      <w:r w:rsidR="00603CEA" w:rsidRPr="007E37A0">
        <w:rPr>
          <w:rFonts w:asciiTheme="minorEastAsia" w:eastAsiaTheme="minorEastAsia" w:hAnsiTheme="minorEastAsia" w:cs="ＭＳ Ｐゴシック" w:hint="eastAsia"/>
          <w:b/>
          <w:color w:val="333333"/>
          <w:sz w:val="22"/>
        </w:rPr>
        <w:t>円</w:t>
      </w:r>
      <w:r w:rsidR="00603CEA">
        <w:rPr>
          <w:rFonts w:asciiTheme="minorEastAsia" w:eastAsiaTheme="minorEastAsia" w:hAnsiTheme="minorEastAsia" w:cs="ＭＳ Ｐゴシック" w:hint="eastAsia"/>
          <w:b/>
          <w:color w:val="333333"/>
          <w:sz w:val="22"/>
        </w:rPr>
        <w:t>）</w:t>
      </w:r>
    </w:p>
    <w:p w14:paraId="48D5BAC1" w14:textId="229FA2E2" w:rsidR="00665272" w:rsidRDefault="00FF5D50" w:rsidP="00FF5D50">
      <w:pPr>
        <w:tabs>
          <w:tab w:val="left" w:pos="142"/>
        </w:tabs>
        <w:spacing w:line="300" w:lineRule="auto"/>
        <w:ind w:leftChars="-67" w:hangingChars="64" w:hanging="141"/>
        <w:rPr>
          <w:rFonts w:asciiTheme="minorEastAsia" w:eastAsiaTheme="minorEastAsia" w:hAnsiTheme="minorEastAsia" w:cs="ＭＳ Ｐゴシック"/>
          <w:color w:val="333333"/>
          <w:sz w:val="20"/>
        </w:rPr>
      </w:pPr>
      <w:r w:rsidRPr="00FF5D50">
        <w:rPr>
          <w:rFonts w:asciiTheme="minorEastAsia" w:eastAsiaTheme="minorEastAsia" w:hAnsiTheme="minorEastAsia" w:cs="ＭＳ Ｐゴシック" w:hint="eastAsia"/>
          <w:bCs/>
          <w:color w:val="333333"/>
          <w:sz w:val="22"/>
        </w:rPr>
        <w:t>※</w:t>
      </w:r>
      <w:r w:rsidR="00665272" w:rsidRPr="00665272">
        <w:rPr>
          <w:rFonts w:asciiTheme="minorEastAsia" w:eastAsiaTheme="minorEastAsia" w:hAnsiTheme="minorEastAsia" w:cs="ＭＳ Ｐゴシック" w:hint="eastAsia"/>
          <w:color w:val="333333"/>
          <w:sz w:val="20"/>
        </w:rPr>
        <w:t>起算日は</w:t>
      </w:r>
      <w:r w:rsidR="00665272">
        <w:rPr>
          <w:rFonts w:asciiTheme="minorEastAsia" w:eastAsiaTheme="minorEastAsia" w:hAnsiTheme="minorEastAsia" w:cs="ＭＳ Ｐゴシック" w:hint="eastAsia"/>
          <w:color w:val="333333"/>
          <w:sz w:val="20"/>
        </w:rPr>
        <w:t>、</w:t>
      </w:r>
      <w:r w:rsidR="00665272" w:rsidRPr="00665272">
        <w:rPr>
          <w:rFonts w:asciiTheme="minorEastAsia" w:eastAsiaTheme="minorEastAsia" w:hAnsiTheme="minorEastAsia" w:cs="ＭＳ Ｐゴシック" w:hint="eastAsia"/>
          <w:color w:val="333333"/>
          <w:sz w:val="20"/>
        </w:rPr>
        <w:t>治療用眼鏡を購入した日（領収日）です</w:t>
      </w:r>
      <w:r w:rsidR="00665272">
        <w:rPr>
          <w:rFonts w:asciiTheme="minorEastAsia" w:eastAsiaTheme="minorEastAsia" w:hAnsiTheme="minorEastAsia" w:cs="ＭＳ Ｐゴシック" w:hint="eastAsia"/>
          <w:color w:val="333333"/>
          <w:sz w:val="20"/>
        </w:rPr>
        <w:t>。</w:t>
      </w:r>
    </w:p>
    <w:p w14:paraId="51DB2720" w14:textId="77777777" w:rsidR="00437E51" w:rsidRPr="00437E51" w:rsidRDefault="00437E51" w:rsidP="00FF5D50">
      <w:pPr>
        <w:tabs>
          <w:tab w:val="left" w:pos="142"/>
        </w:tabs>
        <w:spacing w:line="300" w:lineRule="auto"/>
        <w:ind w:leftChars="-67" w:left="-77" w:hangingChars="64" w:hanging="64"/>
        <w:rPr>
          <w:rFonts w:asciiTheme="minorEastAsia" w:eastAsiaTheme="minorEastAsia" w:hAnsiTheme="minorEastAsia" w:cs="ＭＳ Ｐゴシック"/>
          <w:color w:val="333333"/>
          <w:sz w:val="10"/>
          <w:szCs w:val="10"/>
        </w:rPr>
      </w:pPr>
    </w:p>
    <w:p w14:paraId="68B7956C" w14:textId="4093FA97" w:rsidR="00665272" w:rsidRPr="00437E51" w:rsidRDefault="00437E51" w:rsidP="00437E51">
      <w:pPr>
        <w:tabs>
          <w:tab w:val="left" w:pos="142"/>
        </w:tabs>
        <w:spacing w:line="300" w:lineRule="auto"/>
        <w:ind w:leftChars="-67" w:left="-7" w:hangingChars="64" w:hanging="134"/>
        <w:rPr>
          <w:rFonts w:asciiTheme="minorEastAsia" w:eastAsiaTheme="minorEastAsia" w:hAnsiTheme="minorEastAsia" w:cs="ＭＳ Ｐゴシック"/>
          <w:bCs/>
          <w:color w:val="333333"/>
          <w:szCs w:val="18"/>
        </w:rPr>
      </w:pPr>
      <w:r w:rsidRPr="00437E51">
        <w:rPr>
          <w:rFonts w:asciiTheme="minorEastAsia" w:eastAsiaTheme="minorEastAsia" w:hAnsiTheme="minorEastAsia" w:cs="ＭＳ Ｐゴシック" w:hint="eastAsia"/>
          <w:bCs/>
          <w:color w:val="333333"/>
          <w:szCs w:val="18"/>
        </w:rPr>
        <w:t>上限金額を超えた場合には、上限金額の</w:t>
      </w:r>
      <w:r w:rsidRPr="00437E51">
        <w:rPr>
          <w:rFonts w:asciiTheme="minorEastAsia" w:eastAsiaTheme="minorEastAsia" w:hAnsiTheme="minorEastAsia" w:cs="ＭＳ Ｐゴシック"/>
          <w:bCs/>
          <w:color w:val="333333"/>
          <w:szCs w:val="18"/>
        </w:rPr>
        <w:t>7</w:t>
      </w:r>
      <w:r w:rsidRPr="00437E51">
        <w:rPr>
          <w:rFonts w:asciiTheme="minorEastAsia" w:eastAsiaTheme="minorEastAsia" w:hAnsiTheme="minorEastAsia" w:cs="ＭＳ Ｐゴシック" w:hint="eastAsia"/>
          <w:bCs/>
          <w:color w:val="333333"/>
          <w:szCs w:val="18"/>
        </w:rPr>
        <w:t>割（未就学児は</w:t>
      </w:r>
      <w:r w:rsidRPr="00437E51">
        <w:rPr>
          <w:rFonts w:asciiTheme="minorEastAsia" w:eastAsiaTheme="minorEastAsia" w:hAnsiTheme="minorEastAsia" w:cs="ＭＳ Ｐゴシック"/>
          <w:bCs/>
          <w:color w:val="333333"/>
          <w:szCs w:val="18"/>
        </w:rPr>
        <w:t>8</w:t>
      </w:r>
      <w:r w:rsidRPr="00437E51">
        <w:rPr>
          <w:rFonts w:asciiTheme="minorEastAsia" w:eastAsiaTheme="minorEastAsia" w:hAnsiTheme="minorEastAsia" w:cs="ＭＳ Ｐゴシック" w:hint="eastAsia"/>
          <w:bCs/>
          <w:color w:val="333333"/>
          <w:szCs w:val="18"/>
        </w:rPr>
        <w:t>割）が給付されます。</w:t>
      </w:r>
    </w:p>
    <w:p w14:paraId="55A29358" w14:textId="28032A03" w:rsidR="00DF3D64" w:rsidRPr="007E37A0" w:rsidRDefault="00DF3D64" w:rsidP="00665272">
      <w:pPr>
        <w:spacing w:line="180" w:lineRule="atLeast"/>
        <w:rPr>
          <w:rFonts w:asciiTheme="minorEastAsia" w:eastAsiaTheme="minorEastAsia" w:hAnsiTheme="minorEastAsia" w:cs="ＭＳ Ｐゴシック"/>
          <w:color w:val="333333"/>
          <w:sz w:val="20"/>
        </w:rPr>
      </w:pP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</w:rPr>
        <w:t>&lt;例&gt; 5歳の被扶養者が50,000円の治療用眼鏡を</w:t>
      </w:r>
      <w:r w:rsidR="00154B99">
        <w:rPr>
          <w:rFonts w:asciiTheme="minorEastAsia" w:eastAsiaTheme="minorEastAsia" w:hAnsiTheme="minorEastAsia" w:cs="ＭＳ Ｐゴシック" w:hint="eastAsia"/>
          <w:color w:val="333333"/>
          <w:sz w:val="20"/>
        </w:rPr>
        <w:t>令和6年4月5日に</w:t>
      </w: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</w:rPr>
        <w:t>購入した場合。</w:t>
      </w:r>
    </w:p>
    <w:p w14:paraId="58FB7155" w14:textId="408FE09A" w:rsidR="00DF3D64" w:rsidRPr="007E37A0" w:rsidRDefault="00DF3D64" w:rsidP="009E7E14">
      <w:pPr>
        <w:spacing w:line="180" w:lineRule="atLeast"/>
        <w:ind w:firstLineChars="300" w:firstLine="600"/>
        <w:rPr>
          <w:rFonts w:asciiTheme="minorEastAsia" w:eastAsiaTheme="minorEastAsia" w:hAnsiTheme="minorEastAsia" w:cs="ＭＳ Ｐゴシック"/>
          <w:color w:val="333333"/>
          <w:sz w:val="20"/>
          <w:lang w:eastAsia="zh-TW"/>
        </w:rPr>
      </w:pP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支給対象額</w:t>
      </w:r>
      <w:r w:rsidR="00154B99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40,492</w:t>
      </w: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円　不支給額</w:t>
      </w:r>
      <w:r w:rsidR="00154B99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9,508</w:t>
      </w: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円（50,000円－</w:t>
      </w:r>
      <w:r w:rsidR="00154B99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40,492</w:t>
      </w: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円）　給付額</w:t>
      </w:r>
      <w:r w:rsidR="00665272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32,393</w:t>
      </w: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円（</w:t>
      </w:r>
      <w:r w:rsidR="00665272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40,492</w:t>
      </w: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円×80％）</w:t>
      </w:r>
    </w:p>
    <w:p w14:paraId="47B6E257" w14:textId="560D4C14" w:rsidR="00665272" w:rsidRPr="00437E51" w:rsidRDefault="00DF3D64" w:rsidP="00665272">
      <w:pPr>
        <w:spacing w:line="180" w:lineRule="atLeast"/>
        <w:ind w:firstLineChars="100" w:firstLine="200"/>
        <w:rPr>
          <w:rFonts w:asciiTheme="minorEastAsia" w:eastAsia="PMingLiU" w:hAnsiTheme="minorEastAsia" w:cs="ＭＳ Ｐゴシック"/>
          <w:color w:val="333333"/>
          <w:sz w:val="16"/>
          <w:szCs w:val="16"/>
          <w:lang w:eastAsia="zh-TW"/>
        </w:rPr>
      </w:pP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 xml:space="preserve">　　　</w:t>
      </w:r>
    </w:p>
    <w:p w14:paraId="4DF71F73" w14:textId="77777777" w:rsidR="00EB6F3C" w:rsidRDefault="00DF3D64" w:rsidP="00A216D5">
      <w:pPr>
        <w:spacing w:line="180" w:lineRule="atLeast"/>
        <w:ind w:firstLineChars="50" w:firstLine="100"/>
        <w:rPr>
          <w:rFonts w:asciiTheme="minorEastAsia" w:eastAsiaTheme="minorEastAsia" w:hAnsiTheme="minorEastAsia" w:cs="ＭＳ Ｐゴシック"/>
          <w:color w:val="333333"/>
          <w:sz w:val="20"/>
        </w:rPr>
      </w:pP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</w:rPr>
        <w:t>※不支給額についての通知はありません。必要な方は、お手数ですがご連絡ください。</w:t>
      </w:r>
    </w:p>
    <w:p w14:paraId="07C49448" w14:textId="0A67DF88" w:rsidR="00F93D0F" w:rsidRPr="007B064B" w:rsidRDefault="00DF3D64" w:rsidP="00A216D5">
      <w:pPr>
        <w:spacing w:line="180" w:lineRule="atLeast"/>
        <w:ind w:firstLineChars="50" w:firstLine="100"/>
        <w:rPr>
          <w:rFonts w:asciiTheme="minorEastAsia" w:eastAsiaTheme="minorEastAsia" w:hAnsiTheme="minorEastAsia" w:cs="ＭＳ Ｐゴシック"/>
          <w:color w:val="333333"/>
          <w:sz w:val="20"/>
          <w:lang w:eastAsia="zh-TW"/>
        </w:rPr>
      </w:pP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【連絡先】日産自動車健康保険組合　給付係</w:t>
      </w:r>
      <w:r w:rsidR="00665272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 xml:space="preserve"> </w:t>
      </w:r>
      <w:r w:rsidR="00665272">
        <w:rPr>
          <w:rFonts w:asciiTheme="minorEastAsia" w:eastAsiaTheme="minorEastAsia" w:hAnsiTheme="minorEastAsia" w:cs="ＭＳ Ｐゴシック"/>
          <w:color w:val="333333"/>
          <w:sz w:val="20"/>
          <w:lang w:eastAsia="zh-TW"/>
        </w:rPr>
        <w:t xml:space="preserve"> </w:t>
      </w: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TEL：045-461-2352　　E-mail：kyufu@nissan-kenpo.or.jp</w:t>
      </w:r>
    </w:p>
    <w:sectPr w:rsidR="00F93D0F" w:rsidRPr="007B064B" w:rsidSect="00EB6F3C">
      <w:footerReference w:type="default" r:id="rId7"/>
      <w:pgSz w:w="11906" w:h="16838" w:code="9"/>
      <w:pgMar w:top="454" w:right="567" w:bottom="454" w:left="1259" w:header="851" w:footer="38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C2F4" w14:textId="77777777" w:rsidR="00112BFA" w:rsidRDefault="00112BFA">
      <w:r>
        <w:separator/>
      </w:r>
    </w:p>
  </w:endnote>
  <w:endnote w:type="continuationSeparator" w:id="0">
    <w:p w14:paraId="2D2F6863" w14:textId="77777777" w:rsidR="00112BFA" w:rsidRDefault="0011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8E23" w14:textId="2B61F2B6" w:rsidR="00326352" w:rsidRPr="00EB6F3C" w:rsidRDefault="000B592F" w:rsidP="00326352">
    <w:pPr>
      <w:pStyle w:val="a4"/>
      <w:ind w:right="80"/>
      <w:jc w:val="right"/>
      <w:rPr>
        <w:sz w:val="16"/>
        <w:szCs w:val="16"/>
        <w:lang w:eastAsia="zh-TW"/>
      </w:rPr>
    </w:pPr>
    <w:r w:rsidRPr="00EB6F3C">
      <w:rPr>
        <w:rFonts w:hint="eastAsia"/>
        <w:sz w:val="16"/>
        <w:szCs w:val="16"/>
        <w:lang w:eastAsia="zh-TW"/>
      </w:rPr>
      <w:t>R</w:t>
    </w:r>
    <w:r w:rsidR="00665272" w:rsidRPr="00EB6F3C">
      <w:rPr>
        <w:rFonts w:hint="eastAsia"/>
        <w:sz w:val="16"/>
        <w:szCs w:val="16"/>
        <w:lang w:eastAsia="zh-TW"/>
      </w:rPr>
      <w:t>6</w:t>
    </w:r>
    <w:r w:rsidR="00326352" w:rsidRPr="00EB6F3C">
      <w:rPr>
        <w:rFonts w:hint="eastAsia"/>
        <w:sz w:val="16"/>
        <w:szCs w:val="16"/>
        <w:lang w:eastAsia="zh-TW"/>
      </w:rPr>
      <w:t>年</w:t>
    </w:r>
    <w:r w:rsidR="00A216D5" w:rsidRPr="00EB6F3C">
      <w:rPr>
        <w:rFonts w:hint="eastAsia"/>
        <w:sz w:val="16"/>
        <w:szCs w:val="16"/>
        <w:lang w:eastAsia="zh-TW"/>
      </w:rPr>
      <w:t>11</w:t>
    </w:r>
    <w:r w:rsidR="00326352" w:rsidRPr="00EB6F3C">
      <w:rPr>
        <w:rFonts w:hint="eastAsia"/>
        <w:sz w:val="16"/>
        <w:szCs w:val="16"/>
        <w:lang w:eastAsia="zh-TW"/>
      </w:rPr>
      <w:t>月改定</w:t>
    </w:r>
  </w:p>
  <w:p w14:paraId="649E8903" w14:textId="77777777" w:rsidR="0017231C" w:rsidRPr="00EB6F3C" w:rsidRDefault="0017231C">
    <w:pPr>
      <w:pStyle w:val="a4"/>
      <w:jc w:val="right"/>
      <w:rPr>
        <w:sz w:val="16"/>
        <w:szCs w:val="16"/>
        <w:lang w:eastAsia="zh-TW"/>
      </w:rPr>
    </w:pPr>
    <w:r w:rsidRPr="00EB6F3C">
      <w:rPr>
        <w:rFonts w:hint="eastAsia"/>
        <w:sz w:val="16"/>
        <w:szCs w:val="16"/>
        <w:lang w:eastAsia="zh-TW"/>
      </w:rPr>
      <w:t>日産自動車健康保険組合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2ABB" w14:textId="77777777" w:rsidR="00112BFA" w:rsidRDefault="00112BFA">
      <w:r>
        <w:separator/>
      </w:r>
    </w:p>
  </w:footnote>
  <w:footnote w:type="continuationSeparator" w:id="0">
    <w:p w14:paraId="0D738714" w14:textId="77777777" w:rsidR="00112BFA" w:rsidRDefault="0011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3D290A6"/>
    <w:lvl w:ilvl="0">
      <w:numFmt w:val="bullet"/>
      <w:lvlText w:val="*"/>
      <w:lvlJc w:val="left"/>
    </w:lvl>
  </w:abstractNum>
  <w:abstractNum w:abstractNumId="1" w15:restartNumberingAfterBreak="0">
    <w:nsid w:val="798F2C5F"/>
    <w:multiLevelType w:val="hybridMultilevel"/>
    <w:tmpl w:val="CA6C1CE6"/>
    <w:lvl w:ilvl="0" w:tplc="F6C0A8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13888499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b w:val="0"/>
          <w:i w:val="0"/>
          <w:sz w:val="21"/>
        </w:rPr>
      </w:lvl>
    </w:lvlOverride>
  </w:num>
  <w:num w:numId="2" w16cid:durableId="855312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8HLTYp15oLqUJksJlfxj4qTurCq8syyqyfH5McZHs74uTYUO6bc40jMGvyCGVeDZHCtzx4BLHEG4rqGV0Mchg==" w:salt="Rp+pLp0lV6gWNATDo2G1DA==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D33E5D"/>
    <w:rsid w:val="00007704"/>
    <w:rsid w:val="00021C4E"/>
    <w:rsid w:val="00045A5E"/>
    <w:rsid w:val="00055A6B"/>
    <w:rsid w:val="000909AE"/>
    <w:rsid w:val="000A6218"/>
    <w:rsid w:val="000B592F"/>
    <w:rsid w:val="000D2819"/>
    <w:rsid w:val="000F2ADD"/>
    <w:rsid w:val="00112BFA"/>
    <w:rsid w:val="0014125B"/>
    <w:rsid w:val="001518F9"/>
    <w:rsid w:val="00154B99"/>
    <w:rsid w:val="0017231C"/>
    <w:rsid w:val="00172450"/>
    <w:rsid w:val="0017408A"/>
    <w:rsid w:val="00184AE4"/>
    <w:rsid w:val="0019434D"/>
    <w:rsid w:val="001A383E"/>
    <w:rsid w:val="001E5365"/>
    <w:rsid w:val="002116A2"/>
    <w:rsid w:val="00253F4A"/>
    <w:rsid w:val="002543B8"/>
    <w:rsid w:val="002625A7"/>
    <w:rsid w:val="00266236"/>
    <w:rsid w:val="002A05AF"/>
    <w:rsid w:val="002B463F"/>
    <w:rsid w:val="002E5E4C"/>
    <w:rsid w:val="00300EA2"/>
    <w:rsid w:val="00302CD7"/>
    <w:rsid w:val="00326352"/>
    <w:rsid w:val="003513D1"/>
    <w:rsid w:val="003539E4"/>
    <w:rsid w:val="003643BC"/>
    <w:rsid w:val="00366C7C"/>
    <w:rsid w:val="0038523D"/>
    <w:rsid w:val="003856F5"/>
    <w:rsid w:val="003964E2"/>
    <w:rsid w:val="003978B9"/>
    <w:rsid w:val="003B4238"/>
    <w:rsid w:val="003B46EF"/>
    <w:rsid w:val="003C6CB5"/>
    <w:rsid w:val="003D1344"/>
    <w:rsid w:val="00416A7D"/>
    <w:rsid w:val="004218C8"/>
    <w:rsid w:val="00422A69"/>
    <w:rsid w:val="00431810"/>
    <w:rsid w:val="00437BFD"/>
    <w:rsid w:val="00437E51"/>
    <w:rsid w:val="004446F6"/>
    <w:rsid w:val="00455CDC"/>
    <w:rsid w:val="004A6579"/>
    <w:rsid w:val="004B08D4"/>
    <w:rsid w:val="004B1C69"/>
    <w:rsid w:val="004B5D6D"/>
    <w:rsid w:val="004C038E"/>
    <w:rsid w:val="004C7143"/>
    <w:rsid w:val="004E37E2"/>
    <w:rsid w:val="004F5159"/>
    <w:rsid w:val="004F6D2F"/>
    <w:rsid w:val="00532B14"/>
    <w:rsid w:val="00533801"/>
    <w:rsid w:val="005372BC"/>
    <w:rsid w:val="00564839"/>
    <w:rsid w:val="005758A5"/>
    <w:rsid w:val="005A4688"/>
    <w:rsid w:val="005C4744"/>
    <w:rsid w:val="005F2794"/>
    <w:rsid w:val="00603CEA"/>
    <w:rsid w:val="006105C7"/>
    <w:rsid w:val="00633B5F"/>
    <w:rsid w:val="00664EA3"/>
    <w:rsid w:val="00665272"/>
    <w:rsid w:val="00675A1F"/>
    <w:rsid w:val="0067773B"/>
    <w:rsid w:val="006803EE"/>
    <w:rsid w:val="00695C68"/>
    <w:rsid w:val="006B28ED"/>
    <w:rsid w:val="006C1669"/>
    <w:rsid w:val="006D3708"/>
    <w:rsid w:val="006E09CD"/>
    <w:rsid w:val="006E7AB5"/>
    <w:rsid w:val="00705108"/>
    <w:rsid w:val="00762DAF"/>
    <w:rsid w:val="0077005C"/>
    <w:rsid w:val="00771AEA"/>
    <w:rsid w:val="00793322"/>
    <w:rsid w:val="007B064B"/>
    <w:rsid w:val="007C4D95"/>
    <w:rsid w:val="007E2811"/>
    <w:rsid w:val="007F509B"/>
    <w:rsid w:val="00815075"/>
    <w:rsid w:val="00864145"/>
    <w:rsid w:val="00876502"/>
    <w:rsid w:val="00877189"/>
    <w:rsid w:val="00886AED"/>
    <w:rsid w:val="008E5199"/>
    <w:rsid w:val="008E6E8C"/>
    <w:rsid w:val="008F5C0E"/>
    <w:rsid w:val="00924827"/>
    <w:rsid w:val="00954164"/>
    <w:rsid w:val="009664AF"/>
    <w:rsid w:val="00985595"/>
    <w:rsid w:val="009E65D5"/>
    <w:rsid w:val="009E7116"/>
    <w:rsid w:val="009E7E14"/>
    <w:rsid w:val="00A077EB"/>
    <w:rsid w:val="00A07833"/>
    <w:rsid w:val="00A16ECF"/>
    <w:rsid w:val="00A216D5"/>
    <w:rsid w:val="00A408B2"/>
    <w:rsid w:val="00A45734"/>
    <w:rsid w:val="00A538CC"/>
    <w:rsid w:val="00A8784D"/>
    <w:rsid w:val="00AA67AE"/>
    <w:rsid w:val="00AA7056"/>
    <w:rsid w:val="00AD29DF"/>
    <w:rsid w:val="00AE5687"/>
    <w:rsid w:val="00AE7E91"/>
    <w:rsid w:val="00B218F5"/>
    <w:rsid w:val="00B267F5"/>
    <w:rsid w:val="00B54627"/>
    <w:rsid w:val="00B62348"/>
    <w:rsid w:val="00B663CC"/>
    <w:rsid w:val="00B7393B"/>
    <w:rsid w:val="00BA617B"/>
    <w:rsid w:val="00BB1776"/>
    <w:rsid w:val="00BD5574"/>
    <w:rsid w:val="00BD638A"/>
    <w:rsid w:val="00BF5871"/>
    <w:rsid w:val="00C127EC"/>
    <w:rsid w:val="00C243DE"/>
    <w:rsid w:val="00C329C9"/>
    <w:rsid w:val="00C475FE"/>
    <w:rsid w:val="00C609EB"/>
    <w:rsid w:val="00C72F0C"/>
    <w:rsid w:val="00C757F4"/>
    <w:rsid w:val="00C97A56"/>
    <w:rsid w:val="00CA3D59"/>
    <w:rsid w:val="00CB035C"/>
    <w:rsid w:val="00CE2249"/>
    <w:rsid w:val="00CE3B67"/>
    <w:rsid w:val="00D07B71"/>
    <w:rsid w:val="00D245D6"/>
    <w:rsid w:val="00D2497D"/>
    <w:rsid w:val="00D33177"/>
    <w:rsid w:val="00D33A64"/>
    <w:rsid w:val="00D33E5D"/>
    <w:rsid w:val="00D72A1A"/>
    <w:rsid w:val="00D72FBC"/>
    <w:rsid w:val="00D87C4A"/>
    <w:rsid w:val="00D91F47"/>
    <w:rsid w:val="00DD23B6"/>
    <w:rsid w:val="00DF3D64"/>
    <w:rsid w:val="00DF490F"/>
    <w:rsid w:val="00DF5C44"/>
    <w:rsid w:val="00DF62AF"/>
    <w:rsid w:val="00DF6320"/>
    <w:rsid w:val="00E07445"/>
    <w:rsid w:val="00E17981"/>
    <w:rsid w:val="00E226F0"/>
    <w:rsid w:val="00E30338"/>
    <w:rsid w:val="00E431D8"/>
    <w:rsid w:val="00E75BB0"/>
    <w:rsid w:val="00E84529"/>
    <w:rsid w:val="00EA2516"/>
    <w:rsid w:val="00EB6F3C"/>
    <w:rsid w:val="00EE68BE"/>
    <w:rsid w:val="00EF012B"/>
    <w:rsid w:val="00F01D97"/>
    <w:rsid w:val="00F13165"/>
    <w:rsid w:val="00F26770"/>
    <w:rsid w:val="00F52BCE"/>
    <w:rsid w:val="00F64E3A"/>
    <w:rsid w:val="00F74D6A"/>
    <w:rsid w:val="00F81B1E"/>
    <w:rsid w:val="00F87E38"/>
    <w:rsid w:val="00F93D0F"/>
    <w:rsid w:val="00F94B08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4E695"/>
  <w15:docId w15:val="{10DBFB7A-868B-465B-8E96-62EB41CE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Web">
    <w:name w:val="Normal (Web)"/>
    <w:basedOn w:val="a"/>
    <w:uiPriority w:val="99"/>
    <w:rsid w:val="00302CD7"/>
    <w:pPr>
      <w:widowControl/>
      <w:adjustRightInd/>
      <w:spacing w:line="336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Balloon Text"/>
    <w:basedOn w:val="a"/>
    <w:semiHidden/>
    <w:rsid w:val="00F13165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664E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-kida\Desktop\&#21508;&#31278;&#30003;&#35531;&#26360;\&#65288;&#27835;&#30274;&#29992;&#30524;&#37857;&#31561;&#65289;&#30274;&#39178;&#36027;&#25903;&#32102;&#30003;&#35531;&#26360;%20-%20&#12467;&#12500;&#1254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（治療用眼鏡等）療養費支給申請書 - コピー</Template>
  <TotalTime>67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健康記入欄_</vt:lpstr>
      <vt:lpstr>健康記入欄_</vt:lpstr>
    </vt:vector>
  </TitlesOfParts>
  <Company>NIC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健康記入欄_</dc:title>
  <dc:creator>貴田 貴紅恵</dc:creator>
  <cp:lastModifiedBy>FUKUSHI, KOTOKO</cp:lastModifiedBy>
  <cp:revision>15</cp:revision>
  <cp:lastPrinted>2021-11-04T04:46:00Z</cp:lastPrinted>
  <dcterms:created xsi:type="dcterms:W3CDTF">2024-06-13T07:37:00Z</dcterms:created>
  <dcterms:modified xsi:type="dcterms:W3CDTF">2024-11-14T01:07:00Z</dcterms:modified>
</cp:coreProperties>
</file>